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3"/>
        <w:gridCol w:w="1757"/>
      </w:tblGrid>
      <w:tr w:rsidR="00AF3BBD" w:rsidRPr="006A7E8A" w14:paraId="4B178CF5" w14:textId="77777777" w:rsidTr="00A06E39">
        <w:trPr>
          <w:trHeight w:val="678"/>
        </w:trPr>
        <w:tc>
          <w:tcPr>
            <w:tcW w:w="6973" w:type="dxa"/>
          </w:tcPr>
          <w:p w14:paraId="38A6C13D" w14:textId="358E6214" w:rsidR="00AF3BBD" w:rsidRPr="006A7E8A" w:rsidRDefault="00FE61F6" w:rsidP="00A06E39">
            <w:pPr>
              <w:pStyle w:val="Titel1"/>
              <w:widowControl w:val="0"/>
              <w:spacing w:before="240"/>
              <w:ind w:right="0"/>
              <w:rPr>
                <w:rFonts w:ascii="Calibri" w:hAnsi="Calibri" w:cs="Calibri"/>
                <w:b/>
                <w:sz w:val="60"/>
                <w:szCs w:val="60"/>
              </w:rPr>
            </w:pPr>
            <w:r w:rsidRPr="006A7E8A">
              <w:rPr>
                <w:rFonts w:ascii="Calibri" w:hAnsi="Calibri" w:cs="Calibri"/>
                <w:b/>
                <w:sz w:val="44"/>
                <w:szCs w:val="44"/>
              </w:rPr>
              <w:t>Communiqué de presse</w:t>
            </w:r>
          </w:p>
        </w:tc>
        <w:tc>
          <w:tcPr>
            <w:tcW w:w="1757" w:type="dxa"/>
          </w:tcPr>
          <w:p w14:paraId="79616464" w14:textId="51702B4F" w:rsidR="0058531F" w:rsidRPr="006A7E8A" w:rsidRDefault="0058531F" w:rsidP="00A06E39">
            <w:pPr>
              <w:tabs>
                <w:tab w:val="left" w:pos="983"/>
              </w:tabs>
              <w:spacing w:line="240" w:lineRule="exact"/>
              <w:jc w:val="right"/>
              <w:rPr>
                <w:rFonts w:ascii="Calibri" w:hAnsi="Calibri" w:cs="Calibri"/>
                <w:color w:val="808080" w:themeColor="background1" w:themeShade="80"/>
                <w:sz w:val="18"/>
              </w:rPr>
            </w:pPr>
            <w:r w:rsidRPr="006A7E8A">
              <w:rPr>
                <w:rFonts w:ascii="Calibri" w:hAnsi="Calibri" w:cs="Calibri"/>
                <w:color w:val="808080" w:themeColor="background1" w:themeShade="80"/>
                <w:sz w:val="18"/>
              </w:rPr>
              <w:t xml:space="preserve"> </w:t>
            </w:r>
          </w:p>
          <w:p w14:paraId="0ECADD99" w14:textId="35AA0F9B" w:rsidR="00AF3BBD" w:rsidRPr="006A7E8A" w:rsidRDefault="00E617E4" w:rsidP="00A06E39">
            <w:pPr>
              <w:tabs>
                <w:tab w:val="left" w:pos="983"/>
              </w:tabs>
              <w:spacing w:line="240" w:lineRule="exact"/>
              <w:jc w:val="right"/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</w:pPr>
            <w:r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Ju</w:t>
            </w:r>
            <w:r w:rsidR="00AB1AFD"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ly</w:t>
            </w:r>
            <w:r w:rsidR="00306846"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BC44B8"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5</w:t>
            </w:r>
            <w:r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, 202</w:t>
            </w:r>
            <w:r w:rsidR="00306846" w:rsidRPr="006A7E8A"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  <w:t>3</w:t>
            </w:r>
          </w:p>
          <w:p w14:paraId="705013E1" w14:textId="7A671E92" w:rsidR="00960B54" w:rsidRPr="006A7E8A" w:rsidRDefault="00960B54" w:rsidP="00A06E39">
            <w:pPr>
              <w:tabs>
                <w:tab w:val="left" w:pos="983"/>
              </w:tabs>
              <w:spacing w:line="240" w:lineRule="exact"/>
              <w:jc w:val="right"/>
              <w:rPr>
                <w:rFonts w:ascii="Calibri" w:eastAsia="Calibri" w:hAnsi="Calibri" w:cs="Calibri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</w:tbl>
    <w:p w14:paraId="0F551120" w14:textId="6B54A073" w:rsidR="00F46D33" w:rsidRPr="00386299" w:rsidRDefault="00F46D33" w:rsidP="00055D32">
      <w:pPr>
        <w:pStyle w:val="Untertitel1"/>
        <w:widowControl w:val="0"/>
        <w:spacing w:before="480"/>
        <w:ind w:right="0"/>
        <w:jc w:val="both"/>
        <w:rPr>
          <w:rFonts w:ascii="Calibri" w:hAnsi="Calibri" w:cs="Calibri"/>
          <w:noProof/>
          <w:sz w:val="32"/>
          <w:szCs w:val="32"/>
          <w:lang w:val="fr-FR"/>
        </w:rPr>
      </w:pPr>
      <w:r w:rsidRPr="00386299">
        <w:rPr>
          <w:rFonts w:ascii="Calibri" w:hAnsi="Calibri" w:cs="Calibri"/>
          <w:noProof/>
          <w:sz w:val="32"/>
          <w:szCs w:val="32"/>
          <w:lang w:val="fr-FR"/>
        </w:rPr>
        <w:t>BASF et Vivagro distribuent conjointement le fongicide et insecticide biologique Essen'ciel</w:t>
      </w:r>
      <w:r w:rsidR="00386299" w:rsidRPr="00386299">
        <w:rPr>
          <w:rFonts w:ascii="Calibri" w:hAnsi="Calibri" w:cs="Calibri"/>
          <w:noProof/>
          <w:sz w:val="32"/>
          <w:szCs w:val="32"/>
          <w:lang w:val="fr-FR"/>
        </w:rPr>
        <w:t>®</w:t>
      </w:r>
    </w:p>
    <w:p w14:paraId="2FB04545" w14:textId="5D63992F" w:rsidR="00E25494" w:rsidRPr="005E50DC" w:rsidRDefault="005E50DC" w:rsidP="006A6510">
      <w:pPr>
        <w:pStyle w:val="Bullets"/>
        <w:widowControl w:val="0"/>
        <w:numPr>
          <w:ilvl w:val="0"/>
          <w:numId w:val="20"/>
        </w:numPr>
        <w:tabs>
          <w:tab w:val="num" w:pos="-76"/>
        </w:tabs>
        <w:spacing w:line="240" w:lineRule="auto"/>
        <w:ind w:right="0"/>
        <w:jc w:val="both"/>
        <w:rPr>
          <w:rFonts w:ascii="Calibri" w:hAnsi="Calibri" w:cs="Calibri"/>
          <w:lang w:val="fr-FR"/>
        </w:rPr>
      </w:pPr>
      <w:proofErr w:type="spellStart"/>
      <w:r w:rsidRPr="005E50DC">
        <w:rPr>
          <w:rFonts w:ascii="Calibri" w:hAnsi="Calibri" w:cs="Calibri"/>
          <w:color w:val="000000" w:themeColor="text1"/>
          <w:lang w:val="fr-FR"/>
        </w:rPr>
        <w:t>Essen’ciel</w:t>
      </w:r>
      <w:proofErr w:type="spellEnd"/>
      <w:r w:rsidRPr="005E50DC">
        <w:rPr>
          <w:rFonts w:ascii="Calibri" w:hAnsi="Calibri" w:cs="Calibri"/>
          <w:color w:val="000000" w:themeColor="text1"/>
          <w:lang w:val="fr-FR"/>
        </w:rPr>
        <w:t>®</w:t>
      </w:r>
      <w:r>
        <w:rPr>
          <w:rFonts w:ascii="Calibri" w:hAnsi="Calibri" w:cs="Calibri"/>
          <w:color w:val="000000" w:themeColor="text1"/>
          <w:lang w:val="fr-FR"/>
        </w:rPr>
        <w:t xml:space="preserve"> </w:t>
      </w:r>
      <w:r w:rsidR="00D22384">
        <w:rPr>
          <w:rFonts w:ascii="Calibri" w:hAnsi="Calibri" w:cs="Calibri"/>
          <w:color w:val="000000" w:themeColor="text1"/>
          <w:lang w:val="fr-FR"/>
        </w:rPr>
        <w:t>va être</w:t>
      </w:r>
      <w:r w:rsidR="00F46D33" w:rsidRPr="005E50DC">
        <w:rPr>
          <w:rFonts w:ascii="Calibri" w:hAnsi="Calibri" w:cs="Calibri"/>
          <w:color w:val="000000" w:themeColor="text1"/>
          <w:lang w:val="fr-FR"/>
        </w:rPr>
        <w:t xml:space="preserve"> distribué en Italie et en Espagne</w:t>
      </w:r>
      <w:r w:rsidRPr="005E50DC">
        <w:rPr>
          <w:rFonts w:ascii="Calibri" w:hAnsi="Calibri" w:cs="Calibri"/>
          <w:color w:val="000000" w:themeColor="text1"/>
          <w:lang w:val="fr-FR"/>
        </w:rPr>
        <w:t xml:space="preserve"> où </w:t>
      </w:r>
      <w:r>
        <w:rPr>
          <w:rFonts w:ascii="Calibri" w:hAnsi="Calibri" w:cs="Calibri"/>
          <w:color w:val="000000" w:themeColor="text1"/>
          <w:lang w:val="fr-FR"/>
        </w:rPr>
        <w:t xml:space="preserve">la solution </w:t>
      </w:r>
      <w:r w:rsidR="00D22384">
        <w:rPr>
          <w:rFonts w:ascii="Calibri" w:hAnsi="Calibri" w:cs="Calibri"/>
          <w:color w:val="000000" w:themeColor="text1"/>
          <w:lang w:val="fr-FR"/>
        </w:rPr>
        <w:t>vient désormais renforcer</w:t>
      </w:r>
      <w:r w:rsidR="00F46D33" w:rsidRPr="005E50DC">
        <w:rPr>
          <w:rFonts w:ascii="Calibri" w:hAnsi="Calibri" w:cs="Calibri"/>
          <w:color w:val="000000" w:themeColor="text1"/>
          <w:lang w:val="fr-FR"/>
        </w:rPr>
        <w:t xml:space="preserve"> le catalogue </w:t>
      </w:r>
      <w:proofErr w:type="spellStart"/>
      <w:r w:rsidR="00F46D33" w:rsidRPr="005E50DC">
        <w:rPr>
          <w:rFonts w:ascii="Calibri" w:hAnsi="Calibri" w:cs="Calibri"/>
          <w:color w:val="000000" w:themeColor="text1"/>
          <w:lang w:val="fr-FR"/>
        </w:rPr>
        <w:t>BioSolutions</w:t>
      </w:r>
      <w:proofErr w:type="spellEnd"/>
      <w:r w:rsidR="00F46D33" w:rsidRPr="005E50DC">
        <w:rPr>
          <w:rFonts w:ascii="Calibri" w:hAnsi="Calibri" w:cs="Calibri"/>
          <w:color w:val="000000" w:themeColor="text1"/>
          <w:lang w:val="fr-FR"/>
        </w:rPr>
        <w:t xml:space="preserve"> de</w:t>
      </w:r>
      <w:r w:rsidR="00CC7B1E" w:rsidRPr="005E50DC">
        <w:rPr>
          <w:rFonts w:ascii="Calibri" w:hAnsi="Calibri" w:cs="Calibri"/>
          <w:color w:val="000000" w:themeColor="text1"/>
          <w:lang w:val="fr-FR"/>
        </w:rPr>
        <w:t xml:space="preserve"> BASF</w:t>
      </w:r>
      <w:r>
        <w:rPr>
          <w:rFonts w:ascii="Calibri" w:hAnsi="Calibri" w:cs="Calibri"/>
          <w:color w:val="000000" w:themeColor="text1"/>
          <w:lang w:val="fr-FR"/>
        </w:rPr>
        <w:t>.</w:t>
      </w:r>
    </w:p>
    <w:p w14:paraId="05C61E0A" w14:textId="6EBD43C3" w:rsidR="00682D9F" w:rsidRPr="006A7E8A" w:rsidRDefault="00682D9F" w:rsidP="00682D9F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  <w:r w:rsidRPr="006A7E8A">
        <w:rPr>
          <w:rFonts w:ascii="Calibri" w:hAnsi="Calibri" w:cs="Calibri"/>
          <w:noProof/>
          <w:lang w:val="fr-FR"/>
        </w:rPr>
        <w:t xml:space="preserve">BASF et Vivagro, entreprise </w:t>
      </w:r>
      <w:r w:rsidR="00DA2974">
        <w:rPr>
          <w:rFonts w:ascii="Calibri" w:hAnsi="Calibri" w:cs="Calibri"/>
          <w:noProof/>
          <w:lang w:val="fr-FR"/>
        </w:rPr>
        <w:t>bordelaise</w:t>
      </w:r>
      <w:r w:rsidRPr="006A7E8A">
        <w:rPr>
          <w:rFonts w:ascii="Calibri" w:hAnsi="Calibri" w:cs="Calibri"/>
          <w:noProof/>
          <w:lang w:val="fr-FR"/>
        </w:rPr>
        <w:t xml:space="preserve"> spécialisée </w:t>
      </w:r>
      <w:r w:rsidR="005E50DC">
        <w:rPr>
          <w:rFonts w:ascii="Calibri" w:hAnsi="Calibri" w:cs="Calibri"/>
          <w:noProof/>
          <w:lang w:val="fr-FR"/>
        </w:rPr>
        <w:t>en</w:t>
      </w:r>
      <w:r w:rsidRPr="006A7E8A">
        <w:rPr>
          <w:rFonts w:ascii="Calibri" w:hAnsi="Calibri" w:cs="Calibri"/>
          <w:noProof/>
          <w:lang w:val="fr-FR"/>
        </w:rPr>
        <w:t xml:space="preserve"> solutions agroécologiques</w:t>
      </w:r>
      <w:r w:rsidR="006A7E8A">
        <w:rPr>
          <w:rFonts w:ascii="Calibri" w:hAnsi="Calibri" w:cs="Calibri"/>
          <w:noProof/>
          <w:lang w:val="fr-FR"/>
        </w:rPr>
        <w:t xml:space="preserve"> innovantes</w:t>
      </w:r>
      <w:r w:rsidRPr="006A7E8A">
        <w:rPr>
          <w:rFonts w:ascii="Calibri" w:hAnsi="Calibri" w:cs="Calibri"/>
          <w:noProof/>
          <w:lang w:val="fr-FR"/>
        </w:rPr>
        <w:t xml:space="preserve">, ont signé un accord de distribution </w:t>
      </w:r>
      <w:r w:rsidR="00DA2974">
        <w:rPr>
          <w:rFonts w:ascii="Calibri" w:hAnsi="Calibri" w:cs="Calibri"/>
          <w:noProof/>
          <w:lang w:val="fr-FR"/>
        </w:rPr>
        <w:t>pour sa</w:t>
      </w:r>
      <w:r w:rsidR="00523903">
        <w:rPr>
          <w:rFonts w:ascii="Calibri" w:hAnsi="Calibri" w:cs="Calibri"/>
          <w:noProof/>
          <w:lang w:val="fr-FR"/>
        </w:rPr>
        <w:t xml:space="preserve"> solution</w:t>
      </w:r>
      <w:r w:rsidRPr="006A7E8A">
        <w:rPr>
          <w:rFonts w:ascii="Calibri" w:hAnsi="Calibri" w:cs="Calibri"/>
          <w:noProof/>
          <w:lang w:val="fr-FR"/>
        </w:rPr>
        <w:t xml:space="preserve"> Essen'ciel </w:t>
      </w:r>
      <w:r w:rsidR="00523903">
        <w:rPr>
          <w:rFonts w:ascii="Calibri" w:hAnsi="Calibri" w:cs="Calibri"/>
          <w:noProof/>
          <w:lang w:val="fr-FR"/>
        </w:rPr>
        <w:t xml:space="preserve">en </w:t>
      </w:r>
      <w:r w:rsidRPr="006A7E8A">
        <w:rPr>
          <w:rFonts w:ascii="Calibri" w:hAnsi="Calibri" w:cs="Calibri"/>
          <w:noProof/>
          <w:lang w:val="fr-FR"/>
        </w:rPr>
        <w:t xml:space="preserve">Italie et </w:t>
      </w:r>
      <w:r w:rsidR="00523903">
        <w:rPr>
          <w:rFonts w:ascii="Calibri" w:hAnsi="Calibri" w:cs="Calibri"/>
          <w:noProof/>
          <w:lang w:val="fr-FR"/>
        </w:rPr>
        <w:t xml:space="preserve">en </w:t>
      </w:r>
      <w:r w:rsidRPr="006A7E8A">
        <w:rPr>
          <w:rFonts w:ascii="Calibri" w:hAnsi="Calibri" w:cs="Calibri"/>
          <w:noProof/>
          <w:lang w:val="fr-FR"/>
        </w:rPr>
        <w:t>Espagne.  Essen'ciel</w:t>
      </w:r>
      <w:r w:rsidR="00386299">
        <w:rPr>
          <w:rFonts w:ascii="Calibri" w:hAnsi="Calibri" w:cs="Calibri"/>
          <w:noProof/>
          <w:lang w:val="fr-FR"/>
        </w:rPr>
        <w:t>®</w:t>
      </w:r>
      <w:r w:rsidRPr="006A7E8A">
        <w:rPr>
          <w:rFonts w:ascii="Calibri" w:hAnsi="Calibri" w:cs="Calibri"/>
          <w:noProof/>
          <w:lang w:val="fr-FR"/>
        </w:rPr>
        <w:t xml:space="preserve"> est un fongicide, insecticide et acaricide naturel à base d'huile essentielle d'orange douc</w:t>
      </w:r>
      <w:r w:rsidR="00C34C9C" w:rsidRPr="00B050C3">
        <w:rPr>
          <w:rFonts w:ascii="Calibri" w:hAnsi="Calibri" w:cs="Calibri"/>
          <w:noProof/>
          <w:color w:val="000000" w:themeColor="text1"/>
          <w:lang w:val="fr-FR"/>
        </w:rPr>
        <w:t>e</w:t>
      </w:r>
      <w:r w:rsidR="009100DA">
        <w:rPr>
          <w:rFonts w:ascii="Calibri" w:hAnsi="Calibri" w:cs="Calibri"/>
          <w:noProof/>
          <w:lang w:val="fr-FR"/>
        </w:rPr>
        <w:t xml:space="preserve">, </w:t>
      </w:r>
      <w:r w:rsidR="00DA2974">
        <w:rPr>
          <w:rFonts w:ascii="Calibri" w:hAnsi="Calibri" w:cs="Calibri"/>
          <w:noProof/>
          <w:lang w:val="fr-FR"/>
        </w:rPr>
        <w:t>autorisé</w:t>
      </w:r>
      <w:r w:rsidRPr="006A7E8A">
        <w:rPr>
          <w:rFonts w:ascii="Calibri" w:hAnsi="Calibri" w:cs="Calibri"/>
          <w:noProof/>
          <w:lang w:val="fr-FR"/>
        </w:rPr>
        <w:t xml:space="preserve"> </w:t>
      </w:r>
      <w:r w:rsidR="00DA2974">
        <w:rPr>
          <w:rFonts w:ascii="Calibri" w:hAnsi="Calibri" w:cs="Calibri"/>
          <w:noProof/>
          <w:lang w:val="fr-FR"/>
        </w:rPr>
        <w:t xml:space="preserve">en agriculture biologique sur vigne, arboriculture, </w:t>
      </w:r>
      <w:r w:rsidRPr="006A7E8A">
        <w:rPr>
          <w:rFonts w:ascii="Calibri" w:hAnsi="Calibri" w:cs="Calibri"/>
          <w:noProof/>
          <w:lang w:val="fr-FR"/>
        </w:rPr>
        <w:t xml:space="preserve">cultures maraîchères, </w:t>
      </w:r>
      <w:r w:rsidR="00DA2974">
        <w:rPr>
          <w:rFonts w:ascii="Calibri" w:hAnsi="Calibri" w:cs="Calibri"/>
          <w:noProof/>
          <w:lang w:val="fr-FR"/>
        </w:rPr>
        <w:t>petits fruits,</w:t>
      </w:r>
      <w:r w:rsidRPr="006A7E8A">
        <w:rPr>
          <w:rFonts w:ascii="Calibri" w:hAnsi="Calibri" w:cs="Calibri"/>
          <w:noProof/>
          <w:lang w:val="fr-FR"/>
        </w:rPr>
        <w:t xml:space="preserve"> cultures ornementales</w:t>
      </w:r>
      <w:r w:rsidR="00DA2974">
        <w:rPr>
          <w:rFonts w:ascii="Calibri" w:hAnsi="Calibri" w:cs="Calibri"/>
          <w:noProof/>
          <w:lang w:val="fr-FR"/>
        </w:rPr>
        <w:t xml:space="preserve"> et</w:t>
      </w:r>
      <w:r w:rsidRPr="006A7E8A">
        <w:rPr>
          <w:rFonts w:ascii="Calibri" w:hAnsi="Calibri" w:cs="Calibri"/>
          <w:noProof/>
          <w:lang w:val="fr-FR"/>
        </w:rPr>
        <w:t xml:space="preserve"> cultures industrielles. Essen'ciel </w:t>
      </w:r>
      <w:r w:rsidR="00CF684F">
        <w:rPr>
          <w:rFonts w:ascii="Calibri" w:hAnsi="Calibri" w:cs="Calibri"/>
          <w:noProof/>
          <w:lang w:val="fr-FR"/>
        </w:rPr>
        <w:t>fait figure d’</w:t>
      </w:r>
      <w:r w:rsidRPr="006A7E8A">
        <w:rPr>
          <w:rFonts w:ascii="Calibri" w:hAnsi="Calibri" w:cs="Calibri"/>
          <w:noProof/>
          <w:lang w:val="fr-FR"/>
        </w:rPr>
        <w:t xml:space="preserve">alternative biocontrôle face à </w:t>
      </w:r>
      <w:r w:rsidR="00CF684F">
        <w:rPr>
          <w:rFonts w:ascii="Calibri" w:hAnsi="Calibri" w:cs="Calibri"/>
          <w:noProof/>
          <w:lang w:val="fr-FR"/>
        </w:rPr>
        <w:t>raréfaction</w:t>
      </w:r>
      <w:r w:rsidRPr="006A7E8A">
        <w:rPr>
          <w:rFonts w:ascii="Calibri" w:hAnsi="Calibri" w:cs="Calibri"/>
          <w:noProof/>
          <w:lang w:val="fr-FR"/>
        </w:rPr>
        <w:t xml:space="preserve"> des solutions insecticides</w:t>
      </w:r>
      <w:r w:rsidR="00CF684F">
        <w:rPr>
          <w:rFonts w:ascii="Calibri" w:hAnsi="Calibri" w:cs="Calibri"/>
          <w:noProof/>
          <w:lang w:val="fr-FR"/>
        </w:rPr>
        <w:t xml:space="preserve"> autorisées sur fruits à pépins (pommes, poires et coings)</w:t>
      </w:r>
      <w:r w:rsidRPr="006A7E8A">
        <w:rPr>
          <w:rFonts w:ascii="Calibri" w:hAnsi="Calibri" w:cs="Calibri"/>
          <w:noProof/>
          <w:lang w:val="fr-FR"/>
        </w:rPr>
        <w:t>.</w:t>
      </w:r>
    </w:p>
    <w:p w14:paraId="1EAE8D39" w14:textId="77777777" w:rsidR="00B10D49" w:rsidRDefault="00B10D49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</w:p>
    <w:p w14:paraId="35DF2C82" w14:textId="37430DE4" w:rsidR="00AC4920" w:rsidRDefault="00AC4920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  <w:r w:rsidRPr="006A7E8A">
        <w:rPr>
          <w:rFonts w:ascii="Calibri" w:hAnsi="Calibri" w:cs="Calibri"/>
          <w:noProof/>
          <w:lang w:val="fr-FR"/>
        </w:rPr>
        <w:t>Essen'ciel</w:t>
      </w:r>
      <w:r w:rsidR="00386299">
        <w:rPr>
          <w:rFonts w:ascii="Calibri" w:hAnsi="Calibri" w:cs="Calibri"/>
          <w:noProof/>
          <w:lang w:val="fr-FR"/>
        </w:rPr>
        <w:t>®</w:t>
      </w:r>
      <w:r w:rsidRPr="006A7E8A">
        <w:rPr>
          <w:rFonts w:ascii="Calibri" w:hAnsi="Calibri" w:cs="Calibri"/>
          <w:noProof/>
          <w:lang w:val="fr-FR"/>
        </w:rPr>
        <w:t xml:space="preserve"> sera </w:t>
      </w:r>
      <w:r w:rsidR="00386299">
        <w:rPr>
          <w:rFonts w:ascii="Calibri" w:hAnsi="Calibri" w:cs="Calibri"/>
          <w:noProof/>
          <w:lang w:val="fr-FR"/>
        </w:rPr>
        <w:t>proposé</w:t>
      </w:r>
      <w:r w:rsidRPr="006A7E8A">
        <w:rPr>
          <w:rFonts w:ascii="Calibri" w:hAnsi="Calibri" w:cs="Calibri"/>
          <w:noProof/>
          <w:lang w:val="fr-FR"/>
        </w:rPr>
        <w:t xml:space="preserve"> en Espagne et en Italie dans le cadre du portefeuille de BioSolutions by BASF. "</w:t>
      </w:r>
      <w:r w:rsidRPr="001B2757">
        <w:rPr>
          <w:rFonts w:ascii="Calibri" w:hAnsi="Calibri" w:cs="Calibri"/>
          <w:i/>
          <w:iCs/>
          <w:noProof/>
          <w:lang w:val="fr-FR"/>
        </w:rPr>
        <w:t xml:space="preserve">La protection </w:t>
      </w:r>
      <w:r w:rsidR="004104F0" w:rsidRPr="001B2757">
        <w:rPr>
          <w:rFonts w:ascii="Calibri" w:hAnsi="Calibri" w:cs="Calibri"/>
          <w:i/>
          <w:iCs/>
          <w:noProof/>
          <w:lang w:val="fr-FR"/>
        </w:rPr>
        <w:t xml:space="preserve">des cultures </w:t>
      </w:r>
      <w:r w:rsidR="004104F0">
        <w:rPr>
          <w:rFonts w:ascii="Calibri" w:hAnsi="Calibri" w:cs="Calibri"/>
          <w:i/>
          <w:iCs/>
          <w:noProof/>
          <w:lang w:val="fr-FR"/>
        </w:rPr>
        <w:t>à base de produits d’origine naturelle</w:t>
      </w:r>
      <w:r w:rsidRPr="001B2757">
        <w:rPr>
          <w:rFonts w:ascii="Calibri" w:hAnsi="Calibri" w:cs="Calibri"/>
          <w:i/>
          <w:iCs/>
          <w:noProof/>
          <w:lang w:val="fr-FR"/>
        </w:rPr>
        <w:t xml:space="preserve"> est </w:t>
      </w:r>
      <w:r w:rsidR="001B2757" w:rsidRPr="001B2757">
        <w:rPr>
          <w:rFonts w:ascii="Calibri" w:hAnsi="Calibri" w:cs="Calibri"/>
          <w:i/>
          <w:iCs/>
          <w:noProof/>
          <w:lang w:val="fr-FR"/>
        </w:rPr>
        <w:t xml:space="preserve">un des leviers </w:t>
      </w:r>
      <w:r w:rsidRPr="001B2757">
        <w:rPr>
          <w:rFonts w:ascii="Calibri" w:hAnsi="Calibri" w:cs="Calibri"/>
          <w:i/>
          <w:iCs/>
          <w:noProof/>
          <w:lang w:val="fr-FR"/>
        </w:rPr>
        <w:t xml:space="preserve">pour </w:t>
      </w:r>
      <w:r w:rsidR="004104F0">
        <w:rPr>
          <w:rFonts w:ascii="Calibri" w:hAnsi="Calibri" w:cs="Calibri"/>
          <w:i/>
          <w:iCs/>
          <w:noProof/>
          <w:lang w:val="fr-FR"/>
        </w:rPr>
        <w:t xml:space="preserve">aller vers une </w:t>
      </w:r>
      <w:r w:rsidRPr="001B2757">
        <w:rPr>
          <w:rFonts w:ascii="Calibri" w:hAnsi="Calibri" w:cs="Calibri"/>
          <w:i/>
          <w:iCs/>
          <w:noProof/>
          <w:lang w:val="fr-FR"/>
        </w:rPr>
        <w:t>agriculture durable</w:t>
      </w:r>
      <w:r w:rsidRPr="006A7E8A">
        <w:rPr>
          <w:rFonts w:ascii="Calibri" w:hAnsi="Calibri" w:cs="Calibri"/>
          <w:noProof/>
          <w:lang w:val="fr-FR"/>
        </w:rPr>
        <w:t xml:space="preserve">", </w:t>
      </w:r>
      <w:r w:rsidR="001B2757">
        <w:rPr>
          <w:rFonts w:ascii="Calibri" w:hAnsi="Calibri" w:cs="Calibri"/>
          <w:noProof/>
          <w:lang w:val="fr-FR"/>
        </w:rPr>
        <w:t>déclare</w:t>
      </w:r>
      <w:r w:rsidRPr="006A7E8A">
        <w:rPr>
          <w:rFonts w:ascii="Calibri" w:hAnsi="Calibri" w:cs="Calibri"/>
          <w:noProof/>
          <w:lang w:val="fr-FR"/>
        </w:rPr>
        <w:t xml:space="preserve"> Marco Moorfeld, vice-président de la gestion du marché européen chez BASF Agricultural Solutions. "</w:t>
      </w:r>
      <w:r w:rsidR="00B10D49">
        <w:rPr>
          <w:rFonts w:ascii="Calibri" w:hAnsi="Calibri" w:cs="Calibri"/>
          <w:i/>
          <w:iCs/>
          <w:noProof/>
          <w:lang w:val="fr-FR"/>
        </w:rPr>
        <w:t>Afin d’acélérer l’accès aux avancées R&amp;D de biologie et de production, conclure des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 partenariats </w:t>
      </w:r>
      <w:r w:rsidR="00313EFC">
        <w:rPr>
          <w:rFonts w:ascii="Calibri" w:hAnsi="Calibri" w:cs="Calibri"/>
          <w:i/>
          <w:iCs/>
          <w:noProof/>
          <w:lang w:val="fr-FR"/>
        </w:rPr>
        <w:t xml:space="preserve">permet de 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répondre à la demande croissante de produits </w:t>
      </w:r>
      <w:r w:rsidR="009319B9">
        <w:rPr>
          <w:rFonts w:ascii="Calibri" w:hAnsi="Calibri" w:cs="Calibri"/>
          <w:i/>
          <w:iCs/>
          <w:noProof/>
          <w:lang w:val="fr-FR"/>
        </w:rPr>
        <w:t>d’origine naturelle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, motivée par la nécessité de réduire l'impact de l'agriculture sur l'environnement. </w:t>
      </w:r>
      <w:r w:rsidR="00B10D49">
        <w:rPr>
          <w:rFonts w:ascii="Calibri" w:hAnsi="Calibri" w:cs="Calibri"/>
          <w:i/>
          <w:iCs/>
          <w:noProof/>
          <w:lang w:val="fr-FR"/>
        </w:rPr>
        <w:t>Dans ce cadre, n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otre collaboration avec Vivagro renforce notre </w:t>
      </w:r>
      <w:r w:rsidR="00B10D49">
        <w:rPr>
          <w:rFonts w:ascii="Calibri" w:hAnsi="Calibri" w:cs="Calibri"/>
          <w:i/>
          <w:iCs/>
          <w:noProof/>
          <w:lang w:val="fr-FR"/>
        </w:rPr>
        <w:t>offre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 de </w:t>
      </w:r>
      <w:r w:rsidR="009319B9">
        <w:rPr>
          <w:rFonts w:ascii="Calibri" w:hAnsi="Calibri" w:cs="Calibri"/>
          <w:i/>
          <w:iCs/>
          <w:noProof/>
          <w:lang w:val="fr-FR"/>
        </w:rPr>
        <w:t>solutions d’origine naturelle</w:t>
      </w:r>
      <w:r w:rsidRPr="00313EFC">
        <w:rPr>
          <w:rFonts w:ascii="Calibri" w:hAnsi="Calibri" w:cs="Calibri"/>
          <w:i/>
          <w:iCs/>
          <w:noProof/>
          <w:lang w:val="fr-FR"/>
        </w:rPr>
        <w:t xml:space="preserve"> pour les agriculteurs.</w:t>
      </w:r>
      <w:r w:rsidRPr="006A7E8A">
        <w:rPr>
          <w:rFonts w:ascii="Calibri" w:hAnsi="Calibri" w:cs="Calibri"/>
          <w:noProof/>
          <w:lang w:val="fr-FR"/>
        </w:rPr>
        <w:t>"</w:t>
      </w:r>
    </w:p>
    <w:p w14:paraId="626FCAB6" w14:textId="77777777" w:rsidR="00AC4920" w:rsidRPr="00065030" w:rsidRDefault="00AC4920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</w:p>
    <w:p w14:paraId="767CD7B5" w14:textId="0F628CBA" w:rsidR="00AC4920" w:rsidRDefault="00386299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  <w:r>
        <w:rPr>
          <w:rFonts w:ascii="Calibri" w:hAnsi="Calibri" w:cs="Calibri"/>
          <w:noProof/>
          <w:lang w:val="fr-FR"/>
        </w:rPr>
        <w:t>Solution phare</w:t>
      </w:r>
      <w:r w:rsidR="00AC4920" w:rsidRPr="00AC4920">
        <w:rPr>
          <w:rFonts w:ascii="Calibri" w:hAnsi="Calibri" w:cs="Calibri"/>
          <w:noProof/>
          <w:lang w:val="fr-FR"/>
        </w:rPr>
        <w:t xml:space="preserve"> de Vivagro</w:t>
      </w:r>
      <w:r>
        <w:rPr>
          <w:rFonts w:ascii="Calibri" w:hAnsi="Calibri" w:cs="Calibri"/>
          <w:noProof/>
          <w:lang w:val="fr-FR"/>
        </w:rPr>
        <w:t>, Essen’ciel®</w:t>
      </w:r>
      <w:r w:rsidR="00092F61">
        <w:rPr>
          <w:rFonts w:ascii="Calibri" w:hAnsi="Calibri" w:cs="Calibri"/>
          <w:noProof/>
          <w:lang w:val="fr-FR"/>
        </w:rPr>
        <w:t xml:space="preserve"> est un </w:t>
      </w:r>
      <w:r w:rsidR="00AC4920" w:rsidRPr="00B050C3">
        <w:rPr>
          <w:rFonts w:ascii="Calibri" w:hAnsi="Calibri" w:cs="Calibri"/>
          <w:noProof/>
          <w:color w:val="000000" w:themeColor="text1"/>
          <w:lang w:val="fr-FR"/>
        </w:rPr>
        <w:t xml:space="preserve">curatif </w:t>
      </w:r>
      <w:r w:rsidR="00AC4920" w:rsidRPr="00AC4920">
        <w:rPr>
          <w:rFonts w:ascii="Calibri" w:hAnsi="Calibri" w:cs="Calibri"/>
          <w:noProof/>
          <w:lang w:val="fr-FR"/>
        </w:rPr>
        <w:t>de contact au mode d'action unique : il</w:t>
      </w:r>
      <w:r w:rsidR="00AC4920" w:rsidRPr="00B050C3">
        <w:rPr>
          <w:rFonts w:ascii="Calibri" w:hAnsi="Calibri" w:cs="Calibri"/>
          <w:noProof/>
          <w:color w:val="000000" w:themeColor="text1"/>
          <w:lang w:val="fr-FR"/>
        </w:rPr>
        <w:t xml:space="preserve"> </w:t>
      </w:r>
      <w:r w:rsidR="00C34C9C" w:rsidRPr="00B050C3">
        <w:rPr>
          <w:rFonts w:ascii="Calibri" w:hAnsi="Calibri" w:cs="Calibri"/>
          <w:noProof/>
          <w:color w:val="000000" w:themeColor="text1"/>
          <w:lang w:val="fr-FR"/>
        </w:rPr>
        <w:t>assèche</w:t>
      </w:r>
      <w:r w:rsidR="00AC4920" w:rsidRPr="00B050C3">
        <w:rPr>
          <w:rFonts w:ascii="Calibri" w:hAnsi="Calibri" w:cs="Calibri"/>
          <w:noProof/>
          <w:color w:val="000000" w:themeColor="text1"/>
          <w:lang w:val="fr-FR"/>
        </w:rPr>
        <w:t xml:space="preserve"> </w:t>
      </w:r>
      <w:r w:rsidR="00AC4920" w:rsidRPr="00AC4920">
        <w:rPr>
          <w:rFonts w:ascii="Calibri" w:hAnsi="Calibri" w:cs="Calibri"/>
          <w:noProof/>
          <w:lang w:val="fr-FR"/>
        </w:rPr>
        <w:t xml:space="preserve">les insectes à corps mou et les organes aériens des champignons </w:t>
      </w:r>
      <w:r w:rsidR="00092F61">
        <w:rPr>
          <w:rFonts w:ascii="Calibri" w:hAnsi="Calibri" w:cs="Calibri"/>
          <w:noProof/>
          <w:lang w:val="fr-FR"/>
        </w:rPr>
        <w:t>pathogènes</w:t>
      </w:r>
      <w:r w:rsidR="00AC4920" w:rsidRPr="00AC4920">
        <w:rPr>
          <w:rFonts w:ascii="Calibri" w:hAnsi="Calibri" w:cs="Calibri"/>
          <w:noProof/>
          <w:lang w:val="fr-FR"/>
        </w:rPr>
        <w:t>. En outre, il s'agit d'un</w:t>
      </w:r>
      <w:r w:rsidR="00092F61">
        <w:rPr>
          <w:rFonts w:ascii="Calibri" w:hAnsi="Calibri" w:cs="Calibri"/>
          <w:noProof/>
          <w:lang w:val="fr-FR"/>
        </w:rPr>
        <w:t xml:space="preserve">e solution de choix dans le cadre de </w:t>
      </w:r>
      <w:r w:rsidR="00AC4920" w:rsidRPr="00AC4920">
        <w:rPr>
          <w:rFonts w:ascii="Calibri" w:hAnsi="Calibri" w:cs="Calibri"/>
          <w:noProof/>
          <w:lang w:val="fr-FR"/>
        </w:rPr>
        <w:t>la lutte intégrée contre les ravageurs (</w:t>
      </w:r>
      <w:r w:rsidR="00092F61">
        <w:rPr>
          <w:rFonts w:ascii="Calibri" w:hAnsi="Calibri" w:cs="Calibri"/>
          <w:noProof/>
          <w:lang w:val="fr-FR"/>
        </w:rPr>
        <w:t>BPI</w:t>
      </w:r>
      <w:r w:rsidR="00AC4920" w:rsidRPr="00AC4920">
        <w:rPr>
          <w:rFonts w:ascii="Calibri" w:hAnsi="Calibri" w:cs="Calibri"/>
          <w:noProof/>
          <w:lang w:val="fr-FR"/>
        </w:rPr>
        <w:t>), qui complète les programmes de pulvérisation en tenant compte de la gestion des déchets sans négliger l'efficacité. "</w:t>
      </w:r>
      <w:r w:rsidR="00AC4920" w:rsidRPr="002B0E3C">
        <w:rPr>
          <w:rFonts w:ascii="Calibri" w:hAnsi="Calibri" w:cs="Calibri"/>
          <w:i/>
          <w:iCs/>
          <w:noProof/>
          <w:lang w:val="fr-FR"/>
        </w:rPr>
        <w:t xml:space="preserve">Nous sommes fiers de nos innovations </w:t>
      </w:r>
      <w:r w:rsidR="00C34C9C" w:rsidRPr="00B050C3">
        <w:rPr>
          <w:rFonts w:ascii="Calibri" w:hAnsi="Calibri" w:cs="Calibri"/>
          <w:i/>
          <w:iCs/>
          <w:noProof/>
          <w:color w:val="000000" w:themeColor="text1"/>
          <w:lang w:val="fr-FR"/>
        </w:rPr>
        <w:t>bio-sourcées</w:t>
      </w:r>
      <w:r w:rsidR="00AC4920" w:rsidRPr="002B0E3C">
        <w:rPr>
          <w:rFonts w:ascii="Calibri" w:hAnsi="Calibri" w:cs="Calibri"/>
          <w:i/>
          <w:iCs/>
          <w:noProof/>
          <w:lang w:val="fr-FR"/>
        </w:rPr>
        <w:t>. Leur mise sur le marché avec le soutien de BASF est une étape importante pour développer notre activité et répondre aux attentes des agriculteurs et des industries agricoles</w:t>
      </w:r>
      <w:r w:rsidR="00AC4920" w:rsidRPr="00AC4920">
        <w:rPr>
          <w:rFonts w:ascii="Calibri" w:hAnsi="Calibri" w:cs="Calibri"/>
          <w:noProof/>
          <w:lang w:val="fr-FR"/>
        </w:rPr>
        <w:t>", a expliqué Alain Petersen, directeur des exportations de Vivagro.  BASF et Vivagro prévoient un développement croissant du marché et espèrent étendre leur partenariat à l'avenir.</w:t>
      </w:r>
    </w:p>
    <w:p w14:paraId="059DC31B" w14:textId="77777777" w:rsidR="00AC4920" w:rsidRDefault="00AC4920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</w:p>
    <w:p w14:paraId="50F3635D" w14:textId="77777777" w:rsidR="007D3E95" w:rsidRDefault="007D3E95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</w:p>
    <w:p w14:paraId="0D7D626A" w14:textId="77777777" w:rsidR="007D3E95" w:rsidRDefault="007D3E95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noProof/>
          <w:lang w:val="fr-FR"/>
        </w:rPr>
      </w:pPr>
    </w:p>
    <w:p w14:paraId="12E39B08" w14:textId="7D053F9B" w:rsidR="00065030" w:rsidRPr="007D3E95" w:rsidRDefault="00065030" w:rsidP="00AC4920">
      <w:pPr>
        <w:pStyle w:val="FormatStandard"/>
        <w:widowControl w:val="0"/>
        <w:spacing w:after="0" w:line="240" w:lineRule="auto"/>
        <w:ind w:right="0"/>
        <w:jc w:val="both"/>
        <w:rPr>
          <w:rFonts w:ascii="Calibri" w:hAnsi="Calibri" w:cs="Calibri"/>
          <w:b/>
          <w:bCs/>
          <w:noProof/>
          <w:lang w:val="fr-FR"/>
        </w:rPr>
      </w:pPr>
      <w:r w:rsidRPr="007D3E95">
        <w:rPr>
          <w:rFonts w:ascii="Calibri" w:hAnsi="Calibri" w:cs="Calibri"/>
          <w:b/>
          <w:bCs/>
          <w:noProof/>
          <w:lang w:val="fr-FR"/>
        </w:rPr>
        <w:t>Mentions légales</w:t>
      </w:r>
    </w:p>
    <w:p w14:paraId="69322DB2" w14:textId="702D01F5" w:rsidR="00065030" w:rsidRPr="00065030" w:rsidRDefault="00065030" w:rsidP="0006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lastRenderedPageBreak/>
        <w:t>Essen’ciel</w:t>
      </w:r>
      <w:proofErr w:type="spellEnd"/>
      <w:proofErr w:type="gramStart"/>
      <w:r>
        <w:rPr>
          <w:rFonts w:ascii="Calibri" w:hAnsi="Calibri" w:cs="Calibri"/>
          <w:sz w:val="22"/>
          <w:szCs w:val="22"/>
        </w:rPr>
        <w:t>®</w:t>
      </w:r>
      <w:r w:rsidRPr="00065030">
        <w:rPr>
          <w:rFonts w:ascii="Calibri" w:hAnsi="Calibri" w:cs="Calibri"/>
          <w:sz w:val="22"/>
          <w:szCs w:val="22"/>
        </w:rPr>
        <w:t xml:space="preserve">  :</w:t>
      </w:r>
      <w:proofErr w:type="gramEnd"/>
      <w:r w:rsidRPr="000650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5030">
        <w:rPr>
          <w:rFonts w:ascii="Calibri" w:hAnsi="Calibri" w:cs="Calibri"/>
          <w:sz w:val="22"/>
          <w:szCs w:val="22"/>
        </w:rPr>
        <w:t>Formulation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ME, </w:t>
      </w:r>
      <w:proofErr w:type="spellStart"/>
      <w:r w:rsidRPr="00065030">
        <w:rPr>
          <w:rFonts w:ascii="Calibri" w:hAnsi="Calibri" w:cs="Calibri"/>
          <w:sz w:val="22"/>
          <w:szCs w:val="22"/>
        </w:rPr>
        <w:t>contenant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60 G/L </w:t>
      </w:r>
      <w:proofErr w:type="spellStart"/>
      <w:r w:rsidRPr="00065030">
        <w:rPr>
          <w:rFonts w:ascii="Calibri" w:hAnsi="Calibri" w:cs="Calibri"/>
          <w:sz w:val="22"/>
          <w:szCs w:val="22"/>
        </w:rPr>
        <w:t>d’huile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essentielle </w:t>
      </w:r>
      <w:proofErr w:type="spellStart"/>
      <w:r w:rsidRPr="00065030">
        <w:rPr>
          <w:rFonts w:ascii="Calibri" w:hAnsi="Calibri" w:cs="Calibri"/>
          <w:sz w:val="22"/>
          <w:szCs w:val="22"/>
        </w:rPr>
        <w:t>d’orange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5030">
        <w:rPr>
          <w:rFonts w:ascii="Calibri" w:hAnsi="Calibri" w:cs="Calibri"/>
          <w:sz w:val="22"/>
          <w:szCs w:val="22"/>
        </w:rPr>
        <w:t>douce</w:t>
      </w:r>
      <w:proofErr w:type="spellEnd"/>
      <w:r w:rsidRPr="00065030">
        <w:rPr>
          <w:rFonts w:ascii="Calibri" w:hAnsi="Calibri" w:cs="Calibri"/>
          <w:sz w:val="22"/>
          <w:szCs w:val="22"/>
        </w:rPr>
        <w:t>. AMM n° 2090127 –</w:t>
      </w:r>
      <w:proofErr w:type="gramStart"/>
      <w:r w:rsidRPr="00065030">
        <w:rPr>
          <w:rFonts w:ascii="Calibri" w:hAnsi="Calibri" w:cs="Calibri"/>
          <w:sz w:val="22"/>
          <w:szCs w:val="22"/>
        </w:rPr>
        <w:t>Mention :</w:t>
      </w:r>
      <w:proofErr w:type="gramEnd"/>
      <w:r w:rsidRPr="00065030">
        <w:rPr>
          <w:rFonts w:ascii="Calibri" w:hAnsi="Calibri" w:cs="Calibri"/>
          <w:sz w:val="22"/>
          <w:szCs w:val="22"/>
        </w:rPr>
        <w:t xml:space="preserve"> Attention. </w:t>
      </w:r>
      <w:proofErr w:type="spellStart"/>
      <w:proofErr w:type="gramStart"/>
      <w:r w:rsidRPr="00065030">
        <w:rPr>
          <w:rFonts w:ascii="Calibri" w:hAnsi="Calibri" w:cs="Calibri"/>
          <w:sz w:val="22"/>
          <w:szCs w:val="22"/>
        </w:rPr>
        <w:t>Picto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065030">
        <w:rPr>
          <w:rFonts w:ascii="Calibri" w:hAnsi="Calibri" w:cs="Calibri"/>
          <w:sz w:val="22"/>
          <w:szCs w:val="22"/>
        </w:rPr>
        <w:t xml:space="preserve"> SGH07</w:t>
      </w:r>
      <w:r w:rsidR="002D72F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65030">
        <w:rPr>
          <w:rFonts w:ascii="Calibri" w:hAnsi="Calibri" w:cs="Calibri"/>
          <w:sz w:val="22"/>
          <w:szCs w:val="22"/>
        </w:rPr>
        <w:t>Phrases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H : H332, H319</w:t>
      </w:r>
      <w:r w:rsidR="002D72F2">
        <w:rPr>
          <w:rFonts w:ascii="Calibri" w:hAnsi="Calibri" w:cs="Calibri"/>
          <w:sz w:val="22"/>
          <w:szCs w:val="22"/>
        </w:rPr>
        <w:t xml:space="preserve">. </w:t>
      </w:r>
      <w:r w:rsidRPr="00065030">
        <w:rPr>
          <w:rFonts w:ascii="Calibri" w:hAnsi="Calibri" w:cs="Calibri"/>
          <w:sz w:val="22"/>
          <w:szCs w:val="22"/>
        </w:rPr>
        <w:t>Phrase P : P101</w:t>
      </w:r>
      <w:r w:rsidR="005D2B6B">
        <w:rPr>
          <w:rFonts w:ascii="Calibri" w:hAnsi="Calibri" w:cs="Calibri"/>
          <w:sz w:val="22"/>
          <w:szCs w:val="22"/>
        </w:rPr>
        <w:t xml:space="preserve">, </w:t>
      </w:r>
      <w:r w:rsidRPr="00065030">
        <w:rPr>
          <w:rFonts w:ascii="Calibri" w:hAnsi="Calibri" w:cs="Calibri"/>
          <w:sz w:val="22"/>
          <w:szCs w:val="22"/>
        </w:rPr>
        <w:t xml:space="preserve">P102, P261, P280, </w:t>
      </w:r>
      <w:r w:rsidR="00C34C9C" w:rsidRPr="002D72F2">
        <w:rPr>
          <w:rFonts w:ascii="Calibri" w:hAnsi="Calibri" w:cs="Calibri"/>
          <w:color w:val="000000" w:themeColor="text1"/>
          <w:sz w:val="22"/>
          <w:szCs w:val="22"/>
        </w:rPr>
        <w:t>P305+P351+P338, P337+P313</w:t>
      </w:r>
      <w:r w:rsidR="005D2B6B" w:rsidRPr="002D72F2">
        <w:rPr>
          <w:rFonts w:ascii="Calibri" w:hAnsi="Calibri" w:cs="Calibri"/>
          <w:color w:val="000000" w:themeColor="text1"/>
          <w:sz w:val="22"/>
          <w:szCs w:val="22"/>
        </w:rPr>
        <w:t>, P502</w:t>
      </w:r>
      <w:r w:rsidR="002D72F2">
        <w:rPr>
          <w:rFonts w:ascii="Calibri" w:hAnsi="Calibri" w:cs="Calibri"/>
          <w:sz w:val="22"/>
          <w:szCs w:val="22"/>
        </w:rPr>
        <w:t>.</w:t>
      </w:r>
      <w:r w:rsidR="00C34C9C" w:rsidRPr="002D72F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5030">
        <w:rPr>
          <w:rFonts w:ascii="Calibri" w:hAnsi="Calibri" w:cs="Calibri"/>
          <w:sz w:val="22"/>
          <w:szCs w:val="22"/>
        </w:rPr>
        <w:t>Marque</w:t>
      </w:r>
      <w:proofErr w:type="spellEnd"/>
      <w:r w:rsidRPr="00065030">
        <w:rPr>
          <w:rFonts w:ascii="Calibri" w:hAnsi="Calibri" w:cs="Calibri"/>
          <w:sz w:val="22"/>
          <w:szCs w:val="22"/>
        </w:rPr>
        <w:t xml:space="preserve"> et AMM : VIVAGRO</w:t>
      </w:r>
    </w:p>
    <w:p w14:paraId="202569A4" w14:textId="77777777" w:rsidR="00F45267" w:rsidRPr="00065030" w:rsidRDefault="00F45267" w:rsidP="00F45267">
      <w:pPr>
        <w:pStyle w:val="Boilerplateberschrift"/>
        <w:widowControl w:val="0"/>
        <w:spacing w:after="0"/>
        <w:ind w:right="0"/>
        <w:jc w:val="both"/>
        <w:rPr>
          <w:rFonts w:ascii="Calibri" w:hAnsi="Calibri" w:cs="Calibri"/>
          <w:bCs/>
          <w:noProof/>
          <w:lang w:val="fr-FR"/>
        </w:rPr>
      </w:pPr>
    </w:p>
    <w:p w14:paraId="3A715982" w14:textId="3461173D" w:rsidR="00F45267" w:rsidRDefault="00F45267" w:rsidP="00065030">
      <w:pPr>
        <w:pStyle w:val="Boilerplateberschrift"/>
        <w:pBdr>
          <w:left w:val="single" w:sz="4" w:space="4" w:color="auto"/>
        </w:pBdr>
        <w:spacing w:after="0" w:line="240" w:lineRule="auto"/>
        <w:ind w:right="0"/>
        <w:jc w:val="both"/>
        <w:rPr>
          <w:rFonts w:ascii="Calibri" w:hAnsi="Calibri" w:cs="Calibri"/>
          <w:b w:val="0"/>
          <w:bCs/>
          <w:sz w:val="24"/>
          <w:szCs w:val="24"/>
          <w:lang w:val="fr-FR"/>
        </w:rPr>
      </w:pPr>
      <w:r w:rsidRPr="006A7E8A">
        <w:rPr>
          <w:rFonts w:ascii="Calibri" w:hAnsi="Calibri" w:cs="Calibri"/>
          <w:sz w:val="24"/>
          <w:szCs w:val="24"/>
          <w:lang w:val="fr-FR"/>
        </w:rPr>
        <w:t>À propos de la division Agricultural Solutions de BASF</w:t>
      </w:r>
    </w:p>
    <w:p w14:paraId="10A3BC4C" w14:textId="0F78578D" w:rsidR="00F46D33" w:rsidRPr="006A7E8A" w:rsidRDefault="009100DA" w:rsidP="00065030">
      <w:pPr>
        <w:pStyle w:val="Boilerplateberschrift"/>
        <w:pBdr>
          <w:left w:val="single" w:sz="4" w:space="4" w:color="auto"/>
        </w:pBdr>
        <w:spacing w:after="0" w:line="240" w:lineRule="auto"/>
        <w:ind w:right="0"/>
        <w:jc w:val="both"/>
        <w:rPr>
          <w:rFonts w:ascii="Calibri" w:hAnsi="Calibri" w:cs="Calibri"/>
          <w:b w:val="0"/>
          <w:bCs/>
          <w:sz w:val="24"/>
          <w:szCs w:val="24"/>
          <w:lang w:val="fr-FR"/>
        </w:rPr>
      </w:pPr>
      <w:r>
        <w:rPr>
          <w:rFonts w:ascii="Calibri" w:hAnsi="Calibri" w:cs="Calibri"/>
          <w:b w:val="0"/>
          <w:bCs/>
          <w:sz w:val="24"/>
          <w:szCs w:val="24"/>
          <w:lang w:val="fr-FR"/>
        </w:rPr>
        <w:t>À l’avenir, l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'agriculture </w:t>
      </w:r>
      <w:r>
        <w:rPr>
          <w:rFonts w:ascii="Calibri" w:hAnsi="Calibri" w:cs="Calibri"/>
          <w:b w:val="0"/>
          <w:bCs/>
          <w:sz w:val="24"/>
          <w:szCs w:val="24"/>
          <w:lang w:val="fr-FR"/>
        </w:rPr>
        <w:t>doit relever le double défi de pouvoir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fournir suffisamment d'aliments sains et abordables à une population en croissance rapide, tout en réduisant </w:t>
      </w:r>
      <w:r>
        <w:rPr>
          <w:rFonts w:ascii="Calibri" w:hAnsi="Calibri" w:cs="Calibri"/>
          <w:b w:val="0"/>
          <w:bCs/>
          <w:sz w:val="24"/>
          <w:szCs w:val="24"/>
          <w:lang w:val="fr-FR"/>
        </w:rPr>
        <w:t>son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impact </w:t>
      </w:r>
      <w:r>
        <w:rPr>
          <w:rFonts w:ascii="Calibri" w:hAnsi="Calibri" w:cs="Calibri"/>
          <w:b w:val="0"/>
          <w:bCs/>
          <w:sz w:val="24"/>
          <w:szCs w:val="24"/>
          <w:lang w:val="fr-FR"/>
        </w:rPr>
        <w:t>sur l’environnement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. En travaillant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aux côtés de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partenaires et d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’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experts agricoles et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parce que nous intégrons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des critères de durabilité dans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chacune de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no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s décisions commerciales, nous aidons les agriculteurs à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aller vers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l'agriculture durable.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Nous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investissons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ainsi dans des programmes de R&amp;D solides,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qui associent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réflexion innovante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et test 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>terrain. Notre portefeuille comprend des semences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, des extraits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végétaux spécifiquement sélectionnés,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>des solutions de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protection </w:t>
      </w:r>
      <w:r w:rsidR="00CB3169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des cultures 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chimique et biologique, des solutions pour la </w:t>
      </w:r>
      <w:r w:rsidR="00A66975">
        <w:rPr>
          <w:rFonts w:ascii="Calibri" w:hAnsi="Calibri" w:cs="Calibri"/>
          <w:b w:val="0"/>
          <w:bCs/>
          <w:sz w:val="24"/>
          <w:szCs w:val="24"/>
          <w:lang w:val="fr-FR"/>
        </w:rPr>
        <w:t>préservation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des sols, </w:t>
      </w:r>
      <w:r w:rsidR="00A66975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pour 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la santé des plantes, </w:t>
      </w:r>
      <w:r w:rsidR="00A66975">
        <w:rPr>
          <w:rFonts w:ascii="Calibri" w:hAnsi="Calibri" w:cs="Calibri"/>
          <w:b w:val="0"/>
          <w:bCs/>
          <w:sz w:val="24"/>
          <w:szCs w:val="24"/>
          <w:lang w:val="fr-FR"/>
        </w:rPr>
        <w:t>pour le contrôle d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es ravageurs et </w:t>
      </w:r>
      <w:r w:rsidR="00A66975">
        <w:rPr>
          <w:rFonts w:ascii="Calibri" w:hAnsi="Calibri" w:cs="Calibri"/>
          <w:b w:val="0"/>
          <w:bCs/>
          <w:sz w:val="24"/>
          <w:szCs w:val="24"/>
          <w:lang w:val="fr-FR"/>
        </w:rPr>
        <w:t>des solutions digitales appliquées à l’agriculture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. Avec des équipes d'experts en laboratoire, sur le terrain, </w:t>
      </w:r>
      <w:r w:rsidR="00254906">
        <w:rPr>
          <w:rFonts w:ascii="Calibri" w:hAnsi="Calibri" w:cs="Calibri"/>
          <w:b w:val="0"/>
          <w:bCs/>
          <w:sz w:val="24"/>
          <w:szCs w:val="24"/>
          <w:lang w:val="fr-FR"/>
        </w:rPr>
        <w:t>dans nos bureaux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 et en production, nous nous efforçons de trouver le bon équilibre pour réussir </w:t>
      </w:r>
      <w:r w:rsidR="00F45267">
        <w:rPr>
          <w:rFonts w:ascii="Calibri" w:hAnsi="Calibri" w:cs="Calibri"/>
          <w:b w:val="0"/>
          <w:bCs/>
          <w:sz w:val="24"/>
          <w:szCs w:val="24"/>
          <w:lang w:val="fr-FR"/>
        </w:rPr>
        <w:t xml:space="preserve">cette mission </w:t>
      </w:r>
      <w:r w:rsidR="00F46D33" w:rsidRPr="006A7E8A">
        <w:rPr>
          <w:rFonts w:ascii="Calibri" w:hAnsi="Calibri" w:cs="Calibri"/>
          <w:b w:val="0"/>
          <w:bCs/>
          <w:sz w:val="24"/>
          <w:szCs w:val="24"/>
          <w:lang w:val="fr-FR"/>
        </w:rPr>
        <w:t>- pour les agriculteurs, l'agriculture et les générations futures. En 2022, notre division a généré un chiffre d'affaires de 10,3 milliards d'euros. Pour plus d'informations, veuillez consulter le site www.agriculture.basf.com ou l'un de nos canaux de médias sociaux.</w:t>
      </w:r>
    </w:p>
    <w:p w14:paraId="267691CE" w14:textId="0F754003" w:rsidR="00F45267" w:rsidRPr="006A7E8A" w:rsidRDefault="00F45267" w:rsidP="00F45267">
      <w:pPr>
        <w:pStyle w:val="Boilerplateberschrift"/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293CD1CD" w14:textId="1AC84128" w:rsidR="00F45267" w:rsidRDefault="00F45267" w:rsidP="00065030">
      <w:pPr>
        <w:pStyle w:val="Boilerplateberschrift"/>
        <w:widowControl w:val="0"/>
        <w:pBdr>
          <w:left w:val="single" w:sz="4" w:space="4" w:color="auto"/>
        </w:pBdr>
        <w:spacing w:after="0" w:line="240" w:lineRule="auto"/>
        <w:ind w:right="0"/>
        <w:jc w:val="both"/>
        <w:rPr>
          <w:rFonts w:ascii="Calibri" w:hAnsi="Calibri" w:cs="Calibri"/>
          <w:b w:val="0"/>
          <w:sz w:val="24"/>
          <w:szCs w:val="24"/>
          <w:lang w:val="fr-FR"/>
        </w:rPr>
      </w:pPr>
      <w:r w:rsidRPr="00F45267">
        <w:rPr>
          <w:rFonts w:ascii="Calibri" w:hAnsi="Calibri" w:cs="Calibri"/>
          <w:bCs/>
          <w:sz w:val="24"/>
          <w:szCs w:val="24"/>
          <w:lang w:val="fr-FR"/>
        </w:rPr>
        <w:t>A propos de Vivagro</w:t>
      </w:r>
      <w:r>
        <w:rPr>
          <w:rFonts w:ascii="Calibri" w:hAnsi="Calibri" w:cs="Calibri"/>
          <w:bCs/>
          <w:sz w:val="24"/>
          <w:szCs w:val="24"/>
          <w:lang w:val="fr-FR"/>
        </w:rPr>
        <w:t xml:space="preserve">                                                                        </w:t>
      </w:r>
    </w:p>
    <w:p w14:paraId="24D32FDD" w14:textId="28BC4294" w:rsidR="00DA6628" w:rsidRPr="00F45267" w:rsidRDefault="00F46D33" w:rsidP="00065030">
      <w:pPr>
        <w:pStyle w:val="Boilerplateberschrift"/>
        <w:widowControl w:val="0"/>
        <w:pBdr>
          <w:left w:val="single" w:sz="4" w:space="4" w:color="auto"/>
        </w:pBdr>
        <w:spacing w:after="0" w:line="240" w:lineRule="auto"/>
        <w:ind w:right="0"/>
        <w:jc w:val="both"/>
        <w:rPr>
          <w:rFonts w:ascii="Calibri" w:hAnsi="Calibri" w:cs="Calibri"/>
          <w:b w:val="0"/>
          <w:sz w:val="24"/>
          <w:szCs w:val="24"/>
          <w:lang w:val="fr-FR"/>
        </w:rPr>
      </w:pPr>
      <w:r w:rsidRPr="00F45267">
        <w:rPr>
          <w:rFonts w:ascii="Calibri" w:hAnsi="Calibri" w:cs="Calibri"/>
          <w:b w:val="0"/>
          <w:sz w:val="24"/>
          <w:szCs w:val="24"/>
          <w:lang w:val="fr-FR"/>
        </w:rPr>
        <w:t xml:space="preserve">La société créée en 2007 est dirigée par ses deux cofondateurs, Fabrice Lemarchand et Bent </w:t>
      </w:r>
      <w:proofErr w:type="spellStart"/>
      <w:r w:rsidRPr="00F45267">
        <w:rPr>
          <w:rFonts w:ascii="Calibri" w:hAnsi="Calibri" w:cs="Calibri"/>
          <w:b w:val="0"/>
          <w:sz w:val="24"/>
          <w:szCs w:val="24"/>
          <w:lang w:val="fr-FR"/>
        </w:rPr>
        <w:t>Hojland</w:t>
      </w:r>
      <w:proofErr w:type="spellEnd"/>
      <w:r w:rsidRPr="00F45267">
        <w:rPr>
          <w:rFonts w:ascii="Calibri" w:hAnsi="Calibri" w:cs="Calibri"/>
          <w:b w:val="0"/>
          <w:sz w:val="24"/>
          <w:szCs w:val="24"/>
          <w:lang w:val="fr-FR"/>
        </w:rPr>
        <w:t xml:space="preserve"> Petersen. </w:t>
      </w:r>
      <w:r w:rsidR="00F45267">
        <w:rPr>
          <w:rFonts w:ascii="Calibri" w:hAnsi="Calibri" w:cs="Calibri"/>
          <w:b w:val="0"/>
          <w:sz w:val="24"/>
          <w:szCs w:val="24"/>
          <w:lang w:val="fr-FR"/>
        </w:rPr>
        <w:t>F</w:t>
      </w:r>
      <w:r w:rsidR="00F45267" w:rsidRPr="00F45267">
        <w:rPr>
          <w:rFonts w:ascii="Calibri" w:hAnsi="Calibri" w:cs="Calibri"/>
          <w:b w:val="0"/>
          <w:sz w:val="24"/>
          <w:szCs w:val="24"/>
          <w:lang w:val="fr-FR"/>
        </w:rPr>
        <w:t>orts de plus de 50 ans d'expérience,</w:t>
      </w:r>
      <w:r w:rsidR="00F45267">
        <w:rPr>
          <w:rFonts w:ascii="Calibri" w:hAnsi="Calibri" w:cs="Calibri"/>
          <w:b w:val="0"/>
          <w:sz w:val="24"/>
          <w:szCs w:val="24"/>
          <w:lang w:val="fr-FR"/>
        </w:rPr>
        <w:t xml:space="preserve"> c</w:t>
      </w:r>
      <w:r w:rsidRPr="00F45267">
        <w:rPr>
          <w:rFonts w:ascii="Calibri" w:hAnsi="Calibri" w:cs="Calibri"/>
          <w:b w:val="0"/>
          <w:sz w:val="24"/>
          <w:szCs w:val="24"/>
          <w:lang w:val="fr-FR"/>
        </w:rPr>
        <w:t xml:space="preserve">es spécialistes engagés et passionnés dans le domaine de la protection des plantes, des adjuvants et de la nutrition, ont uni leurs forces pour atteindre un objectif commun : développer des solutions biosourcées innovantes pour remplacer et compléter les produits chimiques dans le cadre d'une approche durable et agroécologique. Vivagro a développé trois gammes de produits sous le concept </w:t>
      </w:r>
      <w:r w:rsidR="00F45267">
        <w:rPr>
          <w:rFonts w:ascii="Calibri" w:hAnsi="Calibri" w:cs="Calibri"/>
          <w:b w:val="0"/>
          <w:sz w:val="24"/>
          <w:szCs w:val="24"/>
          <w:lang w:val="fr-FR"/>
        </w:rPr>
        <w:t>« </w:t>
      </w:r>
      <w:proofErr w:type="spellStart"/>
      <w:r w:rsidRPr="00F45267">
        <w:rPr>
          <w:rFonts w:ascii="Calibri" w:hAnsi="Calibri" w:cs="Calibri"/>
          <w:b w:val="0"/>
          <w:sz w:val="24"/>
          <w:szCs w:val="24"/>
          <w:lang w:val="fr-FR"/>
        </w:rPr>
        <w:t>Physioprotech</w:t>
      </w:r>
      <w:proofErr w:type="spellEnd"/>
      <w:r w:rsidR="00F45267">
        <w:rPr>
          <w:rFonts w:ascii="Calibri" w:hAnsi="Calibri" w:cs="Calibri"/>
          <w:b w:val="0"/>
          <w:sz w:val="24"/>
          <w:szCs w:val="24"/>
          <w:lang w:val="fr-FR"/>
        </w:rPr>
        <w:t> »</w:t>
      </w:r>
      <w:r w:rsidRPr="00F45267">
        <w:rPr>
          <w:rFonts w:ascii="Calibri" w:hAnsi="Calibri" w:cs="Calibri"/>
          <w:b w:val="0"/>
          <w:sz w:val="24"/>
          <w:szCs w:val="24"/>
          <w:lang w:val="fr-FR"/>
        </w:rPr>
        <w:t xml:space="preserve">, conçues pour répondre à tous les besoins des plantes : Biocontrôle &amp; Protection, Adjuvants, et Nutrition &amp; Biostimulation. Pour plus d'informations, veuillez consulter le site </w:t>
      </w:r>
      <w:hyperlink r:id="rId8" w:history="1">
        <w:r w:rsidR="00CF684F" w:rsidRPr="00F45267">
          <w:rPr>
            <w:rStyle w:val="Lienhypertexte"/>
            <w:rFonts w:ascii="Calibri" w:hAnsi="Calibri" w:cs="Calibri"/>
            <w:b w:val="0"/>
            <w:sz w:val="24"/>
            <w:szCs w:val="24"/>
            <w:lang w:val="fr-FR"/>
          </w:rPr>
          <w:t>www.vivagro.fr</w:t>
        </w:r>
      </w:hyperlink>
      <w:r w:rsidR="005F583B" w:rsidRPr="00F45267">
        <w:rPr>
          <w:rFonts w:ascii="Calibri" w:hAnsi="Calibri" w:cs="Calibri"/>
          <w:b w:val="0"/>
          <w:sz w:val="24"/>
          <w:szCs w:val="24"/>
          <w:lang w:val="fr-FR"/>
        </w:rPr>
        <w:t>.</w:t>
      </w:r>
    </w:p>
    <w:p w14:paraId="53F102D8" w14:textId="77777777" w:rsidR="00CF684F" w:rsidRDefault="00CF684F" w:rsidP="00F46D33">
      <w:pPr>
        <w:pStyle w:val="Boilerplateberschrift"/>
        <w:widowControl w:val="0"/>
        <w:spacing w:after="0"/>
        <w:ind w:right="0"/>
        <w:jc w:val="both"/>
        <w:rPr>
          <w:rFonts w:ascii="Calibri" w:hAnsi="Calibri" w:cs="Calibri"/>
          <w:b w:val="0"/>
          <w:lang w:val="fr-FR"/>
        </w:rPr>
      </w:pPr>
    </w:p>
    <w:p w14:paraId="131B1591" w14:textId="77777777" w:rsidR="00065030" w:rsidRPr="00D715DF" w:rsidRDefault="00065030" w:rsidP="00065030">
      <w:pPr>
        <w:spacing w:line="360" w:lineRule="auto"/>
        <w:jc w:val="center"/>
        <w:rPr>
          <w:b/>
          <w:noProof/>
          <w:lang w:eastAsia="fr-FR"/>
        </w:rPr>
      </w:pPr>
      <w:r w:rsidRPr="00D715DF">
        <w:rPr>
          <w:b/>
          <w:noProof/>
          <w:lang w:eastAsia="fr-FR"/>
        </w:rPr>
        <w:t>FIN</w:t>
      </w:r>
    </w:p>
    <w:p w14:paraId="4C351D50" w14:textId="77777777" w:rsidR="00CF684F" w:rsidRDefault="00CF684F" w:rsidP="00F46D33">
      <w:pPr>
        <w:pStyle w:val="Boilerplateberschrift"/>
        <w:widowControl w:val="0"/>
        <w:spacing w:after="0"/>
        <w:ind w:right="0"/>
        <w:jc w:val="both"/>
        <w:rPr>
          <w:rFonts w:ascii="Calibri" w:hAnsi="Calibri" w:cs="Calibri"/>
          <w:b w:val="0"/>
          <w:lang w:val="fr-FR"/>
        </w:rPr>
      </w:pPr>
    </w:p>
    <w:p w14:paraId="7A550F08" w14:textId="1720099B" w:rsidR="00CF684F" w:rsidRPr="005D2B6B" w:rsidRDefault="005A67F0" w:rsidP="00F46D33">
      <w:pPr>
        <w:pStyle w:val="Boilerplateberschrift"/>
        <w:widowControl w:val="0"/>
        <w:spacing w:after="0"/>
        <w:ind w:right="0"/>
        <w:jc w:val="both"/>
        <w:rPr>
          <w:rFonts w:ascii="Calibri" w:hAnsi="Calibri" w:cs="Calibri"/>
          <w:b w:val="0"/>
          <w:strike/>
          <w:lang w:val="fr-FR"/>
        </w:rPr>
      </w:pPr>
      <w:r w:rsidRPr="005D2B6B">
        <w:rPr>
          <w:rFonts w:ascii="Calibri" w:hAnsi="Calibri" w:cs="Calibri"/>
          <w:b w:val="0"/>
          <w:strike/>
          <w:highlight w:val="yellow"/>
          <w:lang w:val="fr-FR"/>
        </w:rPr>
        <w:t>+ Photo du bidon</w:t>
      </w:r>
      <w:r w:rsidR="005D2B6B">
        <w:rPr>
          <w:rFonts w:ascii="Calibri" w:hAnsi="Calibri" w:cs="Calibri"/>
          <w:b w:val="0"/>
          <w:strike/>
          <w:lang w:val="fr-FR"/>
        </w:rPr>
        <w:t xml:space="preserve"> </w:t>
      </w:r>
      <w:r w:rsidR="005D2B6B" w:rsidRPr="005D2B6B">
        <w:rPr>
          <w:rFonts w:ascii="Calibri" w:hAnsi="Calibri" w:cs="Calibri"/>
          <w:b w:val="0"/>
          <w:lang w:val="fr-FR"/>
        </w:rPr>
        <w:t xml:space="preserve">= </w:t>
      </w:r>
      <w:r w:rsidR="005D2B6B" w:rsidRPr="005D2B6B">
        <w:rPr>
          <w:rFonts w:ascii="Calibri" w:hAnsi="Calibri" w:cs="Calibri"/>
          <w:b w:val="0"/>
          <w:color w:val="FF0000"/>
          <w:lang w:val="fr-FR"/>
        </w:rPr>
        <w:t>PHOTO ci-jointe</w:t>
      </w:r>
    </w:p>
    <w:p w14:paraId="10CA7E69" w14:textId="77777777" w:rsidR="00CF684F" w:rsidRPr="006A7E8A" w:rsidRDefault="00CF684F" w:rsidP="00F46D33">
      <w:pPr>
        <w:pStyle w:val="Boilerplateberschrift"/>
        <w:widowControl w:val="0"/>
        <w:spacing w:after="0"/>
        <w:ind w:right="0"/>
        <w:jc w:val="both"/>
        <w:rPr>
          <w:rFonts w:ascii="Calibri" w:hAnsi="Calibri" w:cs="Calibri"/>
          <w:b w:val="0"/>
          <w:lang w:val="fr-FR"/>
        </w:rPr>
      </w:pPr>
    </w:p>
    <w:sectPr w:rsidR="00CF684F" w:rsidRPr="006A7E8A" w:rsidSect="00E9407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567" w:left="1985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1FE1" w14:textId="77777777" w:rsidR="00B80FBB" w:rsidRDefault="00B80FBB" w:rsidP="00B35193">
      <w:r>
        <w:separator/>
      </w:r>
    </w:p>
  </w:endnote>
  <w:endnote w:type="continuationSeparator" w:id="0">
    <w:p w14:paraId="77F0C656" w14:textId="77777777" w:rsidR="00B80FBB" w:rsidRDefault="00B80FBB" w:rsidP="00B35193">
      <w:r>
        <w:continuationSeparator/>
      </w:r>
    </w:p>
  </w:endnote>
  <w:endnote w:type="continuationNotice" w:id="1">
    <w:p w14:paraId="72658043" w14:textId="77777777" w:rsidR="00B80FBB" w:rsidRDefault="00B80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E91" w14:textId="398FAC9B" w:rsidR="00D476EA" w:rsidRDefault="008D7BF1">
    <w:pPr>
      <w:pStyle w:val="Pieddepage"/>
    </w:pPr>
    <w:r>
      <w:rPr>
        <w:noProof/>
        <w:color w:val="1F497D"/>
        <w:lang w:eastAsia="fr-FR"/>
      </w:rPr>
      <w:drawing>
        <wp:inline distT="0" distB="0" distL="0" distR="0" wp14:anchorId="57DD850F" wp14:editId="0DFE500E">
          <wp:extent cx="5579745" cy="344429"/>
          <wp:effectExtent l="0" t="0" r="190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4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6E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41BDAA9" wp14:editId="00787E94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4" name="Text Box 4" descr="{&quot;HashCode&quot;:-103803105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95DBD" w14:textId="25988635" w:rsidR="00D476EA" w:rsidRPr="004A6197" w:rsidRDefault="00D476EA" w:rsidP="004A6197">
                          <w:pPr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BDA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-1038031055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1BE95DBD" w14:textId="25988635" w:rsidR="00D476EA" w:rsidRPr="004A6197" w:rsidRDefault="00D476EA" w:rsidP="004A6197">
                    <w:pPr>
                      <w:jc w:val="center"/>
                      <w:rPr>
                        <w:rFonts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7E2" w14:textId="6D42A165" w:rsidR="0022699A" w:rsidRDefault="00D476EA">
    <w:pPr>
      <w:pStyle w:val="Pieddepage"/>
      <w:rPr>
        <w:noProof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12ED2A69" wp14:editId="72FF36B9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6" name="Text Box 6" descr="{&quot;HashCode&quot;:-103803105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3E637C" w14:textId="7F60E6F1" w:rsidR="00D476EA" w:rsidRPr="004A6197" w:rsidRDefault="004A6197" w:rsidP="004A6197">
                          <w:pPr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4A6197">
                            <w:rPr>
                              <w:rFonts w:cs="Arial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D2A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-1038031055,&quot;Height&quot;:841.0,&quot;Width&quot;:595.0,&quot;Placement&quot;:&quot;Footer&quot;,&quot;Index&quot;:&quot;FirstPage&quot;,&quot;Section&quot;:1,&quot;Top&quot;:0.0,&quot;Left&quot;:0.0}" style="position:absolute;margin-left:0;margin-top:807.0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OT8YA98AAAALAQAADwAAAAAAAAAAAAAAAABwBAAAZHJzL2Rvd25yZXYueG1sUEsFBgAA&#10;AAAEAAQA8wAAAHwFAAAAAA==&#10;" o:allowincell="f" filled="f" stroked="f" strokeweight=".5pt">
              <v:textbox inset=",0,,0">
                <w:txbxContent>
                  <w:p w14:paraId="7B3E637C" w14:textId="7F60E6F1" w:rsidR="00D476EA" w:rsidRPr="004A6197" w:rsidRDefault="004A6197" w:rsidP="004A6197">
                    <w:pPr>
                      <w:jc w:val="center"/>
                      <w:rPr>
                        <w:rFonts w:cs="Arial"/>
                        <w:color w:val="000000"/>
                      </w:rPr>
                    </w:pPr>
                    <w:r w:rsidRPr="004A6197">
                      <w:rPr>
                        <w:rFonts w:cs="Arial"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69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4FCC13" wp14:editId="0067E2DF">
              <wp:simplePos x="0" y="0"/>
              <wp:positionH relativeFrom="column">
                <wp:posOffset>-1861</wp:posOffset>
              </wp:positionH>
              <wp:positionV relativeFrom="paragraph">
                <wp:posOffset>79441</wp:posOffset>
              </wp:positionV>
              <wp:extent cx="5567855" cy="13138"/>
              <wp:effectExtent l="0" t="0" r="3302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7855" cy="13138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EE5A2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6.25pt" to="438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" strokecolor="#7f7f7f [1612]" strokeweight=".5pt"/>
          </w:pict>
        </mc:Fallback>
      </mc:AlternateContent>
    </w:r>
  </w:p>
  <w:tbl>
    <w:tblPr>
      <w:tblStyle w:val="Grilledutableau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3F36A3" w:rsidRPr="00E617E4" w14:paraId="2682D95B" w14:textId="77777777" w:rsidTr="005839AB">
      <w:tc>
        <w:tcPr>
          <w:tcW w:w="4536" w:type="dxa"/>
        </w:tcPr>
        <w:p w14:paraId="724DB9B2" w14:textId="585F4529" w:rsidR="003F36A3" w:rsidRPr="00F777B5" w:rsidRDefault="003F36A3" w:rsidP="00AF3BBD">
          <w:pPr>
            <w:shd w:val="solid" w:color="FFFFFF" w:fill="FFFFFF"/>
            <w:spacing w:line="240" w:lineRule="exact"/>
            <w:rPr>
              <w:color w:val="808080"/>
              <w:sz w:val="18"/>
              <w:szCs w:val="18"/>
              <w:lang w:val="fr-BE"/>
            </w:rPr>
          </w:pPr>
          <w:r w:rsidRPr="00F777B5">
            <w:rPr>
              <w:color w:val="808080"/>
              <w:sz w:val="18"/>
              <w:szCs w:val="18"/>
              <w:lang w:val="fr-BE"/>
            </w:rPr>
            <w:t>Media Relations</w:t>
          </w:r>
        </w:p>
        <w:p w14:paraId="11037422" w14:textId="179A75D4" w:rsidR="00037595" w:rsidRPr="00F777B5" w:rsidRDefault="003F36A3" w:rsidP="00AF3BBD">
          <w:pPr>
            <w:shd w:val="solid" w:color="FFFFFF" w:fill="FFFFFF"/>
            <w:spacing w:line="240" w:lineRule="exact"/>
            <w:rPr>
              <w:color w:val="808080"/>
              <w:sz w:val="18"/>
              <w:szCs w:val="18"/>
              <w:lang w:val="fr-BE"/>
            </w:rPr>
          </w:pPr>
          <w:r w:rsidRPr="00F777B5">
            <w:rPr>
              <w:color w:val="808080"/>
              <w:sz w:val="18"/>
              <w:szCs w:val="18"/>
              <w:lang w:val="fr-BE"/>
            </w:rPr>
            <w:t>BASF Agricultural Solutions</w:t>
          </w:r>
        </w:p>
        <w:p w14:paraId="1BA70016" w14:textId="297062B5" w:rsidR="00FD6B26" w:rsidRPr="00F777B5" w:rsidRDefault="008B2FC7" w:rsidP="00AF3BBD">
          <w:pPr>
            <w:shd w:val="solid" w:color="FFFFFF" w:fill="FFFFFF"/>
            <w:spacing w:line="240" w:lineRule="exact"/>
            <w:rPr>
              <w:color w:val="808080"/>
              <w:sz w:val="18"/>
              <w:szCs w:val="18"/>
              <w:lang w:val="fr-BE"/>
            </w:rPr>
          </w:pPr>
          <w:r>
            <w:rPr>
              <w:color w:val="808080"/>
              <w:sz w:val="18"/>
              <w:szCs w:val="18"/>
              <w:lang w:val="fr-BE"/>
            </w:rPr>
            <w:t xml:space="preserve">Verena </w:t>
          </w:r>
          <w:proofErr w:type="spellStart"/>
          <w:r>
            <w:rPr>
              <w:color w:val="808080"/>
              <w:sz w:val="18"/>
              <w:szCs w:val="18"/>
              <w:lang w:val="fr-BE"/>
            </w:rPr>
            <w:t>Kempter</w:t>
          </w:r>
          <w:proofErr w:type="spellEnd"/>
        </w:p>
        <w:p w14:paraId="7CA77F6F" w14:textId="58D08C4F" w:rsidR="003F36A3" w:rsidRDefault="00E617E4" w:rsidP="003F36A3">
          <w:pPr>
            <w:shd w:val="solid" w:color="FFFFFF" w:fill="FFFFFF"/>
            <w:spacing w:line="240" w:lineRule="exact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  <w:r>
            <w:rPr>
              <w:color w:val="808080"/>
              <w:sz w:val="18"/>
              <w:szCs w:val="18"/>
              <w:lang w:val="en-US"/>
            </w:rPr>
            <w:t>P</w:t>
          </w:r>
          <w:r w:rsidR="003F36A3" w:rsidRPr="00F7176C">
            <w:rPr>
              <w:color w:val="808080"/>
              <w:sz w:val="18"/>
              <w:szCs w:val="18"/>
              <w:lang w:val="en-US"/>
            </w:rPr>
            <w:t xml:space="preserve">hone: </w:t>
          </w:r>
          <w:r w:rsidR="001D6610" w:rsidRPr="001D661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>+49 15111795961</w:t>
          </w:r>
        </w:p>
        <w:p w14:paraId="4EEEECD7" w14:textId="5A8376CE" w:rsidR="003F36A3" w:rsidRPr="00C82E31" w:rsidRDefault="008B2FC7" w:rsidP="001C5429">
          <w:pPr>
            <w:shd w:val="solid" w:color="FFFFFF" w:fill="FFFFFF"/>
            <w:tabs>
              <w:tab w:val="left" w:pos="2640"/>
            </w:tabs>
            <w:spacing w:line="240" w:lineRule="exact"/>
            <w:rPr>
              <w:rFonts w:eastAsia="Calibri" w:cs="Times New Roman"/>
              <w:color w:val="808080"/>
              <w:sz w:val="18"/>
              <w:szCs w:val="18"/>
              <w:lang w:val="en-US"/>
            </w:rPr>
          </w:pPr>
          <w:r>
            <w:rPr>
              <w:color w:val="808080"/>
              <w:sz w:val="18"/>
              <w:szCs w:val="18"/>
              <w:lang w:val="en-US"/>
            </w:rPr>
            <w:t>verena.kempter</w:t>
          </w:r>
          <w:r w:rsidR="003F36A3" w:rsidRPr="00C82E31">
            <w:rPr>
              <w:color w:val="808080"/>
              <w:sz w:val="18"/>
              <w:szCs w:val="18"/>
              <w:lang w:val="en-US"/>
            </w:rPr>
            <w:t>@basf.com</w:t>
          </w:r>
          <w:r w:rsidR="001C5429">
            <w:rPr>
              <w:color w:val="808080"/>
              <w:sz w:val="18"/>
              <w:szCs w:val="18"/>
              <w:lang w:val="en-US"/>
            </w:rPr>
            <w:tab/>
          </w:r>
        </w:p>
        <w:p w14:paraId="271105E2" w14:textId="77777777" w:rsidR="003F36A3" w:rsidRPr="00C82E31" w:rsidRDefault="003F36A3" w:rsidP="00AF3BBD">
          <w:pPr>
            <w:pStyle w:val="Pieddepage"/>
            <w:rPr>
              <w:noProof/>
              <w:color w:val="808080" w:themeColor="background1" w:themeShade="80"/>
              <w:lang w:val="en-US"/>
            </w:rPr>
          </w:pPr>
        </w:p>
      </w:tc>
      <w:tc>
        <w:tcPr>
          <w:tcW w:w="4536" w:type="dxa"/>
        </w:tcPr>
        <w:p w14:paraId="3AFFD483" w14:textId="4E0F572F" w:rsidR="00E617E4" w:rsidRPr="00816940" w:rsidRDefault="00E617E4" w:rsidP="00E617E4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  <w:r w:rsidRPr="0081694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>Media Relations</w:t>
          </w:r>
        </w:p>
        <w:p w14:paraId="3D908861" w14:textId="783D955A" w:rsidR="00E617E4" w:rsidRPr="00816940" w:rsidRDefault="008B2FC7" w:rsidP="00E617E4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  <w:r w:rsidRPr="0081694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>Vivagro</w:t>
          </w:r>
        </w:p>
        <w:p w14:paraId="4A6B05E5" w14:textId="1E7B516E" w:rsidR="00157C3E" w:rsidRPr="00816940" w:rsidRDefault="00157C3E" w:rsidP="00E617E4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  <w:r w:rsidRPr="0081694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>Bettina Petersen</w:t>
          </w:r>
        </w:p>
        <w:p w14:paraId="328AC3C6" w14:textId="00A20EF1" w:rsidR="00157C3E" w:rsidRPr="00816940" w:rsidRDefault="00157C3E" w:rsidP="00E617E4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  <w:r w:rsidRPr="0081694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 xml:space="preserve">Phone: </w:t>
          </w:r>
          <w:r w:rsidR="001F2724" w:rsidRPr="00816940"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  <w:t>+33 (0)6 12 09 82 46</w:t>
          </w:r>
        </w:p>
        <w:p w14:paraId="45C1DAFB" w14:textId="1D7B457F" w:rsidR="00EB58F2" w:rsidRPr="00E617E4" w:rsidRDefault="00EB58F2" w:rsidP="00E617E4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</w:rPr>
          </w:pPr>
          <w:r w:rsidRPr="00EB58F2">
            <w:rPr>
              <w:rFonts w:eastAsia="Calibri" w:cs="Times New Roman"/>
              <w:color w:val="808080" w:themeColor="background1" w:themeShade="80"/>
              <w:sz w:val="18"/>
              <w:szCs w:val="18"/>
            </w:rPr>
            <w:t>bettinapetersen@vivagro.fr</w:t>
          </w:r>
        </w:p>
        <w:p w14:paraId="7996BAA2" w14:textId="59CDC919" w:rsidR="003F36A3" w:rsidRPr="00E617E4" w:rsidRDefault="003F36A3" w:rsidP="00E617E4">
          <w:pPr>
            <w:shd w:val="solid" w:color="FFFFFF" w:fill="FFFFFF"/>
            <w:spacing w:line="240" w:lineRule="exact"/>
            <w:jc w:val="center"/>
            <w:rPr>
              <w:noProof/>
              <w:color w:val="808080" w:themeColor="background1" w:themeShade="80"/>
            </w:rPr>
          </w:pPr>
        </w:p>
      </w:tc>
    </w:tr>
  </w:tbl>
  <w:p w14:paraId="04D93F52" w14:textId="77777777" w:rsidR="00A06E39" w:rsidRPr="00E617E4" w:rsidRDefault="00A06E39" w:rsidP="00B92938">
    <w:pPr>
      <w:pStyle w:val="Pieddepage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462B" w14:textId="77777777" w:rsidR="00B80FBB" w:rsidRDefault="00B80FBB" w:rsidP="00B35193">
      <w:r>
        <w:separator/>
      </w:r>
    </w:p>
  </w:footnote>
  <w:footnote w:type="continuationSeparator" w:id="0">
    <w:p w14:paraId="70554EE2" w14:textId="77777777" w:rsidR="00B80FBB" w:rsidRDefault="00B80FBB" w:rsidP="00B35193">
      <w:r>
        <w:continuationSeparator/>
      </w:r>
    </w:p>
  </w:footnote>
  <w:footnote w:type="continuationNotice" w:id="1">
    <w:p w14:paraId="4FE862FA" w14:textId="77777777" w:rsidR="00B80FBB" w:rsidRDefault="00B80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A68C" w14:textId="6F74CFE9" w:rsidR="00A06E39" w:rsidRPr="0094429D" w:rsidRDefault="00AF3BBD" w:rsidP="00AC014E">
    <w:pPr>
      <w:tabs>
        <w:tab w:val="left" w:pos="983"/>
        <w:tab w:val="left" w:pos="8080"/>
      </w:tabs>
      <w:spacing w:line="240" w:lineRule="exact"/>
      <w:rPr>
        <w:color w:val="808080" w:themeColor="background1" w:themeShade="80"/>
        <w:sz w:val="18"/>
      </w:rPr>
    </w:pPr>
    <w:r>
      <w:rPr>
        <w:color w:val="808080" w:themeColor="background1" w:themeShade="80"/>
        <w:sz w:val="18"/>
      </w:rPr>
      <w:t>Pag</w:t>
    </w:r>
    <w:r w:rsidR="000B655C" w:rsidRPr="0094429D">
      <w:rPr>
        <w:color w:val="808080" w:themeColor="background1" w:themeShade="80"/>
        <w:sz w:val="18"/>
      </w:rPr>
      <w:t xml:space="preserve">e </w:t>
    </w:r>
    <w:r w:rsidR="000B655C" w:rsidRPr="0094429D">
      <w:rPr>
        <w:color w:val="808080" w:themeColor="background1" w:themeShade="80"/>
        <w:sz w:val="18"/>
      </w:rPr>
      <w:fldChar w:fldCharType="begin"/>
    </w:r>
    <w:r w:rsidR="000B655C" w:rsidRPr="0094429D">
      <w:rPr>
        <w:color w:val="808080" w:themeColor="background1" w:themeShade="80"/>
        <w:sz w:val="18"/>
      </w:rPr>
      <w:instrText xml:space="preserve"> PAGE  \* Arabic  \* MERGEFORMAT </w:instrText>
    </w:r>
    <w:r w:rsidR="000B655C" w:rsidRPr="0094429D">
      <w:rPr>
        <w:color w:val="808080" w:themeColor="background1" w:themeShade="80"/>
        <w:sz w:val="18"/>
      </w:rPr>
      <w:fldChar w:fldCharType="separate"/>
    </w:r>
    <w:r w:rsidR="00740D94">
      <w:rPr>
        <w:noProof/>
        <w:color w:val="808080" w:themeColor="background1" w:themeShade="80"/>
        <w:sz w:val="18"/>
      </w:rPr>
      <w:t>2</w:t>
    </w:r>
    <w:r w:rsidR="000B655C" w:rsidRPr="0094429D">
      <w:rPr>
        <w:color w:val="808080" w:themeColor="background1" w:themeShade="80"/>
        <w:sz w:val="18"/>
      </w:rPr>
      <w:fldChar w:fldCharType="end"/>
    </w:r>
    <w:r w:rsidR="000B655C" w:rsidRPr="0094429D">
      <w:rPr>
        <w:color w:val="808080" w:themeColor="background1" w:themeShade="80"/>
        <w:sz w:val="18"/>
      </w:rPr>
      <w:tab/>
    </w:r>
    <w:r w:rsidR="003B11FF">
      <w:rPr>
        <w:color w:val="808080" w:themeColor="background1" w:themeShade="80"/>
        <w:sz w:val="18"/>
      </w:rPr>
      <w:tab/>
    </w:r>
    <w:r w:rsidR="00AC014E" w:rsidRPr="0058531F">
      <w:rPr>
        <w:color w:val="808080" w:themeColor="background1" w:themeShade="80"/>
        <w:sz w:val="18"/>
      </w:rPr>
      <w:t xml:space="preserve">P238/23 </w:t>
    </w:r>
  </w:p>
  <w:p w14:paraId="40962865" w14:textId="77777777" w:rsidR="002A1254" w:rsidRPr="00BD03DA" w:rsidRDefault="002A1254" w:rsidP="00A06E39">
    <w:pPr>
      <w:pStyle w:val="En-tte"/>
      <w:tabs>
        <w:tab w:val="left" w:pos="77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621C" w14:textId="5B4B1474" w:rsidR="00A06E39" w:rsidRDefault="003E57D3" w:rsidP="00E5166D">
    <w:pPr>
      <w:pStyle w:val="En-tte"/>
      <w:spacing w:after="480"/>
      <w:ind w:left="708" w:right="0"/>
    </w:pPr>
    <w:r>
      <w:rPr>
        <w:noProof/>
      </w:rPr>
      <w:drawing>
        <wp:anchor distT="0" distB="0" distL="114300" distR="114300" simplePos="0" relativeHeight="251667461" behindDoc="0" locked="0" layoutInCell="1" allowOverlap="1" wp14:anchorId="3EE84498" wp14:editId="79E9E2BB">
          <wp:simplePos x="0" y="0"/>
          <wp:positionH relativeFrom="column">
            <wp:posOffset>4253865</wp:posOffset>
          </wp:positionH>
          <wp:positionV relativeFrom="paragraph">
            <wp:posOffset>0</wp:posOffset>
          </wp:positionV>
          <wp:extent cx="1329690" cy="920115"/>
          <wp:effectExtent l="0" t="0" r="3810" b="0"/>
          <wp:wrapSquare wrapText="bothSides"/>
          <wp:docPr id="8" name="Grafik 8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82A">
      <w:rPr>
        <w:b/>
        <w:noProof/>
        <w:color w:val="F39500"/>
        <w:sz w:val="40"/>
        <w:szCs w:val="40"/>
      </w:rPr>
      <w:drawing>
        <wp:inline distT="0" distB="0" distL="0" distR="0" wp14:anchorId="44E845DA" wp14:editId="799A3274">
          <wp:extent cx="1943730" cy="659958"/>
          <wp:effectExtent l="0" t="0" r="0" b="6985"/>
          <wp:docPr id="13" name="Picture 1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544" cy="66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2DF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10274C" wp14:editId="01567DC5">
              <wp:simplePos x="0" y="0"/>
              <wp:positionH relativeFrom="column">
                <wp:posOffset>-3175</wp:posOffset>
              </wp:positionH>
              <wp:positionV relativeFrom="paragraph">
                <wp:posOffset>-13335</wp:posOffset>
              </wp:positionV>
              <wp:extent cx="1898015" cy="948690"/>
              <wp:effectExtent l="0" t="0" r="6985" b="3810"/>
              <wp:wrapNone/>
              <wp:docPr id="96" name="Freeform: 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8015" cy="948690"/>
                      </a:xfrm>
                      <a:custGeom>
                        <a:avLst/>
                        <a:gdLst>
                          <a:gd name="connsiteX0" fmla="*/ 0 w 2118697"/>
                          <a:gd name="connsiteY0" fmla="*/ 0 h 1059067"/>
                          <a:gd name="connsiteX1" fmla="*/ 2118698 w 2118697"/>
                          <a:gd name="connsiteY1" fmla="*/ 0 h 1059067"/>
                          <a:gd name="connsiteX2" fmla="*/ 2118698 w 2118697"/>
                          <a:gd name="connsiteY2" fmla="*/ 1059068 h 1059067"/>
                          <a:gd name="connsiteX3" fmla="*/ 0 w 2118697"/>
                          <a:gd name="connsiteY3" fmla="*/ 1059068 h 105906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118697" h="1059067">
                            <a:moveTo>
                              <a:pt x="0" y="0"/>
                            </a:moveTo>
                            <a:lnTo>
                              <a:pt x="2118698" y="0"/>
                            </a:lnTo>
                            <a:lnTo>
                              <a:pt x="2118698" y="1059068"/>
                            </a:lnTo>
                            <a:lnTo>
                              <a:pt x="0" y="1059068"/>
                            </a:lnTo>
                            <a:close/>
                          </a:path>
                        </a:pathLst>
                      </a:custGeom>
                      <a:solidFill>
                        <a:srgbClr val="65AC1E"/>
                      </a:solidFill>
                      <a:ln w="7472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819754" id="Freeform: Shape 96" o:spid="_x0000_s1026" style="position:absolute;margin-left:-.25pt;margin-top:-1.05pt;width:149.45pt;height:74.7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18697,105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" path="m,l2118698,r,1059068l,1059068,,xe" fillcolor="#65ac1e" stroked="f" strokeweight=".20756mm">
              <v:stroke joinstyle="miter"/>
              <v:path arrowok="t" o:connecttype="custom" o:connectlocs="0,0;1898016,0;1898016,948691;0,948691" o:connectangles="0,0,0,0"/>
            </v:shape>
          </w:pict>
        </mc:Fallback>
      </mc:AlternateContent>
    </w:r>
    <w:r w:rsidR="003652CE">
      <w:rPr>
        <w:noProof/>
      </w:rPr>
      <mc:AlternateContent>
        <mc:Choice Requires="wpg">
          <w:drawing>
            <wp:anchor distT="0" distB="0" distL="114300" distR="114300" simplePos="0" relativeHeight="251660293" behindDoc="0" locked="0" layoutInCell="1" allowOverlap="1" wp14:anchorId="2D4A3A3C" wp14:editId="341D8CDD">
              <wp:simplePos x="0" y="0"/>
              <wp:positionH relativeFrom="column">
                <wp:posOffset>233680</wp:posOffset>
              </wp:positionH>
              <wp:positionV relativeFrom="paragraph">
                <wp:posOffset>239395</wp:posOffset>
              </wp:positionV>
              <wp:extent cx="1423670" cy="513715"/>
              <wp:effectExtent l="0" t="0" r="5080" b="635"/>
              <wp:wrapNone/>
              <wp:docPr id="97" name="Group 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3670" cy="513715"/>
                        <a:chOff x="1524114" y="914105"/>
                        <a:chExt cx="1589004" cy="573444"/>
                      </a:xfrm>
                      <a:solidFill>
                        <a:srgbClr val="FFFFFF"/>
                      </a:solidFill>
                    </wpg:grpSpPr>
                    <wps:wsp>
                      <wps:cNvPr id="98" name="Freihandform: Form 98"/>
                      <wps:cNvSpPr/>
                      <wps:spPr>
                        <a:xfrm>
                          <a:off x="1524114" y="922623"/>
                          <a:ext cx="284615" cy="284550"/>
                        </a:xfrm>
                        <a:custGeom>
                          <a:avLst/>
                          <a:gdLst>
                            <a:gd name="connsiteX0" fmla="*/ 0 w 284615"/>
                            <a:gd name="connsiteY0" fmla="*/ 0 h 284550"/>
                            <a:gd name="connsiteX1" fmla="*/ 0 w 284615"/>
                            <a:gd name="connsiteY1" fmla="*/ 284550 h 284550"/>
                            <a:gd name="connsiteX2" fmla="*/ 284616 w 284615"/>
                            <a:gd name="connsiteY2" fmla="*/ 284550 h 284550"/>
                            <a:gd name="connsiteX3" fmla="*/ 284616 w 284615"/>
                            <a:gd name="connsiteY3" fmla="*/ 0 h 284550"/>
                            <a:gd name="connsiteX4" fmla="*/ 197093 w 284615"/>
                            <a:gd name="connsiteY4" fmla="*/ 196973 h 284550"/>
                            <a:gd name="connsiteX5" fmla="*/ 87597 w 284615"/>
                            <a:gd name="connsiteY5" fmla="*/ 196973 h 284550"/>
                            <a:gd name="connsiteX6" fmla="*/ 87597 w 284615"/>
                            <a:gd name="connsiteY6" fmla="*/ 87577 h 284550"/>
                            <a:gd name="connsiteX7" fmla="*/ 197093 w 284615"/>
                            <a:gd name="connsiteY7" fmla="*/ 87577 h 28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84615" h="284550">
                              <a:moveTo>
                                <a:pt x="0" y="0"/>
                              </a:moveTo>
                              <a:lnTo>
                                <a:pt x="0" y="284550"/>
                              </a:lnTo>
                              <a:lnTo>
                                <a:pt x="284616" y="284550"/>
                              </a:lnTo>
                              <a:lnTo>
                                <a:pt x="284616" y="0"/>
                              </a:lnTo>
                              <a:close/>
                              <a:moveTo>
                                <a:pt x="197093" y="196973"/>
                              </a:moveTo>
                              <a:lnTo>
                                <a:pt x="87597" y="196973"/>
                              </a:lnTo>
                              <a:lnTo>
                                <a:pt x="87597" y="87577"/>
                              </a:lnTo>
                              <a:lnTo>
                                <a:pt x="197093" y="87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Freihandform: Form 99"/>
                      <wps:cNvSpPr/>
                      <wps:spPr>
                        <a:xfrm>
                          <a:off x="1896326" y="1010200"/>
                          <a:ext cx="109496" cy="109471"/>
                        </a:xfrm>
                        <a:custGeom>
                          <a:avLst/>
                          <a:gdLst>
                            <a:gd name="connsiteX0" fmla="*/ 0 w 109496"/>
                            <a:gd name="connsiteY0" fmla="*/ 0 h 109471"/>
                            <a:gd name="connsiteX1" fmla="*/ 109496 w 109496"/>
                            <a:gd name="connsiteY1" fmla="*/ 0 h 109471"/>
                            <a:gd name="connsiteX2" fmla="*/ 109496 w 109496"/>
                            <a:gd name="connsiteY2" fmla="*/ 109471 h 109471"/>
                            <a:gd name="connsiteX3" fmla="*/ 0 w 109496"/>
                            <a:gd name="connsiteY3" fmla="*/ 109471 h 10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496" h="109471">
                              <a:moveTo>
                                <a:pt x="0" y="0"/>
                              </a:moveTo>
                              <a:lnTo>
                                <a:pt x="109496" y="0"/>
                              </a:lnTo>
                              <a:lnTo>
                                <a:pt x="109496" y="109471"/>
                              </a:lnTo>
                              <a:lnTo>
                                <a:pt x="0" y="1094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Freihandform: Form 100"/>
                      <wps:cNvSpPr/>
                      <wps:spPr>
                        <a:xfrm>
                          <a:off x="2093345" y="922623"/>
                          <a:ext cx="258605" cy="284550"/>
                        </a:xfrm>
                        <a:custGeom>
                          <a:avLst/>
                          <a:gdLst>
                            <a:gd name="connsiteX0" fmla="*/ 75 w 258605"/>
                            <a:gd name="connsiteY0" fmla="*/ 0 h 284550"/>
                            <a:gd name="connsiteX1" fmla="*/ 158602 w 258605"/>
                            <a:gd name="connsiteY1" fmla="*/ 0 h 284550"/>
                            <a:gd name="connsiteX2" fmla="*/ 243433 w 258605"/>
                            <a:gd name="connsiteY2" fmla="*/ 74276 h 284550"/>
                            <a:gd name="connsiteX3" fmla="*/ 207258 w 258605"/>
                            <a:gd name="connsiteY3" fmla="*/ 131589 h 284550"/>
                            <a:gd name="connsiteX4" fmla="*/ 258606 w 258605"/>
                            <a:gd name="connsiteY4" fmla="*/ 200261 h 284550"/>
                            <a:gd name="connsiteX5" fmla="*/ 158826 w 258605"/>
                            <a:gd name="connsiteY5" fmla="*/ 284550 h 284550"/>
                            <a:gd name="connsiteX6" fmla="*/ 0 w 258605"/>
                            <a:gd name="connsiteY6" fmla="*/ 284550 h 284550"/>
                            <a:gd name="connsiteX7" fmla="*/ 86625 w 258605"/>
                            <a:gd name="connsiteY7" fmla="*/ 220287 h 284550"/>
                            <a:gd name="connsiteX8" fmla="*/ 144027 w 258605"/>
                            <a:gd name="connsiteY8" fmla="*/ 220287 h 284550"/>
                            <a:gd name="connsiteX9" fmla="*/ 173826 w 258605"/>
                            <a:gd name="connsiteY9" fmla="*/ 195128 h 284550"/>
                            <a:gd name="connsiteX10" fmla="*/ 173924 w 258605"/>
                            <a:gd name="connsiteY10" fmla="*/ 192714 h 284550"/>
                            <a:gd name="connsiteX11" fmla="*/ 148250 w 258605"/>
                            <a:gd name="connsiteY11" fmla="*/ 169107 h 284550"/>
                            <a:gd name="connsiteX12" fmla="*/ 147166 w 258605"/>
                            <a:gd name="connsiteY12" fmla="*/ 169176 h 284550"/>
                            <a:gd name="connsiteX13" fmla="*/ 86850 w 258605"/>
                            <a:gd name="connsiteY13" fmla="*/ 169176 h 284550"/>
                            <a:gd name="connsiteX14" fmla="*/ 86625 w 258605"/>
                            <a:gd name="connsiteY14" fmla="*/ 112012 h 284550"/>
                            <a:gd name="connsiteX15" fmla="*/ 132741 w 258605"/>
                            <a:gd name="connsiteY15" fmla="*/ 112012 h 284550"/>
                            <a:gd name="connsiteX16" fmla="*/ 162638 w 258605"/>
                            <a:gd name="connsiteY16" fmla="*/ 87801 h 284550"/>
                            <a:gd name="connsiteX17" fmla="*/ 142219 w 258605"/>
                            <a:gd name="connsiteY17" fmla="*/ 65801 h 284550"/>
                            <a:gd name="connsiteX18" fmla="*/ 139169 w 258605"/>
                            <a:gd name="connsiteY18" fmla="*/ 65907 h 284550"/>
                            <a:gd name="connsiteX19" fmla="*/ 86850 w 258605"/>
                            <a:gd name="connsiteY19" fmla="*/ 65907 h 28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58605" h="284550">
                              <a:moveTo>
                                <a:pt x="75" y="0"/>
                              </a:moveTo>
                              <a:lnTo>
                                <a:pt x="158602" y="0"/>
                              </a:lnTo>
                              <a:cubicBezTo>
                                <a:pt x="216825" y="0"/>
                                <a:pt x="243433" y="38782"/>
                                <a:pt x="243433" y="74276"/>
                              </a:cubicBezTo>
                              <a:cubicBezTo>
                                <a:pt x="243433" y="99832"/>
                                <a:pt x="233642" y="116271"/>
                                <a:pt x="207258" y="131589"/>
                              </a:cubicBezTo>
                              <a:cubicBezTo>
                                <a:pt x="240518" y="143919"/>
                                <a:pt x="258606" y="166037"/>
                                <a:pt x="258606" y="200261"/>
                              </a:cubicBezTo>
                              <a:cubicBezTo>
                                <a:pt x="258606" y="241135"/>
                                <a:pt x="228709" y="284550"/>
                                <a:pt x="158826" y="284550"/>
                              </a:cubicBezTo>
                              <a:lnTo>
                                <a:pt x="0" y="284550"/>
                              </a:lnTo>
                              <a:close/>
                              <a:moveTo>
                                <a:pt x="86625" y="220287"/>
                              </a:moveTo>
                              <a:lnTo>
                                <a:pt x="144027" y="220287"/>
                              </a:lnTo>
                              <a:cubicBezTo>
                                <a:pt x="159205" y="221567"/>
                                <a:pt x="172546" y="210303"/>
                                <a:pt x="173826" y="195128"/>
                              </a:cubicBezTo>
                              <a:cubicBezTo>
                                <a:pt x="173894" y="194325"/>
                                <a:pt x="173926" y="193520"/>
                                <a:pt x="173924" y="192714"/>
                              </a:cubicBezTo>
                              <a:cubicBezTo>
                                <a:pt x="173354" y="179107"/>
                                <a:pt x="161860" y="168538"/>
                                <a:pt x="148250" y="169107"/>
                              </a:cubicBezTo>
                              <a:cubicBezTo>
                                <a:pt x="147888" y="169122"/>
                                <a:pt x="147527" y="169145"/>
                                <a:pt x="147166" y="169176"/>
                              </a:cubicBezTo>
                              <a:lnTo>
                                <a:pt x="86850" y="169176"/>
                              </a:lnTo>
                              <a:close/>
                              <a:moveTo>
                                <a:pt x="86625" y="112012"/>
                              </a:moveTo>
                              <a:lnTo>
                                <a:pt x="132741" y="112012"/>
                              </a:lnTo>
                              <a:cubicBezTo>
                                <a:pt x="153818" y="112012"/>
                                <a:pt x="162638" y="102223"/>
                                <a:pt x="162638" y="87801"/>
                              </a:cubicBezTo>
                              <a:cubicBezTo>
                                <a:pt x="163076" y="76089"/>
                                <a:pt x="153934" y="66239"/>
                                <a:pt x="142219" y="65801"/>
                              </a:cubicBezTo>
                              <a:cubicBezTo>
                                <a:pt x="141201" y="65763"/>
                                <a:pt x="140182" y="65799"/>
                                <a:pt x="139169" y="65907"/>
                              </a:cubicBezTo>
                              <a:lnTo>
                                <a:pt x="86850" y="659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Freihandform: Form 101"/>
                      <wps:cNvSpPr/>
                      <wps:spPr>
                        <a:xfrm>
                          <a:off x="2337376" y="922623"/>
                          <a:ext cx="301058" cy="283952"/>
                        </a:xfrm>
                        <a:custGeom>
                          <a:avLst/>
                          <a:gdLst>
                            <a:gd name="connsiteX0" fmla="*/ 104713 w 301058"/>
                            <a:gd name="connsiteY0" fmla="*/ 0 h 283952"/>
                            <a:gd name="connsiteX1" fmla="*/ 196421 w 301058"/>
                            <a:gd name="connsiteY1" fmla="*/ 0 h 283952"/>
                            <a:gd name="connsiteX2" fmla="*/ 301059 w 301058"/>
                            <a:gd name="connsiteY2" fmla="*/ 283952 h 283952"/>
                            <a:gd name="connsiteX3" fmla="*/ 206735 w 301058"/>
                            <a:gd name="connsiteY3" fmla="*/ 283952 h 283952"/>
                            <a:gd name="connsiteX4" fmla="*/ 192983 w 301058"/>
                            <a:gd name="connsiteY4" fmla="*/ 241434 h 283952"/>
                            <a:gd name="connsiteX5" fmla="*/ 105087 w 301058"/>
                            <a:gd name="connsiteY5" fmla="*/ 241434 h 283952"/>
                            <a:gd name="connsiteX6" fmla="*/ 93427 w 301058"/>
                            <a:gd name="connsiteY6" fmla="*/ 283728 h 283952"/>
                            <a:gd name="connsiteX7" fmla="*/ 0 w 301058"/>
                            <a:gd name="connsiteY7" fmla="*/ 283728 h 283952"/>
                            <a:gd name="connsiteX8" fmla="*/ 146867 w 301058"/>
                            <a:gd name="connsiteY8" fmla="*/ 84364 h 283952"/>
                            <a:gd name="connsiteX9" fmla="*/ 122651 w 301058"/>
                            <a:gd name="connsiteY9" fmla="*/ 179264 h 283952"/>
                            <a:gd name="connsiteX10" fmla="*/ 174372 w 301058"/>
                            <a:gd name="connsiteY10" fmla="*/ 179264 h 283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1058" h="283952">
                              <a:moveTo>
                                <a:pt x="104713" y="0"/>
                              </a:moveTo>
                              <a:lnTo>
                                <a:pt x="196421" y="0"/>
                              </a:lnTo>
                              <a:lnTo>
                                <a:pt x="301059" y="283952"/>
                              </a:lnTo>
                              <a:lnTo>
                                <a:pt x="206735" y="283952"/>
                              </a:lnTo>
                              <a:lnTo>
                                <a:pt x="192983" y="241434"/>
                              </a:lnTo>
                              <a:lnTo>
                                <a:pt x="105087" y="241434"/>
                              </a:lnTo>
                              <a:lnTo>
                                <a:pt x="93427" y="283728"/>
                              </a:lnTo>
                              <a:lnTo>
                                <a:pt x="0" y="283728"/>
                              </a:lnTo>
                              <a:close/>
                              <a:moveTo>
                                <a:pt x="146867" y="84364"/>
                              </a:moveTo>
                              <a:lnTo>
                                <a:pt x="122651" y="179264"/>
                              </a:lnTo>
                              <a:lnTo>
                                <a:pt x="174372" y="179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Freihandform: Form 102"/>
                      <wps:cNvSpPr/>
                      <wps:spPr>
                        <a:xfrm>
                          <a:off x="2620049" y="914105"/>
                          <a:ext cx="259950" cy="301064"/>
                        </a:xfrm>
                        <a:custGeom>
                          <a:avLst/>
                          <a:gdLst>
                            <a:gd name="connsiteX0" fmla="*/ 164431 w 259950"/>
                            <a:gd name="connsiteY0" fmla="*/ 93032 h 301064"/>
                            <a:gd name="connsiteX1" fmla="*/ 251879 w 259950"/>
                            <a:gd name="connsiteY1" fmla="*/ 93032 h 301064"/>
                            <a:gd name="connsiteX2" fmla="*/ 129378 w 259950"/>
                            <a:gd name="connsiteY2" fmla="*/ 0 h 301064"/>
                            <a:gd name="connsiteX3" fmla="*/ 5606 w 259950"/>
                            <a:gd name="connsiteY3" fmla="*/ 90342 h 301064"/>
                            <a:gd name="connsiteX4" fmla="*/ 83262 w 259950"/>
                            <a:gd name="connsiteY4" fmla="*/ 168952 h 301064"/>
                            <a:gd name="connsiteX5" fmla="*/ 152996 w 259950"/>
                            <a:gd name="connsiteY5" fmla="*/ 189202 h 301064"/>
                            <a:gd name="connsiteX6" fmla="*/ 172728 w 259950"/>
                            <a:gd name="connsiteY6" fmla="*/ 211619 h 301064"/>
                            <a:gd name="connsiteX7" fmla="*/ 136478 w 259950"/>
                            <a:gd name="connsiteY7" fmla="*/ 236203 h 301064"/>
                            <a:gd name="connsiteX8" fmla="*/ 90362 w 259950"/>
                            <a:gd name="connsiteY8" fmla="*/ 194956 h 301064"/>
                            <a:gd name="connsiteX9" fmla="*/ 0 w 259950"/>
                            <a:gd name="connsiteY9" fmla="*/ 194956 h 301064"/>
                            <a:gd name="connsiteX10" fmla="*/ 131022 w 259950"/>
                            <a:gd name="connsiteY10" fmla="*/ 301064 h 301064"/>
                            <a:gd name="connsiteX11" fmla="*/ 259951 w 259950"/>
                            <a:gd name="connsiteY11" fmla="*/ 203923 h 301064"/>
                            <a:gd name="connsiteX12" fmla="*/ 208230 w 259950"/>
                            <a:gd name="connsiteY12" fmla="*/ 131141 h 301064"/>
                            <a:gd name="connsiteX13" fmla="*/ 132517 w 259950"/>
                            <a:gd name="connsiteY13" fmla="*/ 109471 h 301064"/>
                            <a:gd name="connsiteX14" fmla="*/ 93053 w 259950"/>
                            <a:gd name="connsiteY14" fmla="*/ 82122 h 301064"/>
                            <a:gd name="connsiteX15" fmla="*/ 126463 w 259950"/>
                            <a:gd name="connsiteY15" fmla="*/ 61498 h 301064"/>
                            <a:gd name="connsiteX16" fmla="*/ 164431 w 259950"/>
                            <a:gd name="connsiteY16" fmla="*/ 93032 h 3010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59950" h="301064">
                              <a:moveTo>
                                <a:pt x="164431" y="93032"/>
                              </a:moveTo>
                              <a:lnTo>
                                <a:pt x="251879" y="93032"/>
                              </a:lnTo>
                              <a:cubicBezTo>
                                <a:pt x="251879" y="44760"/>
                                <a:pt x="215555" y="0"/>
                                <a:pt x="129378" y="0"/>
                              </a:cubicBezTo>
                              <a:cubicBezTo>
                                <a:pt x="34830" y="0"/>
                                <a:pt x="5606" y="52307"/>
                                <a:pt x="5606" y="90342"/>
                              </a:cubicBezTo>
                              <a:cubicBezTo>
                                <a:pt x="5606" y="151840"/>
                                <a:pt x="80945" y="168204"/>
                                <a:pt x="83262" y="168952"/>
                              </a:cubicBezTo>
                              <a:cubicBezTo>
                                <a:pt x="94548" y="172538"/>
                                <a:pt x="141262" y="185017"/>
                                <a:pt x="152996" y="189202"/>
                              </a:cubicBezTo>
                              <a:cubicBezTo>
                                <a:pt x="163086" y="192789"/>
                                <a:pt x="172728" y="200934"/>
                                <a:pt x="172728" y="211619"/>
                              </a:cubicBezTo>
                              <a:cubicBezTo>
                                <a:pt x="172728" y="228208"/>
                                <a:pt x="152996" y="236203"/>
                                <a:pt x="136478" y="236203"/>
                              </a:cubicBezTo>
                              <a:cubicBezTo>
                                <a:pt x="125865" y="236203"/>
                                <a:pt x="90362" y="232691"/>
                                <a:pt x="90362" y="194956"/>
                              </a:cubicBezTo>
                              <a:lnTo>
                                <a:pt x="0" y="194956"/>
                              </a:lnTo>
                              <a:cubicBezTo>
                                <a:pt x="0" y="245021"/>
                                <a:pt x="34456" y="301064"/>
                                <a:pt x="131022" y="301064"/>
                              </a:cubicBezTo>
                              <a:cubicBezTo>
                                <a:pt x="237678" y="301064"/>
                                <a:pt x="259951" y="237474"/>
                                <a:pt x="259951" y="203923"/>
                              </a:cubicBezTo>
                              <a:cubicBezTo>
                                <a:pt x="259564" y="171257"/>
                                <a:pt x="238955" y="142256"/>
                                <a:pt x="208230" y="131141"/>
                              </a:cubicBezTo>
                              <a:cubicBezTo>
                                <a:pt x="186555" y="122398"/>
                                <a:pt x="150604" y="114702"/>
                                <a:pt x="132517" y="109471"/>
                              </a:cubicBezTo>
                              <a:cubicBezTo>
                                <a:pt x="123398" y="106781"/>
                                <a:pt x="93053" y="100654"/>
                                <a:pt x="93053" y="82122"/>
                              </a:cubicBezTo>
                              <a:cubicBezTo>
                                <a:pt x="93053" y="58434"/>
                                <a:pt x="132143" y="61498"/>
                                <a:pt x="126463" y="61498"/>
                              </a:cubicBezTo>
                              <a:cubicBezTo>
                                <a:pt x="144102" y="61349"/>
                                <a:pt x="164431" y="71287"/>
                                <a:pt x="164431" y="930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Freihandform: Form 103"/>
                      <wps:cNvSpPr/>
                      <wps:spPr>
                        <a:xfrm>
                          <a:off x="2894425" y="922548"/>
                          <a:ext cx="218693" cy="284550"/>
                        </a:xfrm>
                        <a:custGeom>
                          <a:avLst/>
                          <a:gdLst>
                            <a:gd name="connsiteX0" fmla="*/ 448 w 218693"/>
                            <a:gd name="connsiteY0" fmla="*/ 0 h 284550"/>
                            <a:gd name="connsiteX1" fmla="*/ 218694 w 218693"/>
                            <a:gd name="connsiteY1" fmla="*/ 0 h 284550"/>
                            <a:gd name="connsiteX2" fmla="*/ 218694 w 218693"/>
                            <a:gd name="connsiteY2" fmla="*/ 75098 h 284550"/>
                            <a:gd name="connsiteX3" fmla="*/ 87672 w 218693"/>
                            <a:gd name="connsiteY3" fmla="*/ 75098 h 284550"/>
                            <a:gd name="connsiteX4" fmla="*/ 87672 w 218693"/>
                            <a:gd name="connsiteY4" fmla="*/ 125163 h 284550"/>
                            <a:gd name="connsiteX5" fmla="*/ 204493 w 218693"/>
                            <a:gd name="connsiteY5" fmla="*/ 125163 h 284550"/>
                            <a:gd name="connsiteX6" fmla="*/ 204493 w 218693"/>
                            <a:gd name="connsiteY6" fmla="*/ 196899 h 284550"/>
                            <a:gd name="connsiteX7" fmla="*/ 87223 w 218693"/>
                            <a:gd name="connsiteY7" fmla="*/ 196899 h 284550"/>
                            <a:gd name="connsiteX8" fmla="*/ 87223 w 218693"/>
                            <a:gd name="connsiteY8" fmla="*/ 284550 h 284550"/>
                            <a:gd name="connsiteX9" fmla="*/ 0 w 218693"/>
                            <a:gd name="connsiteY9" fmla="*/ 284550 h 284550"/>
                            <a:gd name="connsiteX10" fmla="*/ 448 w 218693"/>
                            <a:gd name="connsiteY10" fmla="*/ 0 h 28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18693" h="284550">
                              <a:moveTo>
                                <a:pt x="448" y="0"/>
                              </a:moveTo>
                              <a:lnTo>
                                <a:pt x="218694" y="0"/>
                              </a:lnTo>
                              <a:lnTo>
                                <a:pt x="218694" y="75098"/>
                              </a:lnTo>
                              <a:lnTo>
                                <a:pt x="87672" y="75098"/>
                              </a:lnTo>
                              <a:lnTo>
                                <a:pt x="87672" y="125163"/>
                              </a:lnTo>
                              <a:lnTo>
                                <a:pt x="204493" y="125163"/>
                              </a:lnTo>
                              <a:lnTo>
                                <a:pt x="204493" y="196899"/>
                              </a:lnTo>
                              <a:lnTo>
                                <a:pt x="87223" y="196899"/>
                              </a:lnTo>
                              <a:lnTo>
                                <a:pt x="87223" y="284550"/>
                              </a:lnTo>
                              <a:lnTo>
                                <a:pt x="0" y="284550"/>
                              </a:lnTo>
                              <a:lnTo>
                                <a:pt x="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Freihandform: Form 104"/>
                      <wps:cNvSpPr/>
                      <wps:spPr>
                        <a:xfrm>
                          <a:off x="1524338" y="1329422"/>
                          <a:ext cx="155013" cy="122697"/>
                        </a:xfrm>
                        <a:custGeom>
                          <a:avLst/>
                          <a:gdLst>
                            <a:gd name="connsiteX0" fmla="*/ 113383 w 155013"/>
                            <a:gd name="connsiteY0" fmla="*/ 102895 h 122697"/>
                            <a:gd name="connsiteX1" fmla="*/ 113308 w 155013"/>
                            <a:gd name="connsiteY1" fmla="*/ 102522 h 122697"/>
                            <a:gd name="connsiteX2" fmla="*/ 86028 w 155013"/>
                            <a:gd name="connsiteY2" fmla="*/ 0 h 122697"/>
                            <a:gd name="connsiteX3" fmla="*/ 68837 w 155013"/>
                            <a:gd name="connsiteY3" fmla="*/ 0 h 122697"/>
                            <a:gd name="connsiteX4" fmla="*/ 41183 w 155013"/>
                            <a:gd name="connsiteY4" fmla="*/ 102895 h 122697"/>
                            <a:gd name="connsiteX5" fmla="*/ 40061 w 155013"/>
                            <a:gd name="connsiteY5" fmla="*/ 102895 h 122697"/>
                            <a:gd name="connsiteX6" fmla="*/ 39987 w 155013"/>
                            <a:gd name="connsiteY6" fmla="*/ 102522 h 122697"/>
                            <a:gd name="connsiteX7" fmla="*/ 15845 w 155013"/>
                            <a:gd name="connsiteY7" fmla="*/ 0 h 122697"/>
                            <a:gd name="connsiteX8" fmla="*/ 0 w 155013"/>
                            <a:gd name="connsiteY8" fmla="*/ 0 h 122697"/>
                            <a:gd name="connsiteX9" fmla="*/ 31466 w 155013"/>
                            <a:gd name="connsiteY9" fmla="*/ 122697 h 122697"/>
                            <a:gd name="connsiteX10" fmla="*/ 47909 w 155013"/>
                            <a:gd name="connsiteY10" fmla="*/ 122697 h 122697"/>
                            <a:gd name="connsiteX11" fmla="*/ 76461 w 155013"/>
                            <a:gd name="connsiteY11" fmla="*/ 18831 h 122697"/>
                            <a:gd name="connsiteX12" fmla="*/ 77507 w 155013"/>
                            <a:gd name="connsiteY12" fmla="*/ 18831 h 122697"/>
                            <a:gd name="connsiteX13" fmla="*/ 77656 w 155013"/>
                            <a:gd name="connsiteY13" fmla="*/ 19129 h 122697"/>
                            <a:gd name="connsiteX14" fmla="*/ 105759 w 155013"/>
                            <a:gd name="connsiteY14" fmla="*/ 122697 h 122697"/>
                            <a:gd name="connsiteX15" fmla="*/ 122202 w 155013"/>
                            <a:gd name="connsiteY15" fmla="*/ 122697 h 122697"/>
                            <a:gd name="connsiteX16" fmla="*/ 155014 w 155013"/>
                            <a:gd name="connsiteY16" fmla="*/ 0 h 122697"/>
                            <a:gd name="connsiteX17" fmla="*/ 139542 w 155013"/>
                            <a:gd name="connsiteY17" fmla="*/ 0 h 122697"/>
                            <a:gd name="connsiteX18" fmla="*/ 114429 w 155013"/>
                            <a:gd name="connsiteY18" fmla="*/ 102895 h 122697"/>
                            <a:gd name="connsiteX19" fmla="*/ 113383 w 155013"/>
                            <a:gd name="connsiteY19" fmla="*/ 102895 h 1226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55013" h="122697">
                              <a:moveTo>
                                <a:pt x="113383" y="102895"/>
                              </a:moveTo>
                              <a:lnTo>
                                <a:pt x="113308" y="102522"/>
                              </a:lnTo>
                              <a:lnTo>
                                <a:pt x="86028" y="0"/>
                              </a:lnTo>
                              <a:lnTo>
                                <a:pt x="68837" y="0"/>
                              </a:lnTo>
                              <a:lnTo>
                                <a:pt x="41183" y="102895"/>
                              </a:lnTo>
                              <a:lnTo>
                                <a:pt x="40061" y="102895"/>
                              </a:lnTo>
                              <a:lnTo>
                                <a:pt x="39987" y="102522"/>
                              </a:lnTo>
                              <a:lnTo>
                                <a:pt x="15845" y="0"/>
                              </a:lnTo>
                              <a:lnTo>
                                <a:pt x="0" y="0"/>
                              </a:lnTo>
                              <a:lnTo>
                                <a:pt x="31466" y="122697"/>
                              </a:lnTo>
                              <a:lnTo>
                                <a:pt x="47909" y="122697"/>
                              </a:lnTo>
                              <a:lnTo>
                                <a:pt x="76461" y="18831"/>
                              </a:lnTo>
                              <a:lnTo>
                                <a:pt x="77507" y="18831"/>
                              </a:lnTo>
                              <a:lnTo>
                                <a:pt x="77656" y="19129"/>
                              </a:lnTo>
                              <a:lnTo>
                                <a:pt x="105759" y="122697"/>
                              </a:lnTo>
                              <a:lnTo>
                                <a:pt x="122202" y="122697"/>
                              </a:lnTo>
                              <a:lnTo>
                                <a:pt x="155014" y="0"/>
                              </a:lnTo>
                              <a:lnTo>
                                <a:pt x="139542" y="0"/>
                              </a:lnTo>
                              <a:lnTo>
                                <a:pt x="114429" y="102895"/>
                              </a:lnTo>
                              <a:lnTo>
                                <a:pt x="113383" y="102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Freihandform: Form 105"/>
                      <wps:cNvSpPr/>
                      <wps:spPr>
                        <a:xfrm>
                          <a:off x="1678303" y="1361455"/>
                          <a:ext cx="81793" cy="93237"/>
                        </a:xfrm>
                        <a:custGeom>
                          <a:avLst/>
                          <a:gdLst>
                            <a:gd name="connsiteX0" fmla="*/ 73698 w 81793"/>
                            <a:gd name="connsiteY0" fmla="*/ 17286 h 93237"/>
                            <a:gd name="connsiteX1" fmla="*/ 61216 w 81793"/>
                            <a:gd name="connsiteY1" fmla="*/ 4881 h 93237"/>
                            <a:gd name="connsiteX2" fmla="*/ 41633 w 81793"/>
                            <a:gd name="connsiteY2" fmla="*/ 24 h 93237"/>
                            <a:gd name="connsiteX3" fmla="*/ 11737 w 81793"/>
                            <a:gd name="connsiteY3" fmla="*/ 13026 h 93237"/>
                            <a:gd name="connsiteX4" fmla="*/ 3067 w 81793"/>
                            <a:gd name="connsiteY4" fmla="*/ 27971 h 93237"/>
                            <a:gd name="connsiteX5" fmla="*/ 2 w 81793"/>
                            <a:gd name="connsiteY5" fmla="*/ 46503 h 93237"/>
                            <a:gd name="connsiteX6" fmla="*/ 2992 w 81793"/>
                            <a:gd name="connsiteY6" fmla="*/ 65259 h 93237"/>
                            <a:gd name="connsiteX7" fmla="*/ 10989 w 81793"/>
                            <a:gd name="connsiteY7" fmla="*/ 80203 h 93237"/>
                            <a:gd name="connsiteX8" fmla="*/ 24069 w 81793"/>
                            <a:gd name="connsiteY8" fmla="*/ 89768 h 93237"/>
                            <a:gd name="connsiteX9" fmla="*/ 42456 w 81793"/>
                            <a:gd name="connsiteY9" fmla="*/ 93206 h 93237"/>
                            <a:gd name="connsiteX10" fmla="*/ 67494 w 81793"/>
                            <a:gd name="connsiteY10" fmla="*/ 85733 h 93237"/>
                            <a:gd name="connsiteX11" fmla="*/ 80200 w 81793"/>
                            <a:gd name="connsiteY11" fmla="*/ 63914 h 93237"/>
                            <a:gd name="connsiteX12" fmla="*/ 66821 w 81793"/>
                            <a:gd name="connsiteY12" fmla="*/ 63914 h 93237"/>
                            <a:gd name="connsiteX13" fmla="*/ 58824 w 81793"/>
                            <a:gd name="connsiteY13" fmla="*/ 76990 h 93237"/>
                            <a:gd name="connsiteX14" fmla="*/ 43203 w 81793"/>
                            <a:gd name="connsiteY14" fmla="*/ 81399 h 93237"/>
                            <a:gd name="connsiteX15" fmla="*/ 30347 w 81793"/>
                            <a:gd name="connsiteY15" fmla="*/ 78933 h 93237"/>
                            <a:gd name="connsiteX16" fmla="*/ 16296 w 81793"/>
                            <a:gd name="connsiteY16" fmla="*/ 62793 h 93237"/>
                            <a:gd name="connsiteX17" fmla="*/ 14502 w 81793"/>
                            <a:gd name="connsiteY17" fmla="*/ 50986 h 93237"/>
                            <a:gd name="connsiteX18" fmla="*/ 14502 w 81793"/>
                            <a:gd name="connsiteY18" fmla="*/ 50463 h 93237"/>
                            <a:gd name="connsiteX19" fmla="*/ 81770 w 81793"/>
                            <a:gd name="connsiteY19" fmla="*/ 50463 h 93237"/>
                            <a:gd name="connsiteX20" fmla="*/ 80275 w 81793"/>
                            <a:gd name="connsiteY20" fmla="*/ 33949 h 93237"/>
                            <a:gd name="connsiteX21" fmla="*/ 73772 w 81793"/>
                            <a:gd name="connsiteY21" fmla="*/ 17435 h 93237"/>
                            <a:gd name="connsiteX22" fmla="*/ 14502 w 81793"/>
                            <a:gd name="connsiteY22" fmla="*/ 38283 h 93237"/>
                            <a:gd name="connsiteX23" fmla="*/ 14502 w 81793"/>
                            <a:gd name="connsiteY23" fmla="*/ 37760 h 93237"/>
                            <a:gd name="connsiteX24" fmla="*/ 16745 w 81793"/>
                            <a:gd name="connsiteY24" fmla="*/ 27822 h 93237"/>
                            <a:gd name="connsiteX25" fmla="*/ 21976 w 81793"/>
                            <a:gd name="connsiteY25" fmla="*/ 19677 h 93237"/>
                            <a:gd name="connsiteX26" fmla="*/ 30049 w 81793"/>
                            <a:gd name="connsiteY26" fmla="*/ 14073 h 93237"/>
                            <a:gd name="connsiteX27" fmla="*/ 50827 w 81793"/>
                            <a:gd name="connsiteY27" fmla="*/ 14073 h 93237"/>
                            <a:gd name="connsiteX28" fmla="*/ 58973 w 81793"/>
                            <a:gd name="connsiteY28" fmla="*/ 19527 h 93237"/>
                            <a:gd name="connsiteX29" fmla="*/ 64430 w 81793"/>
                            <a:gd name="connsiteY29" fmla="*/ 27747 h 93237"/>
                            <a:gd name="connsiteX30" fmla="*/ 66821 w 81793"/>
                            <a:gd name="connsiteY30" fmla="*/ 37760 h 93237"/>
                            <a:gd name="connsiteX31" fmla="*/ 66821 w 81793"/>
                            <a:gd name="connsiteY31" fmla="*/ 38283 h 93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81793" h="93237">
                              <a:moveTo>
                                <a:pt x="73698" y="17286"/>
                              </a:moveTo>
                              <a:cubicBezTo>
                                <a:pt x="70542" y="12249"/>
                                <a:pt x="66272" y="8005"/>
                                <a:pt x="61216" y="4881"/>
                              </a:cubicBezTo>
                              <a:cubicBezTo>
                                <a:pt x="55273" y="1457"/>
                                <a:pt x="48487" y="-226"/>
                                <a:pt x="41633" y="24"/>
                              </a:cubicBezTo>
                              <a:cubicBezTo>
                                <a:pt x="30259" y="-152"/>
                                <a:pt x="19362" y="4587"/>
                                <a:pt x="11737" y="13026"/>
                              </a:cubicBezTo>
                              <a:cubicBezTo>
                                <a:pt x="7923" y="17412"/>
                                <a:pt x="4981" y="22484"/>
                                <a:pt x="3067" y="27971"/>
                              </a:cubicBezTo>
                              <a:cubicBezTo>
                                <a:pt x="980" y="33924"/>
                                <a:pt x="-57" y="40195"/>
                                <a:pt x="2" y="46503"/>
                              </a:cubicBezTo>
                              <a:cubicBezTo>
                                <a:pt x="184" y="52858"/>
                                <a:pt x="1189" y="59162"/>
                                <a:pt x="2992" y="65259"/>
                              </a:cubicBezTo>
                              <a:cubicBezTo>
                                <a:pt x="4578" y="70747"/>
                                <a:pt x="7303" y="75839"/>
                                <a:pt x="10989" y="80203"/>
                              </a:cubicBezTo>
                              <a:cubicBezTo>
                                <a:pt x="14550" y="84361"/>
                                <a:pt x="19027" y="87636"/>
                                <a:pt x="24069" y="89768"/>
                              </a:cubicBezTo>
                              <a:cubicBezTo>
                                <a:pt x="29888" y="92193"/>
                                <a:pt x="36153" y="93365"/>
                                <a:pt x="42456" y="93206"/>
                              </a:cubicBezTo>
                              <a:cubicBezTo>
                                <a:pt x="51400" y="93559"/>
                                <a:pt x="60208" y="90931"/>
                                <a:pt x="67494" y="85733"/>
                              </a:cubicBezTo>
                              <a:cubicBezTo>
                                <a:pt x="74267" y="80267"/>
                                <a:pt x="78789" y="72500"/>
                                <a:pt x="80200" y="63914"/>
                              </a:cubicBezTo>
                              <a:lnTo>
                                <a:pt x="66821" y="63914"/>
                              </a:lnTo>
                              <a:cubicBezTo>
                                <a:pt x="65851" y="69106"/>
                                <a:pt x="63005" y="73760"/>
                                <a:pt x="58824" y="76990"/>
                              </a:cubicBezTo>
                              <a:cubicBezTo>
                                <a:pt x="54218" y="80083"/>
                                <a:pt x="48746" y="81628"/>
                                <a:pt x="43203" y="81399"/>
                              </a:cubicBezTo>
                              <a:cubicBezTo>
                                <a:pt x="38792" y="81492"/>
                                <a:pt x="34411" y="80651"/>
                                <a:pt x="30347" y="78933"/>
                              </a:cubicBezTo>
                              <a:cubicBezTo>
                                <a:pt x="23484" y="75926"/>
                                <a:pt x="18328" y="70004"/>
                                <a:pt x="16296" y="62793"/>
                              </a:cubicBezTo>
                              <a:cubicBezTo>
                                <a:pt x="14990" y="58998"/>
                                <a:pt x="14383" y="54998"/>
                                <a:pt x="14502" y="50986"/>
                              </a:cubicBezTo>
                              <a:lnTo>
                                <a:pt x="14502" y="50463"/>
                              </a:lnTo>
                              <a:lnTo>
                                <a:pt x="81770" y="50463"/>
                              </a:lnTo>
                              <a:cubicBezTo>
                                <a:pt x="81914" y="44919"/>
                                <a:pt x="81413" y="39377"/>
                                <a:pt x="80275" y="33949"/>
                              </a:cubicBezTo>
                              <a:cubicBezTo>
                                <a:pt x="79132" y="28094"/>
                                <a:pt x="76928" y="22498"/>
                                <a:pt x="73772" y="17435"/>
                              </a:cubicBezTo>
                              <a:moveTo>
                                <a:pt x="14502" y="38283"/>
                              </a:moveTo>
                              <a:lnTo>
                                <a:pt x="14502" y="37760"/>
                              </a:lnTo>
                              <a:cubicBezTo>
                                <a:pt x="14707" y="34348"/>
                                <a:pt x="15464" y="30992"/>
                                <a:pt x="16745" y="27822"/>
                              </a:cubicBezTo>
                              <a:cubicBezTo>
                                <a:pt x="17990" y="24817"/>
                                <a:pt x="19762" y="22059"/>
                                <a:pt x="21976" y="19677"/>
                              </a:cubicBezTo>
                              <a:cubicBezTo>
                                <a:pt x="24267" y="17289"/>
                                <a:pt x="27011" y="15384"/>
                                <a:pt x="30049" y="14073"/>
                              </a:cubicBezTo>
                              <a:cubicBezTo>
                                <a:pt x="36713" y="11380"/>
                                <a:pt x="44162" y="11380"/>
                                <a:pt x="50827" y="14073"/>
                              </a:cubicBezTo>
                              <a:cubicBezTo>
                                <a:pt x="53854" y="15375"/>
                                <a:pt x="56616" y="17224"/>
                                <a:pt x="58973" y="19527"/>
                              </a:cubicBezTo>
                              <a:cubicBezTo>
                                <a:pt x="61278" y="21912"/>
                                <a:pt x="63127" y="24698"/>
                                <a:pt x="64430" y="27747"/>
                              </a:cubicBezTo>
                              <a:cubicBezTo>
                                <a:pt x="65777" y="30929"/>
                                <a:pt x="66585" y="34313"/>
                                <a:pt x="66821" y="37760"/>
                              </a:cubicBezTo>
                              <a:lnTo>
                                <a:pt x="66821" y="38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Freihandform: Form 106"/>
                      <wps:cNvSpPr/>
                      <wps:spPr>
                        <a:xfrm>
                          <a:off x="1822475" y="1361617"/>
                          <a:ext cx="80353" cy="92202"/>
                        </a:xfrm>
                        <a:custGeom>
                          <a:avLst/>
                          <a:gdLst>
                            <a:gd name="connsiteX0" fmla="*/ 40965 w 80353"/>
                            <a:gd name="connsiteY0" fmla="*/ 80714 h 92202"/>
                            <a:gd name="connsiteX1" fmla="*/ 28782 w 80353"/>
                            <a:gd name="connsiteY1" fmla="*/ 77874 h 92202"/>
                            <a:gd name="connsiteX2" fmla="*/ 20486 w 80353"/>
                            <a:gd name="connsiteY2" fmla="*/ 70402 h 92202"/>
                            <a:gd name="connsiteX3" fmla="*/ 15777 w 80353"/>
                            <a:gd name="connsiteY3" fmla="*/ 59716 h 92202"/>
                            <a:gd name="connsiteX4" fmla="*/ 14357 w 80353"/>
                            <a:gd name="connsiteY4" fmla="*/ 47536 h 92202"/>
                            <a:gd name="connsiteX5" fmla="*/ 15702 w 80353"/>
                            <a:gd name="connsiteY5" fmla="*/ 34310 h 92202"/>
                            <a:gd name="connsiteX6" fmla="*/ 20411 w 80353"/>
                            <a:gd name="connsiteY6" fmla="*/ 22952 h 92202"/>
                            <a:gd name="connsiteX7" fmla="*/ 29081 w 80353"/>
                            <a:gd name="connsiteY7" fmla="*/ 15031 h 92202"/>
                            <a:gd name="connsiteX8" fmla="*/ 42684 w 80353"/>
                            <a:gd name="connsiteY8" fmla="*/ 12042 h 92202"/>
                            <a:gd name="connsiteX9" fmla="*/ 65106 w 80353"/>
                            <a:gd name="connsiteY9" fmla="*/ 29901 h 92202"/>
                            <a:gd name="connsiteX10" fmla="*/ 79606 w 80353"/>
                            <a:gd name="connsiteY10" fmla="*/ 29901 h 92202"/>
                            <a:gd name="connsiteX11" fmla="*/ 75570 w 80353"/>
                            <a:gd name="connsiteY11" fmla="*/ 16825 h 92202"/>
                            <a:gd name="connsiteX12" fmla="*/ 67349 w 80353"/>
                            <a:gd name="connsiteY12" fmla="*/ 7409 h 92202"/>
                            <a:gd name="connsiteX13" fmla="*/ 55689 w 80353"/>
                            <a:gd name="connsiteY13" fmla="*/ 1805 h 92202"/>
                            <a:gd name="connsiteX14" fmla="*/ 41563 w 80353"/>
                            <a:gd name="connsiteY14" fmla="*/ 12 h 92202"/>
                            <a:gd name="connsiteX15" fmla="*/ 23176 w 80353"/>
                            <a:gd name="connsiteY15" fmla="*/ 3673 h 92202"/>
                            <a:gd name="connsiteX16" fmla="*/ 10022 w 80353"/>
                            <a:gd name="connsiteY16" fmla="*/ 13462 h 92202"/>
                            <a:gd name="connsiteX17" fmla="*/ 2548 w 80353"/>
                            <a:gd name="connsiteY17" fmla="*/ 28407 h 92202"/>
                            <a:gd name="connsiteX18" fmla="*/ 7 w 80353"/>
                            <a:gd name="connsiteY18" fmla="*/ 47088 h 92202"/>
                            <a:gd name="connsiteX19" fmla="*/ 2623 w 80353"/>
                            <a:gd name="connsiteY19" fmla="*/ 65321 h 92202"/>
                            <a:gd name="connsiteX20" fmla="*/ 10545 w 80353"/>
                            <a:gd name="connsiteY20" fmla="*/ 79668 h 92202"/>
                            <a:gd name="connsiteX21" fmla="*/ 23475 w 80353"/>
                            <a:gd name="connsiteY21" fmla="*/ 88859 h 92202"/>
                            <a:gd name="connsiteX22" fmla="*/ 41413 w 80353"/>
                            <a:gd name="connsiteY22" fmla="*/ 92147 h 92202"/>
                            <a:gd name="connsiteX23" fmla="*/ 68246 w 80353"/>
                            <a:gd name="connsiteY23" fmla="*/ 83254 h 92202"/>
                            <a:gd name="connsiteX24" fmla="*/ 80354 w 80353"/>
                            <a:gd name="connsiteY24" fmla="*/ 58446 h 92202"/>
                            <a:gd name="connsiteX25" fmla="*/ 66003 w 80353"/>
                            <a:gd name="connsiteY25" fmla="*/ 58446 h 92202"/>
                            <a:gd name="connsiteX26" fmla="*/ 58529 w 80353"/>
                            <a:gd name="connsiteY26" fmla="*/ 74437 h 92202"/>
                            <a:gd name="connsiteX27" fmla="*/ 41189 w 80353"/>
                            <a:gd name="connsiteY27" fmla="*/ 80266 h 922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80353" h="92202">
                              <a:moveTo>
                                <a:pt x="40965" y="80714"/>
                              </a:moveTo>
                              <a:cubicBezTo>
                                <a:pt x="36728" y="80820"/>
                                <a:pt x="32535" y="79842"/>
                                <a:pt x="28782" y="77874"/>
                              </a:cubicBezTo>
                              <a:cubicBezTo>
                                <a:pt x="25457" y="76085"/>
                                <a:pt x="22612" y="73522"/>
                                <a:pt x="20486" y="70402"/>
                              </a:cubicBezTo>
                              <a:cubicBezTo>
                                <a:pt x="18337" y="67124"/>
                                <a:pt x="16746" y="63514"/>
                                <a:pt x="15777" y="59716"/>
                              </a:cubicBezTo>
                              <a:cubicBezTo>
                                <a:pt x="14817" y="55728"/>
                                <a:pt x="14340" y="51639"/>
                                <a:pt x="14357" y="47536"/>
                              </a:cubicBezTo>
                              <a:cubicBezTo>
                                <a:pt x="14345" y="43093"/>
                                <a:pt x="14796" y="38660"/>
                                <a:pt x="15702" y="34310"/>
                              </a:cubicBezTo>
                              <a:cubicBezTo>
                                <a:pt x="16576" y="30272"/>
                                <a:pt x="18171" y="26424"/>
                                <a:pt x="20411" y="22952"/>
                              </a:cubicBezTo>
                              <a:cubicBezTo>
                                <a:pt x="22621" y="19652"/>
                                <a:pt x="25595" y="16935"/>
                                <a:pt x="29081" y="15031"/>
                              </a:cubicBezTo>
                              <a:cubicBezTo>
                                <a:pt x="33303" y="12939"/>
                                <a:pt x="37974" y="11913"/>
                                <a:pt x="42684" y="12042"/>
                              </a:cubicBezTo>
                              <a:cubicBezTo>
                                <a:pt x="53680" y="11214"/>
                                <a:pt x="63456" y="19001"/>
                                <a:pt x="65106" y="29901"/>
                              </a:cubicBezTo>
                              <a:lnTo>
                                <a:pt x="79606" y="29901"/>
                              </a:lnTo>
                              <a:cubicBezTo>
                                <a:pt x="79149" y="25316"/>
                                <a:pt x="77777" y="20870"/>
                                <a:pt x="75570" y="16825"/>
                              </a:cubicBezTo>
                              <a:cubicBezTo>
                                <a:pt x="73511" y="13151"/>
                                <a:pt x="70712" y="9945"/>
                                <a:pt x="67349" y="7409"/>
                              </a:cubicBezTo>
                              <a:cubicBezTo>
                                <a:pt x="63860" y="4808"/>
                                <a:pt x="59900" y="2905"/>
                                <a:pt x="55689" y="1805"/>
                              </a:cubicBezTo>
                              <a:cubicBezTo>
                                <a:pt x="51082" y="579"/>
                                <a:pt x="46331" y="-24"/>
                                <a:pt x="41563" y="12"/>
                              </a:cubicBezTo>
                              <a:cubicBezTo>
                                <a:pt x="35239" y="-136"/>
                                <a:pt x="28961" y="1115"/>
                                <a:pt x="23176" y="3673"/>
                              </a:cubicBezTo>
                              <a:cubicBezTo>
                                <a:pt x="18131" y="5939"/>
                                <a:pt x="13641" y="9280"/>
                                <a:pt x="10022" y="13462"/>
                              </a:cubicBezTo>
                              <a:cubicBezTo>
                                <a:pt x="6594" y="17918"/>
                                <a:pt x="4057" y="22992"/>
                                <a:pt x="2548" y="28407"/>
                              </a:cubicBezTo>
                              <a:cubicBezTo>
                                <a:pt x="800" y="34478"/>
                                <a:pt x="-56" y="40771"/>
                                <a:pt x="7" y="47088"/>
                              </a:cubicBezTo>
                              <a:cubicBezTo>
                                <a:pt x="-86" y="53265"/>
                                <a:pt x="797" y="59418"/>
                                <a:pt x="2623" y="65321"/>
                              </a:cubicBezTo>
                              <a:cubicBezTo>
                                <a:pt x="4244" y="70599"/>
                                <a:pt x="6942" y="75484"/>
                                <a:pt x="10545" y="79668"/>
                              </a:cubicBezTo>
                              <a:cubicBezTo>
                                <a:pt x="14085" y="83691"/>
                                <a:pt x="18512" y="86838"/>
                                <a:pt x="23475" y="88859"/>
                              </a:cubicBezTo>
                              <a:cubicBezTo>
                                <a:pt x="29177" y="91134"/>
                                <a:pt x="35275" y="92251"/>
                                <a:pt x="41413" y="92147"/>
                              </a:cubicBezTo>
                              <a:cubicBezTo>
                                <a:pt x="51159" y="92670"/>
                                <a:pt x="60742" y="89494"/>
                                <a:pt x="68246" y="83254"/>
                              </a:cubicBezTo>
                              <a:cubicBezTo>
                                <a:pt x="75058" y="76654"/>
                                <a:pt x="79342" y="67876"/>
                                <a:pt x="80354" y="58446"/>
                              </a:cubicBezTo>
                              <a:lnTo>
                                <a:pt x="66003" y="58446"/>
                              </a:lnTo>
                              <a:cubicBezTo>
                                <a:pt x="65411" y="64473"/>
                                <a:pt x="62773" y="70116"/>
                                <a:pt x="58529" y="74437"/>
                              </a:cubicBezTo>
                              <a:cubicBezTo>
                                <a:pt x="53714" y="78537"/>
                                <a:pt x="47504" y="80625"/>
                                <a:pt x="41189" y="8026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Freihandform: Form 107"/>
                      <wps:cNvSpPr/>
                      <wps:spPr>
                        <a:xfrm>
                          <a:off x="1920468" y="1361081"/>
                          <a:ext cx="46339" cy="91038"/>
                        </a:xfrm>
                        <a:custGeom>
                          <a:avLst/>
                          <a:gdLst>
                            <a:gd name="connsiteX0" fmla="*/ 27131 w 46339"/>
                            <a:gd name="connsiteY0" fmla="*/ 5180 h 91038"/>
                            <a:gd name="connsiteX1" fmla="*/ 13528 w 46339"/>
                            <a:gd name="connsiteY1" fmla="*/ 21470 h 91038"/>
                            <a:gd name="connsiteX2" fmla="*/ 13528 w 46339"/>
                            <a:gd name="connsiteY2" fmla="*/ 21470 h 91038"/>
                            <a:gd name="connsiteX3" fmla="*/ 13080 w 46339"/>
                            <a:gd name="connsiteY3" fmla="*/ 21470 h 91038"/>
                            <a:gd name="connsiteX4" fmla="*/ 13080 w 46339"/>
                            <a:gd name="connsiteY4" fmla="*/ 2490 h 91038"/>
                            <a:gd name="connsiteX5" fmla="*/ 0 w 46339"/>
                            <a:gd name="connsiteY5" fmla="*/ 2490 h 91038"/>
                            <a:gd name="connsiteX6" fmla="*/ 0 w 46339"/>
                            <a:gd name="connsiteY6" fmla="*/ 91038 h 91038"/>
                            <a:gd name="connsiteX7" fmla="*/ 13752 w 46339"/>
                            <a:gd name="connsiteY7" fmla="*/ 91038 h 91038"/>
                            <a:gd name="connsiteX8" fmla="*/ 13752 w 46339"/>
                            <a:gd name="connsiteY8" fmla="*/ 51360 h 91038"/>
                            <a:gd name="connsiteX9" fmla="*/ 15546 w 46339"/>
                            <a:gd name="connsiteY9" fmla="*/ 36415 h 91038"/>
                            <a:gd name="connsiteX10" fmla="*/ 21152 w 46339"/>
                            <a:gd name="connsiteY10" fmla="*/ 24907 h 91038"/>
                            <a:gd name="connsiteX11" fmla="*/ 31391 w 46339"/>
                            <a:gd name="connsiteY11" fmla="*/ 17435 h 91038"/>
                            <a:gd name="connsiteX12" fmla="*/ 46340 w 46339"/>
                            <a:gd name="connsiteY12" fmla="*/ 14969 h 91038"/>
                            <a:gd name="connsiteX13" fmla="*/ 46340 w 46339"/>
                            <a:gd name="connsiteY13" fmla="*/ 24 h 91038"/>
                            <a:gd name="connsiteX14" fmla="*/ 45144 w 46339"/>
                            <a:gd name="connsiteY14" fmla="*/ 24 h 91038"/>
                            <a:gd name="connsiteX15" fmla="*/ 27131 w 46339"/>
                            <a:gd name="connsiteY15" fmla="*/ 4806 h 91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6339" h="91038">
                              <a:moveTo>
                                <a:pt x="27131" y="5180"/>
                              </a:moveTo>
                              <a:cubicBezTo>
                                <a:pt x="21224" y="9299"/>
                                <a:pt x="16528" y="14924"/>
                                <a:pt x="13528" y="21470"/>
                              </a:cubicBezTo>
                              <a:lnTo>
                                <a:pt x="13528" y="21470"/>
                              </a:lnTo>
                              <a:lnTo>
                                <a:pt x="13080" y="21470"/>
                              </a:lnTo>
                              <a:lnTo>
                                <a:pt x="13080" y="2490"/>
                              </a:lnTo>
                              <a:lnTo>
                                <a:pt x="0" y="2490"/>
                              </a:lnTo>
                              <a:lnTo>
                                <a:pt x="0" y="91038"/>
                              </a:lnTo>
                              <a:lnTo>
                                <a:pt x="13752" y="91038"/>
                              </a:lnTo>
                              <a:lnTo>
                                <a:pt x="13752" y="51360"/>
                              </a:lnTo>
                              <a:cubicBezTo>
                                <a:pt x="13718" y="46322"/>
                                <a:pt x="14321" y="41301"/>
                                <a:pt x="15546" y="36415"/>
                              </a:cubicBezTo>
                              <a:cubicBezTo>
                                <a:pt x="16562" y="32219"/>
                                <a:pt x="18474" y="28293"/>
                                <a:pt x="21152" y="24907"/>
                              </a:cubicBezTo>
                              <a:cubicBezTo>
                                <a:pt x="23867" y="21579"/>
                                <a:pt x="27394" y="19006"/>
                                <a:pt x="31391" y="17435"/>
                              </a:cubicBezTo>
                              <a:cubicBezTo>
                                <a:pt x="36180" y="15701"/>
                                <a:pt x="41248" y="14865"/>
                                <a:pt x="46340" y="14969"/>
                              </a:cubicBezTo>
                              <a:lnTo>
                                <a:pt x="46340" y="24"/>
                              </a:lnTo>
                              <a:lnTo>
                                <a:pt x="45144" y="24"/>
                              </a:lnTo>
                              <a:cubicBezTo>
                                <a:pt x="38796" y="-223"/>
                                <a:pt x="32520" y="1443"/>
                                <a:pt x="27131" y="48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Freihandform: Form 108"/>
                      <wps:cNvSpPr/>
                      <wps:spPr>
                        <a:xfrm>
                          <a:off x="1967925" y="1361455"/>
                          <a:ext cx="82158" cy="93235"/>
                        </a:xfrm>
                        <a:custGeom>
                          <a:avLst/>
                          <a:gdLst>
                            <a:gd name="connsiteX0" fmla="*/ 73998 w 82158"/>
                            <a:gd name="connsiteY0" fmla="*/ 17286 h 93235"/>
                            <a:gd name="connsiteX1" fmla="*/ 61217 w 82158"/>
                            <a:gd name="connsiteY1" fmla="*/ 4881 h 93235"/>
                            <a:gd name="connsiteX2" fmla="*/ 41635 w 82158"/>
                            <a:gd name="connsiteY2" fmla="*/ 24 h 93235"/>
                            <a:gd name="connsiteX3" fmla="*/ 24967 w 82158"/>
                            <a:gd name="connsiteY3" fmla="*/ 3462 h 93235"/>
                            <a:gd name="connsiteX4" fmla="*/ 11813 w 82158"/>
                            <a:gd name="connsiteY4" fmla="*/ 13026 h 93235"/>
                            <a:gd name="connsiteX5" fmla="*/ 3143 w 82158"/>
                            <a:gd name="connsiteY5" fmla="*/ 27971 h 93235"/>
                            <a:gd name="connsiteX6" fmla="*/ 4 w 82158"/>
                            <a:gd name="connsiteY6" fmla="*/ 46503 h 93235"/>
                            <a:gd name="connsiteX7" fmla="*/ 3068 w 82158"/>
                            <a:gd name="connsiteY7" fmla="*/ 65259 h 93235"/>
                            <a:gd name="connsiteX8" fmla="*/ 10991 w 82158"/>
                            <a:gd name="connsiteY8" fmla="*/ 80203 h 93235"/>
                            <a:gd name="connsiteX9" fmla="*/ 24070 w 82158"/>
                            <a:gd name="connsiteY9" fmla="*/ 89768 h 93235"/>
                            <a:gd name="connsiteX10" fmla="*/ 42531 w 82158"/>
                            <a:gd name="connsiteY10" fmla="*/ 93206 h 93235"/>
                            <a:gd name="connsiteX11" fmla="*/ 67570 w 82158"/>
                            <a:gd name="connsiteY11" fmla="*/ 85733 h 93235"/>
                            <a:gd name="connsiteX12" fmla="*/ 80201 w 82158"/>
                            <a:gd name="connsiteY12" fmla="*/ 63914 h 93235"/>
                            <a:gd name="connsiteX13" fmla="*/ 66673 w 82158"/>
                            <a:gd name="connsiteY13" fmla="*/ 63914 h 93235"/>
                            <a:gd name="connsiteX14" fmla="*/ 58676 w 82158"/>
                            <a:gd name="connsiteY14" fmla="*/ 76990 h 93235"/>
                            <a:gd name="connsiteX15" fmla="*/ 43055 w 82158"/>
                            <a:gd name="connsiteY15" fmla="*/ 81399 h 93235"/>
                            <a:gd name="connsiteX16" fmla="*/ 30199 w 82158"/>
                            <a:gd name="connsiteY16" fmla="*/ 78933 h 93235"/>
                            <a:gd name="connsiteX17" fmla="*/ 16372 w 82158"/>
                            <a:gd name="connsiteY17" fmla="*/ 62120 h 93235"/>
                            <a:gd name="connsiteX18" fmla="*/ 14877 w 82158"/>
                            <a:gd name="connsiteY18" fmla="*/ 50986 h 93235"/>
                            <a:gd name="connsiteX19" fmla="*/ 14877 w 82158"/>
                            <a:gd name="connsiteY19" fmla="*/ 50463 h 93235"/>
                            <a:gd name="connsiteX20" fmla="*/ 82145 w 82158"/>
                            <a:gd name="connsiteY20" fmla="*/ 50463 h 93235"/>
                            <a:gd name="connsiteX21" fmla="*/ 80650 w 82158"/>
                            <a:gd name="connsiteY21" fmla="*/ 33949 h 93235"/>
                            <a:gd name="connsiteX22" fmla="*/ 74147 w 82158"/>
                            <a:gd name="connsiteY22" fmla="*/ 17435 h 93235"/>
                            <a:gd name="connsiteX23" fmla="*/ 14877 w 82158"/>
                            <a:gd name="connsiteY23" fmla="*/ 38283 h 93235"/>
                            <a:gd name="connsiteX24" fmla="*/ 14877 w 82158"/>
                            <a:gd name="connsiteY24" fmla="*/ 37760 h 93235"/>
                            <a:gd name="connsiteX25" fmla="*/ 17194 w 82158"/>
                            <a:gd name="connsiteY25" fmla="*/ 27822 h 93235"/>
                            <a:gd name="connsiteX26" fmla="*/ 22501 w 82158"/>
                            <a:gd name="connsiteY26" fmla="*/ 19677 h 93235"/>
                            <a:gd name="connsiteX27" fmla="*/ 30498 w 82158"/>
                            <a:gd name="connsiteY27" fmla="*/ 14073 h 93235"/>
                            <a:gd name="connsiteX28" fmla="*/ 41037 w 82158"/>
                            <a:gd name="connsiteY28" fmla="*/ 12055 h 93235"/>
                            <a:gd name="connsiteX29" fmla="*/ 51351 w 82158"/>
                            <a:gd name="connsiteY29" fmla="*/ 14073 h 93235"/>
                            <a:gd name="connsiteX30" fmla="*/ 59423 w 82158"/>
                            <a:gd name="connsiteY30" fmla="*/ 19527 h 93235"/>
                            <a:gd name="connsiteX31" fmla="*/ 64954 w 82158"/>
                            <a:gd name="connsiteY31" fmla="*/ 27747 h 93235"/>
                            <a:gd name="connsiteX32" fmla="*/ 67271 w 82158"/>
                            <a:gd name="connsiteY32" fmla="*/ 37760 h 93235"/>
                            <a:gd name="connsiteX33" fmla="*/ 67271 w 82158"/>
                            <a:gd name="connsiteY33" fmla="*/ 38283 h 93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82158" h="93235">
                              <a:moveTo>
                                <a:pt x="73998" y="17286"/>
                              </a:moveTo>
                              <a:cubicBezTo>
                                <a:pt x="70749" y="12223"/>
                                <a:pt x="66375" y="7978"/>
                                <a:pt x="61217" y="4881"/>
                              </a:cubicBezTo>
                              <a:cubicBezTo>
                                <a:pt x="55275" y="1457"/>
                                <a:pt x="48489" y="-226"/>
                                <a:pt x="41635" y="24"/>
                              </a:cubicBezTo>
                              <a:cubicBezTo>
                                <a:pt x="35896" y="-44"/>
                                <a:pt x="30211" y="1129"/>
                                <a:pt x="24967" y="3462"/>
                              </a:cubicBezTo>
                              <a:cubicBezTo>
                                <a:pt x="19959" y="5690"/>
                                <a:pt x="15477" y="8950"/>
                                <a:pt x="11813" y="13026"/>
                              </a:cubicBezTo>
                              <a:cubicBezTo>
                                <a:pt x="7945" y="17373"/>
                                <a:pt x="4996" y="22457"/>
                                <a:pt x="3143" y="27971"/>
                              </a:cubicBezTo>
                              <a:cubicBezTo>
                                <a:pt x="994" y="33910"/>
                                <a:pt x="-70" y="40187"/>
                                <a:pt x="4" y="46503"/>
                              </a:cubicBezTo>
                              <a:cubicBezTo>
                                <a:pt x="172" y="52865"/>
                                <a:pt x="1203" y="59174"/>
                                <a:pt x="3068" y="65259"/>
                              </a:cubicBezTo>
                              <a:cubicBezTo>
                                <a:pt x="4627" y="70742"/>
                                <a:pt x="7327" y="75835"/>
                                <a:pt x="10991" y="80203"/>
                              </a:cubicBezTo>
                              <a:cubicBezTo>
                                <a:pt x="14581" y="84328"/>
                                <a:pt x="19051" y="87596"/>
                                <a:pt x="24070" y="89768"/>
                              </a:cubicBezTo>
                              <a:cubicBezTo>
                                <a:pt x="29918" y="92187"/>
                                <a:pt x="36205" y="93357"/>
                                <a:pt x="42531" y="93206"/>
                              </a:cubicBezTo>
                              <a:cubicBezTo>
                                <a:pt x="51474" y="93548"/>
                                <a:pt x="60278" y="90921"/>
                                <a:pt x="67570" y="85733"/>
                              </a:cubicBezTo>
                              <a:cubicBezTo>
                                <a:pt x="74342" y="80278"/>
                                <a:pt x="78844" y="72501"/>
                                <a:pt x="80201" y="63914"/>
                              </a:cubicBezTo>
                              <a:lnTo>
                                <a:pt x="66673" y="63914"/>
                              </a:lnTo>
                              <a:cubicBezTo>
                                <a:pt x="65703" y="69106"/>
                                <a:pt x="62856" y="73760"/>
                                <a:pt x="58676" y="76990"/>
                              </a:cubicBezTo>
                              <a:cubicBezTo>
                                <a:pt x="54066" y="80074"/>
                                <a:pt x="48597" y="81617"/>
                                <a:pt x="43055" y="81399"/>
                              </a:cubicBezTo>
                              <a:cubicBezTo>
                                <a:pt x="38642" y="81508"/>
                                <a:pt x="34258" y="80667"/>
                                <a:pt x="30199" y="78933"/>
                              </a:cubicBezTo>
                              <a:cubicBezTo>
                                <a:pt x="23307" y="75678"/>
                                <a:pt x="18235" y="69510"/>
                                <a:pt x="16372" y="62120"/>
                              </a:cubicBezTo>
                              <a:cubicBezTo>
                                <a:pt x="15315" y="58505"/>
                                <a:pt x="14811" y="54752"/>
                                <a:pt x="14877" y="50986"/>
                              </a:cubicBezTo>
                              <a:lnTo>
                                <a:pt x="14877" y="50463"/>
                              </a:lnTo>
                              <a:lnTo>
                                <a:pt x="82145" y="50463"/>
                              </a:lnTo>
                              <a:cubicBezTo>
                                <a:pt x="82251" y="44921"/>
                                <a:pt x="81750" y="39383"/>
                                <a:pt x="80650" y="33949"/>
                              </a:cubicBezTo>
                              <a:cubicBezTo>
                                <a:pt x="79474" y="28104"/>
                                <a:pt x="77273" y="22513"/>
                                <a:pt x="74147" y="17435"/>
                              </a:cubicBezTo>
                              <a:moveTo>
                                <a:pt x="14877" y="38283"/>
                              </a:moveTo>
                              <a:lnTo>
                                <a:pt x="14877" y="37760"/>
                              </a:lnTo>
                              <a:cubicBezTo>
                                <a:pt x="15143" y="34349"/>
                                <a:pt x="15924" y="30999"/>
                                <a:pt x="17194" y="27822"/>
                              </a:cubicBezTo>
                              <a:cubicBezTo>
                                <a:pt x="18435" y="24797"/>
                                <a:pt x="20236" y="22034"/>
                                <a:pt x="22501" y="19677"/>
                              </a:cubicBezTo>
                              <a:cubicBezTo>
                                <a:pt x="24764" y="17291"/>
                                <a:pt x="27483" y="15386"/>
                                <a:pt x="30498" y="14073"/>
                              </a:cubicBezTo>
                              <a:cubicBezTo>
                                <a:pt x="33837" y="12689"/>
                                <a:pt x="37423" y="12003"/>
                                <a:pt x="41037" y="12055"/>
                              </a:cubicBezTo>
                              <a:cubicBezTo>
                                <a:pt x="44577" y="12017"/>
                                <a:pt x="48087" y="12703"/>
                                <a:pt x="51351" y="14073"/>
                              </a:cubicBezTo>
                              <a:cubicBezTo>
                                <a:pt x="54355" y="15377"/>
                                <a:pt x="57092" y="17227"/>
                                <a:pt x="59423" y="19527"/>
                              </a:cubicBezTo>
                              <a:cubicBezTo>
                                <a:pt x="61775" y="21889"/>
                                <a:pt x="63653" y="24679"/>
                                <a:pt x="64954" y="27747"/>
                              </a:cubicBezTo>
                              <a:cubicBezTo>
                                <a:pt x="66278" y="30933"/>
                                <a:pt x="67061" y="34317"/>
                                <a:pt x="67271" y="37760"/>
                              </a:cubicBezTo>
                              <a:lnTo>
                                <a:pt x="67271" y="38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Freihandform: Form 109"/>
                      <wps:cNvSpPr/>
                      <wps:spPr>
                        <a:xfrm>
                          <a:off x="2065219" y="1361386"/>
                          <a:ext cx="83360" cy="92181"/>
                        </a:xfrm>
                        <a:custGeom>
                          <a:avLst/>
                          <a:gdLst>
                            <a:gd name="connsiteX0" fmla="*/ 74018 w 83360"/>
                            <a:gd name="connsiteY0" fmla="*/ 78031 h 92181"/>
                            <a:gd name="connsiteX1" fmla="*/ 73420 w 83360"/>
                            <a:gd name="connsiteY1" fmla="*/ 70558 h 92181"/>
                            <a:gd name="connsiteX2" fmla="*/ 73420 w 83360"/>
                            <a:gd name="connsiteY2" fmla="*/ 24229 h 92181"/>
                            <a:gd name="connsiteX3" fmla="*/ 70505 w 83360"/>
                            <a:gd name="connsiteY3" fmla="*/ 11825 h 92181"/>
                            <a:gd name="connsiteX4" fmla="*/ 63030 w 83360"/>
                            <a:gd name="connsiteY4" fmla="*/ 4352 h 92181"/>
                            <a:gd name="connsiteX5" fmla="*/ 52417 w 83360"/>
                            <a:gd name="connsiteY5" fmla="*/ 840 h 92181"/>
                            <a:gd name="connsiteX6" fmla="*/ 26332 w 83360"/>
                            <a:gd name="connsiteY6" fmla="*/ 1588 h 92181"/>
                            <a:gd name="connsiteX7" fmla="*/ 14523 w 83360"/>
                            <a:gd name="connsiteY7" fmla="*/ 6594 h 92181"/>
                            <a:gd name="connsiteX8" fmla="*/ 6376 w 83360"/>
                            <a:gd name="connsiteY8" fmla="*/ 15710 h 92181"/>
                            <a:gd name="connsiteX9" fmla="*/ 3013 w 83360"/>
                            <a:gd name="connsiteY9" fmla="*/ 29011 h 92181"/>
                            <a:gd name="connsiteX10" fmla="*/ 16765 w 83360"/>
                            <a:gd name="connsiteY10" fmla="*/ 29011 h 92181"/>
                            <a:gd name="connsiteX11" fmla="*/ 23716 w 83360"/>
                            <a:gd name="connsiteY11" fmla="*/ 15636 h 92181"/>
                            <a:gd name="connsiteX12" fmla="*/ 39562 w 83360"/>
                            <a:gd name="connsiteY12" fmla="*/ 12049 h 92181"/>
                            <a:gd name="connsiteX13" fmla="*/ 47036 w 83360"/>
                            <a:gd name="connsiteY13" fmla="*/ 12572 h 92181"/>
                            <a:gd name="connsiteX14" fmla="*/ 53613 w 83360"/>
                            <a:gd name="connsiteY14" fmla="*/ 14739 h 92181"/>
                            <a:gd name="connsiteX15" fmla="*/ 58471 w 83360"/>
                            <a:gd name="connsiteY15" fmla="*/ 19372 h 92181"/>
                            <a:gd name="connsiteX16" fmla="*/ 60340 w 83360"/>
                            <a:gd name="connsiteY16" fmla="*/ 27442 h 92181"/>
                            <a:gd name="connsiteX17" fmla="*/ 57724 w 83360"/>
                            <a:gd name="connsiteY17" fmla="*/ 34093 h 92181"/>
                            <a:gd name="connsiteX18" fmla="*/ 50997 w 83360"/>
                            <a:gd name="connsiteY18" fmla="*/ 37455 h 92181"/>
                            <a:gd name="connsiteX19" fmla="*/ 41281 w 83360"/>
                            <a:gd name="connsiteY19" fmla="*/ 39249 h 92181"/>
                            <a:gd name="connsiteX20" fmla="*/ 29845 w 83360"/>
                            <a:gd name="connsiteY20" fmla="*/ 41042 h 92181"/>
                            <a:gd name="connsiteX21" fmla="*/ 18709 w 83360"/>
                            <a:gd name="connsiteY21" fmla="*/ 43657 h 92181"/>
                            <a:gd name="connsiteX22" fmla="*/ 9142 w 83360"/>
                            <a:gd name="connsiteY22" fmla="*/ 48141 h 92181"/>
                            <a:gd name="connsiteX23" fmla="*/ 2415 w 83360"/>
                            <a:gd name="connsiteY23" fmla="*/ 55613 h 92181"/>
                            <a:gd name="connsiteX24" fmla="*/ 2415 w 83360"/>
                            <a:gd name="connsiteY24" fmla="*/ 79151 h 92181"/>
                            <a:gd name="connsiteX25" fmla="*/ 8693 w 83360"/>
                            <a:gd name="connsiteY25" fmla="*/ 86624 h 92181"/>
                            <a:gd name="connsiteX26" fmla="*/ 17887 w 83360"/>
                            <a:gd name="connsiteY26" fmla="*/ 90883 h 92181"/>
                            <a:gd name="connsiteX27" fmla="*/ 29247 w 83360"/>
                            <a:gd name="connsiteY27" fmla="*/ 92153 h 92181"/>
                            <a:gd name="connsiteX28" fmla="*/ 46513 w 83360"/>
                            <a:gd name="connsiteY28" fmla="*/ 89015 h 92181"/>
                            <a:gd name="connsiteX29" fmla="*/ 60415 w 83360"/>
                            <a:gd name="connsiteY29" fmla="*/ 78628 h 92181"/>
                            <a:gd name="connsiteX30" fmla="*/ 61237 w 83360"/>
                            <a:gd name="connsiteY30" fmla="*/ 77657 h 92181"/>
                            <a:gd name="connsiteX31" fmla="*/ 61237 w 83360"/>
                            <a:gd name="connsiteY31" fmla="*/ 78927 h 92181"/>
                            <a:gd name="connsiteX32" fmla="*/ 64451 w 83360"/>
                            <a:gd name="connsiteY32" fmla="*/ 89090 h 92181"/>
                            <a:gd name="connsiteX33" fmla="*/ 73270 w 83360"/>
                            <a:gd name="connsiteY33" fmla="*/ 92154 h 92181"/>
                            <a:gd name="connsiteX34" fmla="*/ 83360 w 83360"/>
                            <a:gd name="connsiteY34" fmla="*/ 90061 h 92181"/>
                            <a:gd name="connsiteX35" fmla="*/ 83360 w 83360"/>
                            <a:gd name="connsiteY35" fmla="*/ 79600 h 92181"/>
                            <a:gd name="connsiteX36" fmla="*/ 79324 w 83360"/>
                            <a:gd name="connsiteY36" fmla="*/ 80272 h 92181"/>
                            <a:gd name="connsiteX37" fmla="*/ 74765 w 83360"/>
                            <a:gd name="connsiteY37" fmla="*/ 77507 h 92181"/>
                            <a:gd name="connsiteX38" fmla="*/ 60340 w 83360"/>
                            <a:gd name="connsiteY38" fmla="*/ 59574 h 92181"/>
                            <a:gd name="connsiteX39" fmla="*/ 58770 w 83360"/>
                            <a:gd name="connsiteY39" fmla="*/ 66374 h 92181"/>
                            <a:gd name="connsiteX40" fmla="*/ 53837 w 83360"/>
                            <a:gd name="connsiteY40" fmla="*/ 73174 h 92181"/>
                            <a:gd name="connsiteX41" fmla="*/ 45167 w 83360"/>
                            <a:gd name="connsiteY41" fmla="*/ 78255 h 92181"/>
                            <a:gd name="connsiteX42" fmla="*/ 32536 w 83360"/>
                            <a:gd name="connsiteY42" fmla="*/ 80272 h 92181"/>
                            <a:gd name="connsiteX43" fmla="*/ 25959 w 83360"/>
                            <a:gd name="connsiteY43" fmla="*/ 79600 h 92181"/>
                            <a:gd name="connsiteX44" fmla="*/ 20204 w 83360"/>
                            <a:gd name="connsiteY44" fmla="*/ 77209 h 92181"/>
                            <a:gd name="connsiteX45" fmla="*/ 16242 w 83360"/>
                            <a:gd name="connsiteY45" fmla="*/ 73024 h 92181"/>
                            <a:gd name="connsiteX46" fmla="*/ 14747 w 83360"/>
                            <a:gd name="connsiteY46" fmla="*/ 66673 h 92181"/>
                            <a:gd name="connsiteX47" fmla="*/ 17363 w 83360"/>
                            <a:gd name="connsiteY47" fmla="*/ 57631 h 92181"/>
                            <a:gd name="connsiteX48" fmla="*/ 24015 w 83360"/>
                            <a:gd name="connsiteY48" fmla="*/ 52550 h 92181"/>
                            <a:gd name="connsiteX49" fmla="*/ 33134 w 83360"/>
                            <a:gd name="connsiteY49" fmla="*/ 50009 h 92181"/>
                            <a:gd name="connsiteX50" fmla="*/ 43149 w 83360"/>
                            <a:gd name="connsiteY50" fmla="*/ 48589 h 92181"/>
                            <a:gd name="connsiteX51" fmla="*/ 52567 w 83360"/>
                            <a:gd name="connsiteY51" fmla="*/ 47020 h 92181"/>
                            <a:gd name="connsiteX52" fmla="*/ 59592 w 83360"/>
                            <a:gd name="connsiteY52" fmla="*/ 44106 h 92181"/>
                            <a:gd name="connsiteX53" fmla="*/ 60340 w 83360"/>
                            <a:gd name="connsiteY53" fmla="*/ 43508 h 92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83360" h="92181">
                              <a:moveTo>
                                <a:pt x="74018" y="78031"/>
                              </a:moveTo>
                              <a:cubicBezTo>
                                <a:pt x="73568" y="75566"/>
                                <a:pt x="73368" y="73063"/>
                                <a:pt x="73420" y="70558"/>
                              </a:cubicBezTo>
                              <a:lnTo>
                                <a:pt x="73420" y="24229"/>
                              </a:lnTo>
                              <a:cubicBezTo>
                                <a:pt x="73611" y="19905"/>
                                <a:pt x="72602" y="15612"/>
                                <a:pt x="70505" y="11825"/>
                              </a:cubicBezTo>
                              <a:cubicBezTo>
                                <a:pt x="68725" y="8712"/>
                                <a:pt x="66144" y="6132"/>
                                <a:pt x="63030" y="4352"/>
                              </a:cubicBezTo>
                              <a:cubicBezTo>
                                <a:pt x="59724" y="2574"/>
                                <a:pt x="56132" y="1385"/>
                                <a:pt x="52417" y="840"/>
                              </a:cubicBezTo>
                              <a:cubicBezTo>
                                <a:pt x="43749" y="-492"/>
                                <a:pt x="34910" y="-238"/>
                                <a:pt x="26332" y="1588"/>
                              </a:cubicBezTo>
                              <a:cubicBezTo>
                                <a:pt x="22115" y="2496"/>
                                <a:pt x="18108" y="4195"/>
                                <a:pt x="14523" y="6594"/>
                              </a:cubicBezTo>
                              <a:cubicBezTo>
                                <a:pt x="11120" y="8940"/>
                                <a:pt x="8326" y="12066"/>
                                <a:pt x="6376" y="15710"/>
                              </a:cubicBezTo>
                              <a:cubicBezTo>
                                <a:pt x="4239" y="19823"/>
                                <a:pt x="3088" y="24377"/>
                                <a:pt x="3013" y="29011"/>
                              </a:cubicBezTo>
                              <a:lnTo>
                                <a:pt x="16765" y="29011"/>
                              </a:lnTo>
                              <a:cubicBezTo>
                                <a:pt x="16606" y="23650"/>
                                <a:pt x="19236" y="18588"/>
                                <a:pt x="23716" y="15636"/>
                              </a:cubicBezTo>
                              <a:cubicBezTo>
                                <a:pt x="28615" y="13134"/>
                                <a:pt x="34063" y="11901"/>
                                <a:pt x="39562" y="12049"/>
                              </a:cubicBezTo>
                              <a:cubicBezTo>
                                <a:pt x="42063" y="12020"/>
                                <a:pt x="44563" y="12195"/>
                                <a:pt x="47036" y="12572"/>
                              </a:cubicBezTo>
                              <a:cubicBezTo>
                                <a:pt x="49343" y="12885"/>
                                <a:pt x="51572" y="13620"/>
                                <a:pt x="53613" y="14739"/>
                              </a:cubicBezTo>
                              <a:cubicBezTo>
                                <a:pt x="55608" y="15834"/>
                                <a:pt x="57283" y="17431"/>
                                <a:pt x="58471" y="19372"/>
                              </a:cubicBezTo>
                              <a:cubicBezTo>
                                <a:pt x="59796" y="21850"/>
                                <a:pt x="60440" y="24634"/>
                                <a:pt x="60340" y="27442"/>
                              </a:cubicBezTo>
                              <a:cubicBezTo>
                                <a:pt x="60506" y="29939"/>
                                <a:pt x="59546" y="32378"/>
                                <a:pt x="57724" y="34093"/>
                              </a:cubicBezTo>
                              <a:cubicBezTo>
                                <a:pt x="55784" y="35737"/>
                                <a:pt x="53477" y="36890"/>
                                <a:pt x="50997" y="37455"/>
                              </a:cubicBezTo>
                              <a:cubicBezTo>
                                <a:pt x="47819" y="38343"/>
                                <a:pt x="44567" y="38943"/>
                                <a:pt x="41281" y="39249"/>
                              </a:cubicBezTo>
                              <a:cubicBezTo>
                                <a:pt x="37693" y="39597"/>
                                <a:pt x="33881" y="40195"/>
                                <a:pt x="29845" y="41042"/>
                              </a:cubicBezTo>
                              <a:cubicBezTo>
                                <a:pt x="26088" y="41711"/>
                                <a:pt x="22371" y="42584"/>
                                <a:pt x="18709" y="43657"/>
                              </a:cubicBezTo>
                              <a:cubicBezTo>
                                <a:pt x="15283" y="44584"/>
                                <a:pt x="12046" y="46101"/>
                                <a:pt x="9142" y="48141"/>
                              </a:cubicBezTo>
                              <a:cubicBezTo>
                                <a:pt x="6352" y="50078"/>
                                <a:pt x="4050" y="52636"/>
                                <a:pt x="2415" y="55613"/>
                              </a:cubicBezTo>
                              <a:cubicBezTo>
                                <a:pt x="-805" y="63129"/>
                                <a:pt x="-805" y="71636"/>
                                <a:pt x="2415" y="79151"/>
                              </a:cubicBezTo>
                              <a:cubicBezTo>
                                <a:pt x="3865" y="82118"/>
                                <a:pt x="6021" y="84684"/>
                                <a:pt x="8693" y="86624"/>
                              </a:cubicBezTo>
                              <a:cubicBezTo>
                                <a:pt x="11458" y="88618"/>
                                <a:pt x="14578" y="90063"/>
                                <a:pt x="17887" y="90883"/>
                              </a:cubicBezTo>
                              <a:cubicBezTo>
                                <a:pt x="21614" y="91732"/>
                                <a:pt x="25425" y="92158"/>
                                <a:pt x="29247" y="92153"/>
                              </a:cubicBezTo>
                              <a:cubicBezTo>
                                <a:pt x="35149" y="92202"/>
                                <a:pt x="41006" y="91137"/>
                                <a:pt x="46513" y="89015"/>
                              </a:cubicBezTo>
                              <a:cubicBezTo>
                                <a:pt x="51932" y="86751"/>
                                <a:pt x="56707" y="83183"/>
                                <a:pt x="60415" y="78628"/>
                              </a:cubicBezTo>
                              <a:lnTo>
                                <a:pt x="61237" y="77657"/>
                              </a:lnTo>
                              <a:lnTo>
                                <a:pt x="61237" y="78927"/>
                              </a:lnTo>
                              <a:cubicBezTo>
                                <a:pt x="60906" y="82608"/>
                                <a:pt x="62064" y="86268"/>
                                <a:pt x="64451" y="89090"/>
                              </a:cubicBezTo>
                              <a:cubicBezTo>
                                <a:pt x="66887" y="91206"/>
                                <a:pt x="70046" y="92304"/>
                                <a:pt x="73270" y="92154"/>
                              </a:cubicBezTo>
                              <a:cubicBezTo>
                                <a:pt x="76758" y="92337"/>
                                <a:pt x="80233" y="91617"/>
                                <a:pt x="83360" y="90061"/>
                              </a:cubicBezTo>
                              <a:lnTo>
                                <a:pt x="83360" y="79600"/>
                              </a:lnTo>
                              <a:cubicBezTo>
                                <a:pt x="82052" y="80008"/>
                                <a:pt x="80694" y="80234"/>
                                <a:pt x="79324" y="80272"/>
                              </a:cubicBezTo>
                              <a:cubicBezTo>
                                <a:pt x="76783" y="80272"/>
                                <a:pt x="75213" y="79376"/>
                                <a:pt x="74765" y="77507"/>
                              </a:cubicBezTo>
                              <a:moveTo>
                                <a:pt x="60340" y="59574"/>
                              </a:moveTo>
                              <a:cubicBezTo>
                                <a:pt x="60287" y="61924"/>
                                <a:pt x="59753" y="64238"/>
                                <a:pt x="58770" y="66374"/>
                              </a:cubicBezTo>
                              <a:cubicBezTo>
                                <a:pt x="57606" y="68952"/>
                                <a:pt x="55928" y="71266"/>
                                <a:pt x="53837" y="73174"/>
                              </a:cubicBezTo>
                              <a:cubicBezTo>
                                <a:pt x="51282" y="75382"/>
                                <a:pt x="48343" y="77105"/>
                                <a:pt x="45167" y="78255"/>
                              </a:cubicBezTo>
                              <a:cubicBezTo>
                                <a:pt x="41114" y="79686"/>
                                <a:pt x="36834" y="80370"/>
                                <a:pt x="32536" y="80272"/>
                              </a:cubicBezTo>
                              <a:cubicBezTo>
                                <a:pt x="30326" y="80274"/>
                                <a:pt x="28122" y="80049"/>
                                <a:pt x="25959" y="79600"/>
                              </a:cubicBezTo>
                              <a:cubicBezTo>
                                <a:pt x="23912" y="79157"/>
                                <a:pt x="21962" y="78347"/>
                                <a:pt x="20204" y="77209"/>
                              </a:cubicBezTo>
                              <a:cubicBezTo>
                                <a:pt x="18593" y="76120"/>
                                <a:pt x="17241" y="74692"/>
                                <a:pt x="16242" y="73024"/>
                              </a:cubicBezTo>
                              <a:cubicBezTo>
                                <a:pt x="15206" y="71071"/>
                                <a:pt x="14691" y="68883"/>
                                <a:pt x="14747" y="66673"/>
                              </a:cubicBezTo>
                              <a:cubicBezTo>
                                <a:pt x="14572" y="63450"/>
                                <a:pt x="15494" y="60262"/>
                                <a:pt x="17363" y="57631"/>
                              </a:cubicBezTo>
                              <a:cubicBezTo>
                                <a:pt x="19093" y="55379"/>
                                <a:pt x="21388" y="53626"/>
                                <a:pt x="24015" y="52550"/>
                              </a:cubicBezTo>
                              <a:cubicBezTo>
                                <a:pt x="26931" y="51307"/>
                                <a:pt x="29996" y="50453"/>
                                <a:pt x="33134" y="50009"/>
                              </a:cubicBezTo>
                              <a:lnTo>
                                <a:pt x="43149" y="48589"/>
                              </a:lnTo>
                              <a:cubicBezTo>
                                <a:pt x="46314" y="48236"/>
                                <a:pt x="49458" y="47712"/>
                                <a:pt x="52567" y="47020"/>
                              </a:cubicBezTo>
                              <a:cubicBezTo>
                                <a:pt x="55091" y="46566"/>
                                <a:pt x="57488" y="45572"/>
                                <a:pt x="59592" y="44106"/>
                              </a:cubicBezTo>
                              <a:lnTo>
                                <a:pt x="60340" y="43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Freihandform: Form 110"/>
                      <wps:cNvSpPr/>
                      <wps:spPr>
                        <a:xfrm>
                          <a:off x="2209938" y="1361455"/>
                          <a:ext cx="82310" cy="93237"/>
                        </a:xfrm>
                        <a:custGeom>
                          <a:avLst/>
                          <a:gdLst>
                            <a:gd name="connsiteX0" fmla="*/ 73773 w 82310"/>
                            <a:gd name="connsiteY0" fmla="*/ 17286 h 93237"/>
                            <a:gd name="connsiteX1" fmla="*/ 61217 w 82310"/>
                            <a:gd name="connsiteY1" fmla="*/ 4881 h 93237"/>
                            <a:gd name="connsiteX2" fmla="*/ 41635 w 82310"/>
                            <a:gd name="connsiteY2" fmla="*/ 24 h 93237"/>
                            <a:gd name="connsiteX3" fmla="*/ 24967 w 82310"/>
                            <a:gd name="connsiteY3" fmla="*/ 3462 h 93237"/>
                            <a:gd name="connsiteX4" fmla="*/ 11738 w 82310"/>
                            <a:gd name="connsiteY4" fmla="*/ 13026 h 93237"/>
                            <a:gd name="connsiteX5" fmla="*/ 3143 w 82310"/>
                            <a:gd name="connsiteY5" fmla="*/ 27971 h 93237"/>
                            <a:gd name="connsiteX6" fmla="*/ 4 w 82310"/>
                            <a:gd name="connsiteY6" fmla="*/ 46503 h 93237"/>
                            <a:gd name="connsiteX7" fmla="*/ 3068 w 82310"/>
                            <a:gd name="connsiteY7" fmla="*/ 65259 h 93237"/>
                            <a:gd name="connsiteX8" fmla="*/ 10991 w 82310"/>
                            <a:gd name="connsiteY8" fmla="*/ 80203 h 93237"/>
                            <a:gd name="connsiteX9" fmla="*/ 24070 w 82310"/>
                            <a:gd name="connsiteY9" fmla="*/ 89768 h 93237"/>
                            <a:gd name="connsiteX10" fmla="*/ 42532 w 82310"/>
                            <a:gd name="connsiteY10" fmla="*/ 93206 h 93237"/>
                            <a:gd name="connsiteX11" fmla="*/ 67495 w 82310"/>
                            <a:gd name="connsiteY11" fmla="*/ 85733 h 93237"/>
                            <a:gd name="connsiteX12" fmla="*/ 80201 w 82310"/>
                            <a:gd name="connsiteY12" fmla="*/ 63914 h 93237"/>
                            <a:gd name="connsiteX13" fmla="*/ 66598 w 82310"/>
                            <a:gd name="connsiteY13" fmla="*/ 63914 h 93237"/>
                            <a:gd name="connsiteX14" fmla="*/ 58676 w 82310"/>
                            <a:gd name="connsiteY14" fmla="*/ 76990 h 93237"/>
                            <a:gd name="connsiteX15" fmla="*/ 43428 w 82310"/>
                            <a:gd name="connsiteY15" fmla="*/ 80876 h 93237"/>
                            <a:gd name="connsiteX16" fmla="*/ 30573 w 82310"/>
                            <a:gd name="connsiteY16" fmla="*/ 78410 h 93237"/>
                            <a:gd name="connsiteX17" fmla="*/ 21604 w 82310"/>
                            <a:gd name="connsiteY17" fmla="*/ 71760 h 93237"/>
                            <a:gd name="connsiteX18" fmla="*/ 16447 w 82310"/>
                            <a:gd name="connsiteY18" fmla="*/ 62270 h 93237"/>
                            <a:gd name="connsiteX19" fmla="*/ 15027 w 82310"/>
                            <a:gd name="connsiteY19" fmla="*/ 50986 h 93237"/>
                            <a:gd name="connsiteX20" fmla="*/ 15026 w 82310"/>
                            <a:gd name="connsiteY20" fmla="*/ 50463 h 93237"/>
                            <a:gd name="connsiteX21" fmla="*/ 82294 w 82310"/>
                            <a:gd name="connsiteY21" fmla="*/ 50463 h 93237"/>
                            <a:gd name="connsiteX22" fmla="*/ 80799 w 82310"/>
                            <a:gd name="connsiteY22" fmla="*/ 33949 h 93237"/>
                            <a:gd name="connsiteX23" fmla="*/ 74297 w 82310"/>
                            <a:gd name="connsiteY23" fmla="*/ 17435 h 93237"/>
                            <a:gd name="connsiteX24" fmla="*/ 15475 w 82310"/>
                            <a:gd name="connsiteY24" fmla="*/ 38433 h 93237"/>
                            <a:gd name="connsiteX25" fmla="*/ 15475 w 82310"/>
                            <a:gd name="connsiteY25" fmla="*/ 37910 h 93237"/>
                            <a:gd name="connsiteX26" fmla="*/ 17792 w 82310"/>
                            <a:gd name="connsiteY26" fmla="*/ 27971 h 93237"/>
                            <a:gd name="connsiteX27" fmla="*/ 23099 w 82310"/>
                            <a:gd name="connsiteY27" fmla="*/ 19826 h 93237"/>
                            <a:gd name="connsiteX28" fmla="*/ 31096 w 82310"/>
                            <a:gd name="connsiteY28" fmla="*/ 14222 h 93237"/>
                            <a:gd name="connsiteX29" fmla="*/ 41635 w 82310"/>
                            <a:gd name="connsiteY29" fmla="*/ 12204 h 93237"/>
                            <a:gd name="connsiteX30" fmla="*/ 51949 w 82310"/>
                            <a:gd name="connsiteY30" fmla="*/ 14222 h 93237"/>
                            <a:gd name="connsiteX31" fmla="*/ 60021 w 82310"/>
                            <a:gd name="connsiteY31" fmla="*/ 19677 h 93237"/>
                            <a:gd name="connsiteX32" fmla="*/ 65552 w 82310"/>
                            <a:gd name="connsiteY32" fmla="*/ 27897 h 93237"/>
                            <a:gd name="connsiteX33" fmla="*/ 67944 w 82310"/>
                            <a:gd name="connsiteY33" fmla="*/ 37910 h 93237"/>
                            <a:gd name="connsiteX34" fmla="*/ 67944 w 82310"/>
                            <a:gd name="connsiteY34" fmla="*/ 38433 h 93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2310" h="93237">
                              <a:moveTo>
                                <a:pt x="73773" y="17286"/>
                              </a:moveTo>
                              <a:cubicBezTo>
                                <a:pt x="70589" y="12248"/>
                                <a:pt x="66294" y="8005"/>
                                <a:pt x="61217" y="4881"/>
                              </a:cubicBezTo>
                              <a:cubicBezTo>
                                <a:pt x="55275" y="1457"/>
                                <a:pt x="48489" y="-226"/>
                                <a:pt x="41635" y="24"/>
                              </a:cubicBezTo>
                              <a:cubicBezTo>
                                <a:pt x="35895" y="-51"/>
                                <a:pt x="30208" y="1122"/>
                                <a:pt x="24967" y="3462"/>
                              </a:cubicBezTo>
                              <a:cubicBezTo>
                                <a:pt x="19948" y="5708"/>
                                <a:pt x="15444" y="8964"/>
                                <a:pt x="11738" y="13026"/>
                              </a:cubicBezTo>
                              <a:cubicBezTo>
                                <a:pt x="7920" y="17396"/>
                                <a:pt x="5000" y="22474"/>
                                <a:pt x="3143" y="27971"/>
                              </a:cubicBezTo>
                              <a:cubicBezTo>
                                <a:pt x="994" y="33910"/>
                                <a:pt x="-70" y="40187"/>
                                <a:pt x="4" y="46503"/>
                              </a:cubicBezTo>
                              <a:cubicBezTo>
                                <a:pt x="178" y="52864"/>
                                <a:pt x="1208" y="59173"/>
                                <a:pt x="3068" y="65259"/>
                              </a:cubicBezTo>
                              <a:cubicBezTo>
                                <a:pt x="4627" y="70742"/>
                                <a:pt x="7327" y="75835"/>
                                <a:pt x="10991" y="80203"/>
                              </a:cubicBezTo>
                              <a:cubicBezTo>
                                <a:pt x="14581" y="84328"/>
                                <a:pt x="19051" y="87596"/>
                                <a:pt x="24070" y="89768"/>
                              </a:cubicBezTo>
                              <a:cubicBezTo>
                                <a:pt x="29913" y="92204"/>
                                <a:pt x="36204" y="93375"/>
                                <a:pt x="42532" y="93206"/>
                              </a:cubicBezTo>
                              <a:cubicBezTo>
                                <a:pt x="51452" y="93560"/>
                                <a:pt x="60237" y="90930"/>
                                <a:pt x="67495" y="85733"/>
                              </a:cubicBezTo>
                              <a:cubicBezTo>
                                <a:pt x="74289" y="80286"/>
                                <a:pt x="78818" y="72510"/>
                                <a:pt x="80201" y="63914"/>
                              </a:cubicBezTo>
                              <a:lnTo>
                                <a:pt x="66598" y="63914"/>
                              </a:lnTo>
                              <a:cubicBezTo>
                                <a:pt x="65688" y="69110"/>
                                <a:pt x="62861" y="73777"/>
                                <a:pt x="58676" y="76990"/>
                              </a:cubicBezTo>
                              <a:cubicBezTo>
                                <a:pt x="54111" y="79815"/>
                                <a:pt x="48789" y="81171"/>
                                <a:pt x="43428" y="80876"/>
                              </a:cubicBezTo>
                              <a:cubicBezTo>
                                <a:pt x="39016" y="80985"/>
                                <a:pt x="34632" y="80144"/>
                                <a:pt x="30573" y="78410"/>
                              </a:cubicBezTo>
                              <a:cubicBezTo>
                                <a:pt x="27115" y="76906"/>
                                <a:pt x="24047" y="74631"/>
                                <a:pt x="21604" y="71760"/>
                              </a:cubicBezTo>
                              <a:cubicBezTo>
                                <a:pt x="19198" y="69021"/>
                                <a:pt x="17436" y="65778"/>
                                <a:pt x="16447" y="62270"/>
                              </a:cubicBezTo>
                              <a:cubicBezTo>
                                <a:pt x="15400" y="58603"/>
                                <a:pt x="14921" y="54798"/>
                                <a:pt x="15027" y="50986"/>
                              </a:cubicBezTo>
                              <a:lnTo>
                                <a:pt x="15026" y="50463"/>
                              </a:lnTo>
                              <a:lnTo>
                                <a:pt x="82294" y="50463"/>
                              </a:lnTo>
                              <a:cubicBezTo>
                                <a:pt x="82410" y="44920"/>
                                <a:pt x="81908" y="39381"/>
                                <a:pt x="80799" y="33949"/>
                              </a:cubicBezTo>
                              <a:cubicBezTo>
                                <a:pt x="79623" y="28104"/>
                                <a:pt x="77422" y="22513"/>
                                <a:pt x="74297" y="17435"/>
                              </a:cubicBezTo>
                              <a:moveTo>
                                <a:pt x="15475" y="38433"/>
                              </a:moveTo>
                              <a:lnTo>
                                <a:pt x="15475" y="37910"/>
                              </a:lnTo>
                              <a:cubicBezTo>
                                <a:pt x="15713" y="34495"/>
                                <a:pt x="16495" y="31139"/>
                                <a:pt x="17792" y="27971"/>
                              </a:cubicBezTo>
                              <a:cubicBezTo>
                                <a:pt x="19033" y="24947"/>
                                <a:pt x="20833" y="22184"/>
                                <a:pt x="23099" y="19826"/>
                              </a:cubicBezTo>
                              <a:cubicBezTo>
                                <a:pt x="25355" y="17433"/>
                                <a:pt x="28076" y="15526"/>
                                <a:pt x="31096" y="14222"/>
                              </a:cubicBezTo>
                              <a:cubicBezTo>
                                <a:pt x="34435" y="12839"/>
                                <a:pt x="38021" y="12152"/>
                                <a:pt x="41635" y="12204"/>
                              </a:cubicBezTo>
                              <a:cubicBezTo>
                                <a:pt x="45174" y="12166"/>
                                <a:pt x="48685" y="12853"/>
                                <a:pt x="51949" y="14222"/>
                              </a:cubicBezTo>
                              <a:cubicBezTo>
                                <a:pt x="54953" y="15527"/>
                                <a:pt x="57690" y="17376"/>
                                <a:pt x="60021" y="19677"/>
                              </a:cubicBezTo>
                              <a:cubicBezTo>
                                <a:pt x="62373" y="22038"/>
                                <a:pt x="64251" y="24829"/>
                                <a:pt x="65552" y="27897"/>
                              </a:cubicBezTo>
                              <a:cubicBezTo>
                                <a:pt x="66881" y="31084"/>
                                <a:pt x="67689" y="34465"/>
                                <a:pt x="67944" y="37910"/>
                              </a:cubicBezTo>
                              <a:lnTo>
                                <a:pt x="67944" y="38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Freihandform: Form 111"/>
                      <wps:cNvSpPr/>
                      <wps:spPr>
                        <a:xfrm>
                          <a:off x="2354041" y="1361615"/>
                          <a:ext cx="80349" cy="92205"/>
                        </a:xfrm>
                        <a:custGeom>
                          <a:avLst/>
                          <a:gdLst>
                            <a:gd name="connsiteX0" fmla="*/ 41335 w 80349"/>
                            <a:gd name="connsiteY0" fmla="*/ 80715 h 92205"/>
                            <a:gd name="connsiteX1" fmla="*/ 29152 w 80349"/>
                            <a:gd name="connsiteY1" fmla="*/ 77876 h 92205"/>
                            <a:gd name="connsiteX2" fmla="*/ 20855 w 80349"/>
                            <a:gd name="connsiteY2" fmla="*/ 70403 h 92205"/>
                            <a:gd name="connsiteX3" fmla="*/ 16147 w 80349"/>
                            <a:gd name="connsiteY3" fmla="*/ 59718 h 92205"/>
                            <a:gd name="connsiteX4" fmla="*/ 14726 w 80349"/>
                            <a:gd name="connsiteY4" fmla="*/ 47538 h 92205"/>
                            <a:gd name="connsiteX5" fmla="*/ 16147 w 80349"/>
                            <a:gd name="connsiteY5" fmla="*/ 34312 h 92205"/>
                            <a:gd name="connsiteX6" fmla="*/ 20780 w 80349"/>
                            <a:gd name="connsiteY6" fmla="*/ 23028 h 92205"/>
                            <a:gd name="connsiteX7" fmla="*/ 29525 w 80349"/>
                            <a:gd name="connsiteY7" fmla="*/ 15033 h 92205"/>
                            <a:gd name="connsiteX8" fmla="*/ 43053 w 80349"/>
                            <a:gd name="connsiteY8" fmla="*/ 12044 h 92205"/>
                            <a:gd name="connsiteX9" fmla="*/ 58002 w 80349"/>
                            <a:gd name="connsiteY9" fmla="*/ 16826 h 92205"/>
                            <a:gd name="connsiteX10" fmla="*/ 65476 w 80349"/>
                            <a:gd name="connsiteY10" fmla="*/ 29903 h 92205"/>
                            <a:gd name="connsiteX11" fmla="*/ 79826 w 80349"/>
                            <a:gd name="connsiteY11" fmla="*/ 29903 h 92205"/>
                            <a:gd name="connsiteX12" fmla="*/ 75790 w 80349"/>
                            <a:gd name="connsiteY12" fmla="*/ 16826 h 92205"/>
                            <a:gd name="connsiteX13" fmla="*/ 67494 w 80349"/>
                            <a:gd name="connsiteY13" fmla="*/ 7411 h 92205"/>
                            <a:gd name="connsiteX14" fmla="*/ 55909 w 80349"/>
                            <a:gd name="connsiteY14" fmla="*/ 1806 h 92205"/>
                            <a:gd name="connsiteX15" fmla="*/ 41708 w 80349"/>
                            <a:gd name="connsiteY15" fmla="*/ 13 h 92205"/>
                            <a:gd name="connsiteX16" fmla="*/ 23397 w 80349"/>
                            <a:gd name="connsiteY16" fmla="*/ 3674 h 92205"/>
                            <a:gd name="connsiteX17" fmla="*/ 10392 w 80349"/>
                            <a:gd name="connsiteY17" fmla="*/ 13463 h 92205"/>
                            <a:gd name="connsiteX18" fmla="*/ 2544 w 80349"/>
                            <a:gd name="connsiteY18" fmla="*/ 28408 h 92205"/>
                            <a:gd name="connsiteX19" fmla="*/ 2 w 80349"/>
                            <a:gd name="connsiteY19" fmla="*/ 47089 h 92205"/>
                            <a:gd name="connsiteX20" fmla="*/ 2618 w 80349"/>
                            <a:gd name="connsiteY20" fmla="*/ 65322 h 92205"/>
                            <a:gd name="connsiteX21" fmla="*/ 10541 w 80349"/>
                            <a:gd name="connsiteY21" fmla="*/ 79669 h 92205"/>
                            <a:gd name="connsiteX22" fmla="*/ 23546 w 80349"/>
                            <a:gd name="connsiteY22" fmla="*/ 88860 h 92205"/>
                            <a:gd name="connsiteX23" fmla="*/ 41409 w 80349"/>
                            <a:gd name="connsiteY23" fmla="*/ 92148 h 92205"/>
                            <a:gd name="connsiteX24" fmla="*/ 68241 w 80349"/>
                            <a:gd name="connsiteY24" fmla="*/ 83256 h 92205"/>
                            <a:gd name="connsiteX25" fmla="*/ 80350 w 80349"/>
                            <a:gd name="connsiteY25" fmla="*/ 58447 h 92205"/>
                            <a:gd name="connsiteX26" fmla="*/ 66298 w 80349"/>
                            <a:gd name="connsiteY26" fmla="*/ 58447 h 92205"/>
                            <a:gd name="connsiteX27" fmla="*/ 58824 w 80349"/>
                            <a:gd name="connsiteY27" fmla="*/ 74438 h 92205"/>
                            <a:gd name="connsiteX28" fmla="*/ 41335 w 80349"/>
                            <a:gd name="connsiteY28" fmla="*/ 80715 h 92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80349" h="92205">
                              <a:moveTo>
                                <a:pt x="41335" y="80715"/>
                              </a:moveTo>
                              <a:cubicBezTo>
                                <a:pt x="37099" y="80811"/>
                                <a:pt x="32908" y="79835"/>
                                <a:pt x="29152" y="77876"/>
                              </a:cubicBezTo>
                              <a:cubicBezTo>
                                <a:pt x="25842" y="76065"/>
                                <a:pt x="23001" y="73506"/>
                                <a:pt x="20855" y="70403"/>
                              </a:cubicBezTo>
                              <a:cubicBezTo>
                                <a:pt x="18680" y="67140"/>
                                <a:pt x="17087" y="63525"/>
                                <a:pt x="16147" y="59718"/>
                              </a:cubicBezTo>
                              <a:cubicBezTo>
                                <a:pt x="15182" y="55730"/>
                                <a:pt x="14706" y="51640"/>
                                <a:pt x="14726" y="47538"/>
                              </a:cubicBezTo>
                              <a:cubicBezTo>
                                <a:pt x="14702" y="43090"/>
                                <a:pt x="15179" y="38653"/>
                                <a:pt x="16147" y="34312"/>
                              </a:cubicBezTo>
                              <a:cubicBezTo>
                                <a:pt x="16949" y="30287"/>
                                <a:pt x="18523" y="26455"/>
                                <a:pt x="20780" y="23028"/>
                              </a:cubicBezTo>
                              <a:cubicBezTo>
                                <a:pt x="22995" y="19686"/>
                                <a:pt x="25998" y="16940"/>
                                <a:pt x="29525" y="15033"/>
                              </a:cubicBezTo>
                              <a:cubicBezTo>
                                <a:pt x="33718" y="12932"/>
                                <a:pt x="38366" y="11905"/>
                                <a:pt x="43053" y="12044"/>
                              </a:cubicBezTo>
                              <a:cubicBezTo>
                                <a:pt x="48440" y="11857"/>
                                <a:pt x="53724" y="13547"/>
                                <a:pt x="58002" y="16826"/>
                              </a:cubicBezTo>
                              <a:cubicBezTo>
                                <a:pt x="61899" y="20216"/>
                                <a:pt x="64533" y="24825"/>
                                <a:pt x="65476" y="29903"/>
                              </a:cubicBezTo>
                              <a:lnTo>
                                <a:pt x="79826" y="29903"/>
                              </a:lnTo>
                              <a:cubicBezTo>
                                <a:pt x="79369" y="25318"/>
                                <a:pt x="77997" y="20871"/>
                                <a:pt x="75790" y="16826"/>
                              </a:cubicBezTo>
                              <a:cubicBezTo>
                                <a:pt x="73722" y="13136"/>
                                <a:pt x="70895" y="9927"/>
                                <a:pt x="67494" y="7411"/>
                              </a:cubicBezTo>
                              <a:cubicBezTo>
                                <a:pt x="64023" y="4824"/>
                                <a:pt x="60092" y="2922"/>
                                <a:pt x="55909" y="1806"/>
                              </a:cubicBezTo>
                              <a:cubicBezTo>
                                <a:pt x="51275" y="585"/>
                                <a:pt x="46500" y="-18"/>
                                <a:pt x="41708" y="13"/>
                              </a:cubicBezTo>
                              <a:cubicBezTo>
                                <a:pt x="35408" y="-143"/>
                                <a:pt x="29152" y="1108"/>
                                <a:pt x="23397" y="3674"/>
                              </a:cubicBezTo>
                              <a:cubicBezTo>
                                <a:pt x="18382" y="5921"/>
                                <a:pt x="13937" y="9266"/>
                                <a:pt x="10392" y="13463"/>
                              </a:cubicBezTo>
                              <a:cubicBezTo>
                                <a:pt x="6808" y="17874"/>
                                <a:pt x="4140" y="22955"/>
                                <a:pt x="2544" y="28408"/>
                              </a:cubicBezTo>
                              <a:cubicBezTo>
                                <a:pt x="833" y="34487"/>
                                <a:pt x="-22" y="40774"/>
                                <a:pt x="2" y="47089"/>
                              </a:cubicBezTo>
                              <a:cubicBezTo>
                                <a:pt x="-53" y="53264"/>
                                <a:pt x="829" y="59412"/>
                                <a:pt x="2618" y="65322"/>
                              </a:cubicBezTo>
                              <a:cubicBezTo>
                                <a:pt x="4269" y="70588"/>
                                <a:pt x="6964" y="75467"/>
                                <a:pt x="10541" y="79669"/>
                              </a:cubicBezTo>
                              <a:cubicBezTo>
                                <a:pt x="14108" y="83696"/>
                                <a:pt x="18559" y="86842"/>
                                <a:pt x="23546" y="88860"/>
                              </a:cubicBezTo>
                              <a:cubicBezTo>
                                <a:pt x="29224" y="91129"/>
                                <a:pt x="35296" y="92247"/>
                                <a:pt x="41409" y="92148"/>
                              </a:cubicBezTo>
                              <a:cubicBezTo>
                                <a:pt x="51156" y="92679"/>
                                <a:pt x="60742" y="89502"/>
                                <a:pt x="68241" y="83256"/>
                              </a:cubicBezTo>
                              <a:cubicBezTo>
                                <a:pt x="75069" y="76667"/>
                                <a:pt x="79356" y="67883"/>
                                <a:pt x="80350" y="58447"/>
                              </a:cubicBezTo>
                              <a:lnTo>
                                <a:pt x="66298" y="58447"/>
                              </a:lnTo>
                              <a:cubicBezTo>
                                <a:pt x="65742" y="64484"/>
                                <a:pt x="63099" y="70139"/>
                                <a:pt x="58824" y="74438"/>
                              </a:cubicBezTo>
                              <a:cubicBezTo>
                                <a:pt x="54036" y="78730"/>
                                <a:pt x="47760" y="80983"/>
                                <a:pt x="41335" y="8071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Freihandform: Form 112"/>
                      <wps:cNvSpPr/>
                      <wps:spPr>
                        <a:xfrm>
                          <a:off x="2452777" y="1329422"/>
                          <a:ext cx="73247" cy="122697"/>
                        </a:xfrm>
                        <a:custGeom>
                          <a:avLst/>
                          <a:gdLst>
                            <a:gd name="connsiteX0" fmla="*/ 66670 w 73247"/>
                            <a:gd name="connsiteY0" fmla="*/ 41098 h 122697"/>
                            <a:gd name="connsiteX1" fmla="*/ 57327 w 73247"/>
                            <a:gd name="connsiteY1" fmla="*/ 34448 h 122697"/>
                            <a:gd name="connsiteX2" fmla="*/ 42827 w 73247"/>
                            <a:gd name="connsiteY2" fmla="*/ 32057 h 122697"/>
                            <a:gd name="connsiteX3" fmla="*/ 34680 w 73247"/>
                            <a:gd name="connsiteY3" fmla="*/ 32879 h 122697"/>
                            <a:gd name="connsiteX4" fmla="*/ 26608 w 73247"/>
                            <a:gd name="connsiteY4" fmla="*/ 35569 h 122697"/>
                            <a:gd name="connsiteX5" fmla="*/ 19732 w 73247"/>
                            <a:gd name="connsiteY5" fmla="*/ 40127 h 122697"/>
                            <a:gd name="connsiteX6" fmla="*/ 14500 w 73247"/>
                            <a:gd name="connsiteY6" fmla="*/ 47002 h 122697"/>
                            <a:gd name="connsiteX7" fmla="*/ 14500 w 73247"/>
                            <a:gd name="connsiteY7" fmla="*/ 47002 h 122697"/>
                            <a:gd name="connsiteX8" fmla="*/ 13827 w 73247"/>
                            <a:gd name="connsiteY8" fmla="*/ 47002 h 122697"/>
                            <a:gd name="connsiteX9" fmla="*/ 13827 w 73247"/>
                            <a:gd name="connsiteY9" fmla="*/ 0 h 122697"/>
                            <a:gd name="connsiteX10" fmla="*/ 0 w 73247"/>
                            <a:gd name="connsiteY10" fmla="*/ 0 h 122697"/>
                            <a:gd name="connsiteX11" fmla="*/ 0 w 73247"/>
                            <a:gd name="connsiteY11" fmla="*/ 122697 h 122697"/>
                            <a:gd name="connsiteX12" fmla="*/ 13827 w 73247"/>
                            <a:gd name="connsiteY12" fmla="*/ 122697 h 122697"/>
                            <a:gd name="connsiteX13" fmla="*/ 13827 w 73247"/>
                            <a:gd name="connsiteY13" fmla="*/ 72632 h 122697"/>
                            <a:gd name="connsiteX14" fmla="*/ 15472 w 73247"/>
                            <a:gd name="connsiteY14" fmla="*/ 61274 h 122697"/>
                            <a:gd name="connsiteX15" fmla="*/ 20479 w 73247"/>
                            <a:gd name="connsiteY15" fmla="*/ 52232 h 122697"/>
                            <a:gd name="connsiteX16" fmla="*/ 28925 w 73247"/>
                            <a:gd name="connsiteY16" fmla="*/ 46180 h 122697"/>
                            <a:gd name="connsiteX17" fmla="*/ 40809 w 73247"/>
                            <a:gd name="connsiteY17" fmla="*/ 44087 h 122697"/>
                            <a:gd name="connsiteX18" fmla="*/ 54487 w 73247"/>
                            <a:gd name="connsiteY18" fmla="*/ 49094 h 122697"/>
                            <a:gd name="connsiteX19" fmla="*/ 59420 w 73247"/>
                            <a:gd name="connsiteY19" fmla="*/ 62619 h 122697"/>
                            <a:gd name="connsiteX20" fmla="*/ 59420 w 73247"/>
                            <a:gd name="connsiteY20" fmla="*/ 122398 h 122697"/>
                            <a:gd name="connsiteX21" fmla="*/ 73247 w 73247"/>
                            <a:gd name="connsiteY21" fmla="*/ 122398 h 122697"/>
                            <a:gd name="connsiteX22" fmla="*/ 73247 w 73247"/>
                            <a:gd name="connsiteY22" fmla="*/ 64338 h 122697"/>
                            <a:gd name="connsiteX23" fmla="*/ 71752 w 73247"/>
                            <a:gd name="connsiteY23" fmla="*/ 51186 h 122697"/>
                            <a:gd name="connsiteX24" fmla="*/ 66744 w 73247"/>
                            <a:gd name="connsiteY24" fmla="*/ 41098 h 1226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3247" h="122697">
                              <a:moveTo>
                                <a:pt x="66670" y="41098"/>
                              </a:moveTo>
                              <a:cubicBezTo>
                                <a:pt x="64171" y="38124"/>
                                <a:pt x="60955" y="35835"/>
                                <a:pt x="57327" y="34448"/>
                              </a:cubicBezTo>
                              <a:cubicBezTo>
                                <a:pt x="52691" y="32731"/>
                                <a:pt x="47769" y="31919"/>
                                <a:pt x="42827" y="32057"/>
                              </a:cubicBezTo>
                              <a:cubicBezTo>
                                <a:pt x="40092" y="32079"/>
                                <a:pt x="37365" y="32354"/>
                                <a:pt x="34680" y="32879"/>
                              </a:cubicBezTo>
                              <a:cubicBezTo>
                                <a:pt x="31897" y="33470"/>
                                <a:pt x="29190" y="34373"/>
                                <a:pt x="26608" y="35569"/>
                              </a:cubicBezTo>
                              <a:cubicBezTo>
                                <a:pt x="24110" y="36752"/>
                                <a:pt x="21794" y="38287"/>
                                <a:pt x="19732" y="40127"/>
                              </a:cubicBezTo>
                              <a:cubicBezTo>
                                <a:pt x="17525" y="42027"/>
                                <a:pt x="15743" y="44369"/>
                                <a:pt x="14500" y="47002"/>
                              </a:cubicBezTo>
                              <a:lnTo>
                                <a:pt x="14500" y="47002"/>
                              </a:lnTo>
                              <a:lnTo>
                                <a:pt x="13827" y="47002"/>
                              </a:lnTo>
                              <a:lnTo>
                                <a:pt x="13827" y="0"/>
                              </a:lnTo>
                              <a:lnTo>
                                <a:pt x="0" y="0"/>
                              </a:lnTo>
                              <a:lnTo>
                                <a:pt x="0" y="122697"/>
                              </a:lnTo>
                              <a:lnTo>
                                <a:pt x="13827" y="122697"/>
                              </a:lnTo>
                              <a:lnTo>
                                <a:pt x="13827" y="72632"/>
                              </a:lnTo>
                              <a:cubicBezTo>
                                <a:pt x="13787" y="68784"/>
                                <a:pt x="14342" y="64953"/>
                                <a:pt x="15472" y="61274"/>
                              </a:cubicBezTo>
                              <a:cubicBezTo>
                                <a:pt x="16533" y="57962"/>
                                <a:pt x="18235" y="54890"/>
                                <a:pt x="20479" y="52232"/>
                              </a:cubicBezTo>
                              <a:cubicBezTo>
                                <a:pt x="22782" y="49581"/>
                                <a:pt x="25674" y="47508"/>
                                <a:pt x="28925" y="46180"/>
                              </a:cubicBezTo>
                              <a:cubicBezTo>
                                <a:pt x="32715" y="44724"/>
                                <a:pt x="36750" y="44014"/>
                                <a:pt x="40809" y="44087"/>
                              </a:cubicBezTo>
                              <a:cubicBezTo>
                                <a:pt x="45857" y="43846"/>
                                <a:pt x="50788" y="45651"/>
                                <a:pt x="54487" y="49094"/>
                              </a:cubicBezTo>
                              <a:cubicBezTo>
                                <a:pt x="57902" y="52744"/>
                                <a:pt x="59683" y="57628"/>
                                <a:pt x="59420" y="62619"/>
                              </a:cubicBezTo>
                              <a:lnTo>
                                <a:pt x="59420" y="122398"/>
                              </a:lnTo>
                              <a:lnTo>
                                <a:pt x="73247" y="122398"/>
                              </a:lnTo>
                              <a:lnTo>
                                <a:pt x="73247" y="64338"/>
                              </a:lnTo>
                              <a:cubicBezTo>
                                <a:pt x="73277" y="59910"/>
                                <a:pt x="72775" y="55494"/>
                                <a:pt x="71752" y="51186"/>
                              </a:cubicBezTo>
                              <a:cubicBezTo>
                                <a:pt x="70899" y="47477"/>
                                <a:pt x="69183" y="44021"/>
                                <a:pt x="66744" y="4109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Freihandform: Form 113"/>
                      <wps:cNvSpPr/>
                      <wps:spPr>
                        <a:xfrm>
                          <a:off x="2544632" y="1361455"/>
                          <a:ext cx="81953" cy="93237"/>
                        </a:xfrm>
                        <a:custGeom>
                          <a:avLst/>
                          <a:gdLst>
                            <a:gd name="connsiteX0" fmla="*/ 73698 w 81953"/>
                            <a:gd name="connsiteY0" fmla="*/ 17286 h 93237"/>
                            <a:gd name="connsiteX1" fmla="*/ 61216 w 81953"/>
                            <a:gd name="connsiteY1" fmla="*/ 4881 h 93237"/>
                            <a:gd name="connsiteX2" fmla="*/ 41633 w 81953"/>
                            <a:gd name="connsiteY2" fmla="*/ 24 h 93237"/>
                            <a:gd name="connsiteX3" fmla="*/ 24966 w 81953"/>
                            <a:gd name="connsiteY3" fmla="*/ 3462 h 93237"/>
                            <a:gd name="connsiteX4" fmla="*/ 11737 w 81953"/>
                            <a:gd name="connsiteY4" fmla="*/ 13026 h 93237"/>
                            <a:gd name="connsiteX5" fmla="*/ 3067 w 81953"/>
                            <a:gd name="connsiteY5" fmla="*/ 27971 h 93237"/>
                            <a:gd name="connsiteX6" fmla="*/ 2 w 81953"/>
                            <a:gd name="connsiteY6" fmla="*/ 46503 h 93237"/>
                            <a:gd name="connsiteX7" fmla="*/ 2992 w 81953"/>
                            <a:gd name="connsiteY7" fmla="*/ 65259 h 93237"/>
                            <a:gd name="connsiteX8" fmla="*/ 10989 w 81953"/>
                            <a:gd name="connsiteY8" fmla="*/ 80203 h 93237"/>
                            <a:gd name="connsiteX9" fmla="*/ 24069 w 81953"/>
                            <a:gd name="connsiteY9" fmla="*/ 89768 h 93237"/>
                            <a:gd name="connsiteX10" fmla="*/ 42530 w 81953"/>
                            <a:gd name="connsiteY10" fmla="*/ 93206 h 93237"/>
                            <a:gd name="connsiteX11" fmla="*/ 67494 w 81953"/>
                            <a:gd name="connsiteY11" fmla="*/ 85733 h 93237"/>
                            <a:gd name="connsiteX12" fmla="*/ 80200 w 81953"/>
                            <a:gd name="connsiteY12" fmla="*/ 63914 h 93237"/>
                            <a:gd name="connsiteX13" fmla="*/ 66597 w 81953"/>
                            <a:gd name="connsiteY13" fmla="*/ 63914 h 93237"/>
                            <a:gd name="connsiteX14" fmla="*/ 58600 w 81953"/>
                            <a:gd name="connsiteY14" fmla="*/ 76990 h 93237"/>
                            <a:gd name="connsiteX15" fmla="*/ 43053 w 81953"/>
                            <a:gd name="connsiteY15" fmla="*/ 81399 h 93237"/>
                            <a:gd name="connsiteX16" fmla="*/ 30198 w 81953"/>
                            <a:gd name="connsiteY16" fmla="*/ 78933 h 93237"/>
                            <a:gd name="connsiteX17" fmla="*/ 21154 w 81953"/>
                            <a:gd name="connsiteY17" fmla="*/ 72283 h 93237"/>
                            <a:gd name="connsiteX18" fmla="*/ 16072 w 81953"/>
                            <a:gd name="connsiteY18" fmla="*/ 62793 h 93237"/>
                            <a:gd name="connsiteX19" fmla="*/ 14652 w 81953"/>
                            <a:gd name="connsiteY19" fmla="*/ 51509 h 93237"/>
                            <a:gd name="connsiteX20" fmla="*/ 14652 w 81953"/>
                            <a:gd name="connsiteY20" fmla="*/ 50986 h 93237"/>
                            <a:gd name="connsiteX21" fmla="*/ 81919 w 81953"/>
                            <a:gd name="connsiteY21" fmla="*/ 50986 h 93237"/>
                            <a:gd name="connsiteX22" fmla="*/ 80499 w 81953"/>
                            <a:gd name="connsiteY22" fmla="*/ 34472 h 93237"/>
                            <a:gd name="connsiteX23" fmla="*/ 73922 w 81953"/>
                            <a:gd name="connsiteY23" fmla="*/ 17958 h 93237"/>
                            <a:gd name="connsiteX24" fmla="*/ 14876 w 81953"/>
                            <a:gd name="connsiteY24" fmla="*/ 38956 h 93237"/>
                            <a:gd name="connsiteX25" fmla="*/ 14876 w 81953"/>
                            <a:gd name="connsiteY25" fmla="*/ 38433 h 93237"/>
                            <a:gd name="connsiteX26" fmla="*/ 17193 w 81953"/>
                            <a:gd name="connsiteY26" fmla="*/ 28494 h 93237"/>
                            <a:gd name="connsiteX27" fmla="*/ 22500 w 81953"/>
                            <a:gd name="connsiteY27" fmla="*/ 20349 h 93237"/>
                            <a:gd name="connsiteX28" fmla="*/ 30497 w 81953"/>
                            <a:gd name="connsiteY28" fmla="*/ 14745 h 93237"/>
                            <a:gd name="connsiteX29" fmla="*/ 41036 w 81953"/>
                            <a:gd name="connsiteY29" fmla="*/ 12728 h 93237"/>
                            <a:gd name="connsiteX30" fmla="*/ 51275 w 81953"/>
                            <a:gd name="connsiteY30" fmla="*/ 14745 h 93237"/>
                            <a:gd name="connsiteX31" fmla="*/ 64878 w 81953"/>
                            <a:gd name="connsiteY31" fmla="*/ 28420 h 93237"/>
                            <a:gd name="connsiteX32" fmla="*/ 67270 w 81953"/>
                            <a:gd name="connsiteY32" fmla="*/ 38433 h 93237"/>
                            <a:gd name="connsiteX33" fmla="*/ 67270 w 81953"/>
                            <a:gd name="connsiteY33" fmla="*/ 38956 h 93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81953" h="93237">
                              <a:moveTo>
                                <a:pt x="73698" y="17286"/>
                              </a:moveTo>
                              <a:cubicBezTo>
                                <a:pt x="70562" y="12234"/>
                                <a:pt x="66287" y="7986"/>
                                <a:pt x="61216" y="4881"/>
                              </a:cubicBezTo>
                              <a:cubicBezTo>
                                <a:pt x="55273" y="1457"/>
                                <a:pt x="48487" y="-226"/>
                                <a:pt x="41633" y="24"/>
                              </a:cubicBezTo>
                              <a:cubicBezTo>
                                <a:pt x="35894" y="-58"/>
                                <a:pt x="30205" y="1115"/>
                                <a:pt x="24966" y="3462"/>
                              </a:cubicBezTo>
                              <a:cubicBezTo>
                                <a:pt x="19947" y="5708"/>
                                <a:pt x="15443" y="8964"/>
                                <a:pt x="11737" y="13026"/>
                              </a:cubicBezTo>
                              <a:cubicBezTo>
                                <a:pt x="7923" y="17412"/>
                                <a:pt x="4981" y="22484"/>
                                <a:pt x="3067" y="27971"/>
                              </a:cubicBezTo>
                              <a:cubicBezTo>
                                <a:pt x="980" y="33924"/>
                                <a:pt x="-57" y="40195"/>
                                <a:pt x="2" y="46503"/>
                              </a:cubicBezTo>
                              <a:cubicBezTo>
                                <a:pt x="184" y="52858"/>
                                <a:pt x="1189" y="59162"/>
                                <a:pt x="2992" y="65259"/>
                              </a:cubicBezTo>
                              <a:cubicBezTo>
                                <a:pt x="4608" y="70734"/>
                                <a:pt x="7330" y="75821"/>
                                <a:pt x="10989" y="80203"/>
                              </a:cubicBezTo>
                              <a:cubicBezTo>
                                <a:pt x="14597" y="84310"/>
                                <a:pt x="19062" y="87575"/>
                                <a:pt x="24069" y="89768"/>
                              </a:cubicBezTo>
                              <a:cubicBezTo>
                                <a:pt x="29911" y="92204"/>
                                <a:pt x="36203" y="93375"/>
                                <a:pt x="42530" y="93206"/>
                              </a:cubicBezTo>
                              <a:cubicBezTo>
                                <a:pt x="51451" y="93560"/>
                                <a:pt x="60236" y="90930"/>
                                <a:pt x="67494" y="85733"/>
                              </a:cubicBezTo>
                              <a:cubicBezTo>
                                <a:pt x="74305" y="80300"/>
                                <a:pt x="78837" y="72517"/>
                                <a:pt x="80200" y="63914"/>
                              </a:cubicBezTo>
                              <a:lnTo>
                                <a:pt x="66597" y="63914"/>
                              </a:lnTo>
                              <a:cubicBezTo>
                                <a:pt x="65689" y="69130"/>
                                <a:pt x="62830" y="73805"/>
                                <a:pt x="58600" y="76990"/>
                              </a:cubicBezTo>
                              <a:cubicBezTo>
                                <a:pt x="54017" y="80073"/>
                                <a:pt x="48572" y="81617"/>
                                <a:pt x="43053" y="81399"/>
                              </a:cubicBezTo>
                              <a:cubicBezTo>
                                <a:pt x="38641" y="81508"/>
                                <a:pt x="34257" y="80667"/>
                                <a:pt x="30198" y="78933"/>
                              </a:cubicBezTo>
                              <a:cubicBezTo>
                                <a:pt x="26729" y="77412"/>
                                <a:pt x="23640" y="75140"/>
                                <a:pt x="21154" y="72283"/>
                              </a:cubicBezTo>
                              <a:cubicBezTo>
                                <a:pt x="18800" y="69520"/>
                                <a:pt x="17066" y="66284"/>
                                <a:pt x="16072" y="62793"/>
                              </a:cubicBezTo>
                              <a:cubicBezTo>
                                <a:pt x="15025" y="59126"/>
                                <a:pt x="14546" y="55321"/>
                                <a:pt x="14652" y="51509"/>
                              </a:cubicBezTo>
                              <a:lnTo>
                                <a:pt x="14652" y="50986"/>
                              </a:lnTo>
                              <a:lnTo>
                                <a:pt x="81919" y="50986"/>
                              </a:lnTo>
                              <a:cubicBezTo>
                                <a:pt x="82093" y="45445"/>
                                <a:pt x="81616" y="39903"/>
                                <a:pt x="80499" y="34472"/>
                              </a:cubicBezTo>
                              <a:cubicBezTo>
                                <a:pt x="79297" y="28623"/>
                                <a:pt x="77070" y="23032"/>
                                <a:pt x="73922" y="17958"/>
                              </a:cubicBezTo>
                              <a:moveTo>
                                <a:pt x="14876" y="38956"/>
                              </a:moveTo>
                              <a:lnTo>
                                <a:pt x="14876" y="38433"/>
                              </a:lnTo>
                              <a:cubicBezTo>
                                <a:pt x="15073" y="35012"/>
                                <a:pt x="15857" y="31650"/>
                                <a:pt x="17193" y="28494"/>
                              </a:cubicBezTo>
                              <a:cubicBezTo>
                                <a:pt x="18434" y="25470"/>
                                <a:pt x="20234" y="22707"/>
                                <a:pt x="22500" y="20349"/>
                              </a:cubicBezTo>
                              <a:cubicBezTo>
                                <a:pt x="24743" y="17941"/>
                                <a:pt x="27468" y="16032"/>
                                <a:pt x="30497" y="14745"/>
                              </a:cubicBezTo>
                              <a:cubicBezTo>
                                <a:pt x="33833" y="13354"/>
                                <a:pt x="37421" y="12667"/>
                                <a:pt x="41036" y="12728"/>
                              </a:cubicBezTo>
                              <a:cubicBezTo>
                                <a:pt x="44552" y="12680"/>
                                <a:pt x="48040" y="13367"/>
                                <a:pt x="51275" y="14745"/>
                              </a:cubicBezTo>
                              <a:cubicBezTo>
                                <a:pt x="57450" y="17311"/>
                                <a:pt x="62346" y="22233"/>
                                <a:pt x="64878" y="28420"/>
                              </a:cubicBezTo>
                              <a:cubicBezTo>
                                <a:pt x="66225" y="31602"/>
                                <a:pt x="67033" y="34985"/>
                                <a:pt x="67270" y="38433"/>
                              </a:cubicBezTo>
                              <a:lnTo>
                                <a:pt x="67270" y="3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Freihandform: Form 114"/>
                      <wps:cNvSpPr/>
                      <wps:spPr>
                        <a:xfrm>
                          <a:off x="2644041" y="1361454"/>
                          <a:ext cx="125053" cy="90889"/>
                        </a:xfrm>
                        <a:custGeom>
                          <a:avLst/>
                          <a:gdLst>
                            <a:gd name="connsiteX0" fmla="*/ 116597 w 125053"/>
                            <a:gd name="connsiteY0" fmla="*/ 6153 h 90889"/>
                            <a:gd name="connsiteX1" fmla="*/ 107478 w 125053"/>
                            <a:gd name="connsiteY1" fmla="*/ 1594 h 90889"/>
                            <a:gd name="connsiteX2" fmla="*/ 95370 w 125053"/>
                            <a:gd name="connsiteY2" fmla="*/ 175 h 90889"/>
                            <a:gd name="connsiteX3" fmla="*/ 79375 w 125053"/>
                            <a:gd name="connsiteY3" fmla="*/ 4060 h 90889"/>
                            <a:gd name="connsiteX4" fmla="*/ 67716 w 125053"/>
                            <a:gd name="connsiteY4" fmla="*/ 15194 h 90889"/>
                            <a:gd name="connsiteX5" fmla="*/ 67118 w 125053"/>
                            <a:gd name="connsiteY5" fmla="*/ 16016 h 90889"/>
                            <a:gd name="connsiteX6" fmla="*/ 67118 w 125053"/>
                            <a:gd name="connsiteY6" fmla="*/ 15045 h 90889"/>
                            <a:gd name="connsiteX7" fmla="*/ 57775 w 125053"/>
                            <a:gd name="connsiteY7" fmla="*/ 3463 h 90889"/>
                            <a:gd name="connsiteX8" fmla="*/ 42827 w 125053"/>
                            <a:gd name="connsiteY8" fmla="*/ 25 h 90889"/>
                            <a:gd name="connsiteX9" fmla="*/ 13752 w 125053"/>
                            <a:gd name="connsiteY9" fmla="*/ 14970 h 90889"/>
                            <a:gd name="connsiteX10" fmla="*/ 13752 w 125053"/>
                            <a:gd name="connsiteY10" fmla="*/ 14970 h 90889"/>
                            <a:gd name="connsiteX11" fmla="*/ 12930 w 125053"/>
                            <a:gd name="connsiteY11" fmla="*/ 14970 h 90889"/>
                            <a:gd name="connsiteX12" fmla="*/ 12930 w 125053"/>
                            <a:gd name="connsiteY12" fmla="*/ 2117 h 90889"/>
                            <a:gd name="connsiteX13" fmla="*/ 0 w 125053"/>
                            <a:gd name="connsiteY13" fmla="*/ 2117 h 90889"/>
                            <a:gd name="connsiteX14" fmla="*/ 0 w 125053"/>
                            <a:gd name="connsiteY14" fmla="*/ 90666 h 90889"/>
                            <a:gd name="connsiteX15" fmla="*/ 13827 w 125053"/>
                            <a:gd name="connsiteY15" fmla="*/ 90666 h 90889"/>
                            <a:gd name="connsiteX16" fmla="*/ 13827 w 125053"/>
                            <a:gd name="connsiteY16" fmla="*/ 35370 h 90889"/>
                            <a:gd name="connsiteX17" fmla="*/ 15098 w 125053"/>
                            <a:gd name="connsiteY17" fmla="*/ 28794 h 90889"/>
                            <a:gd name="connsiteX18" fmla="*/ 19358 w 125053"/>
                            <a:gd name="connsiteY18" fmla="*/ 21322 h 90889"/>
                            <a:gd name="connsiteX19" fmla="*/ 26832 w 125053"/>
                            <a:gd name="connsiteY19" fmla="*/ 14970 h 90889"/>
                            <a:gd name="connsiteX20" fmla="*/ 38043 w 125053"/>
                            <a:gd name="connsiteY20" fmla="*/ 12280 h 90889"/>
                            <a:gd name="connsiteX21" fmla="*/ 46489 w 125053"/>
                            <a:gd name="connsiteY21" fmla="*/ 13775 h 90889"/>
                            <a:gd name="connsiteX22" fmla="*/ 51721 w 125053"/>
                            <a:gd name="connsiteY22" fmla="*/ 18109 h 90889"/>
                            <a:gd name="connsiteX23" fmla="*/ 54487 w 125053"/>
                            <a:gd name="connsiteY23" fmla="*/ 24610 h 90889"/>
                            <a:gd name="connsiteX24" fmla="*/ 55309 w 125053"/>
                            <a:gd name="connsiteY24" fmla="*/ 32680 h 90889"/>
                            <a:gd name="connsiteX25" fmla="*/ 55309 w 125053"/>
                            <a:gd name="connsiteY25" fmla="*/ 90890 h 90889"/>
                            <a:gd name="connsiteX26" fmla="*/ 69136 w 125053"/>
                            <a:gd name="connsiteY26" fmla="*/ 90890 h 90889"/>
                            <a:gd name="connsiteX27" fmla="*/ 69136 w 125053"/>
                            <a:gd name="connsiteY27" fmla="*/ 35594 h 90889"/>
                            <a:gd name="connsiteX28" fmla="*/ 75489 w 125053"/>
                            <a:gd name="connsiteY28" fmla="*/ 18632 h 90889"/>
                            <a:gd name="connsiteX29" fmla="*/ 92978 w 125053"/>
                            <a:gd name="connsiteY29" fmla="*/ 12280 h 90889"/>
                            <a:gd name="connsiteX30" fmla="*/ 101873 w 125053"/>
                            <a:gd name="connsiteY30" fmla="*/ 13849 h 90889"/>
                            <a:gd name="connsiteX31" fmla="*/ 107404 w 125053"/>
                            <a:gd name="connsiteY31" fmla="*/ 18258 h 90889"/>
                            <a:gd name="connsiteX32" fmla="*/ 110020 w 125053"/>
                            <a:gd name="connsiteY32" fmla="*/ 24759 h 90889"/>
                            <a:gd name="connsiteX33" fmla="*/ 110767 w 125053"/>
                            <a:gd name="connsiteY33" fmla="*/ 32680 h 90889"/>
                            <a:gd name="connsiteX34" fmla="*/ 110767 w 125053"/>
                            <a:gd name="connsiteY34" fmla="*/ 90890 h 90889"/>
                            <a:gd name="connsiteX35" fmla="*/ 125043 w 125053"/>
                            <a:gd name="connsiteY35" fmla="*/ 90890 h 90889"/>
                            <a:gd name="connsiteX36" fmla="*/ 125043 w 125053"/>
                            <a:gd name="connsiteY36" fmla="*/ 25506 h 90889"/>
                            <a:gd name="connsiteX37" fmla="*/ 122950 w 125053"/>
                            <a:gd name="connsiteY37" fmla="*/ 13849 h 90889"/>
                            <a:gd name="connsiteX38" fmla="*/ 116970 w 125053"/>
                            <a:gd name="connsiteY38" fmla="*/ 6377 h 90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125053" h="90889">
                              <a:moveTo>
                                <a:pt x="116597" y="6153"/>
                              </a:moveTo>
                              <a:cubicBezTo>
                                <a:pt x="113922" y="3994"/>
                                <a:pt x="110811" y="2439"/>
                                <a:pt x="107478" y="1594"/>
                              </a:cubicBezTo>
                              <a:cubicBezTo>
                                <a:pt x="103515" y="632"/>
                                <a:pt x="99449" y="155"/>
                                <a:pt x="95370" y="175"/>
                              </a:cubicBezTo>
                              <a:cubicBezTo>
                                <a:pt x="89800" y="138"/>
                                <a:pt x="84307" y="1472"/>
                                <a:pt x="79375" y="4060"/>
                              </a:cubicBezTo>
                              <a:cubicBezTo>
                                <a:pt x="74571" y="6673"/>
                                <a:pt x="70547" y="10516"/>
                                <a:pt x="67716" y="15194"/>
                              </a:cubicBezTo>
                              <a:lnTo>
                                <a:pt x="67118" y="16016"/>
                              </a:lnTo>
                              <a:lnTo>
                                <a:pt x="67118" y="15045"/>
                              </a:lnTo>
                              <a:cubicBezTo>
                                <a:pt x="65710" y="10074"/>
                                <a:pt x="62336" y="5891"/>
                                <a:pt x="57775" y="3463"/>
                              </a:cubicBezTo>
                              <a:cubicBezTo>
                                <a:pt x="53150" y="1107"/>
                                <a:pt x="48016" y="-73"/>
                                <a:pt x="42827" y="25"/>
                              </a:cubicBezTo>
                              <a:cubicBezTo>
                                <a:pt x="31186" y="-427"/>
                                <a:pt x="20157" y="5242"/>
                                <a:pt x="13752" y="14970"/>
                              </a:cubicBezTo>
                              <a:lnTo>
                                <a:pt x="13752" y="14970"/>
                              </a:lnTo>
                              <a:lnTo>
                                <a:pt x="12930" y="14970"/>
                              </a:lnTo>
                              <a:lnTo>
                                <a:pt x="12930" y="2117"/>
                              </a:lnTo>
                              <a:lnTo>
                                <a:pt x="0" y="2117"/>
                              </a:lnTo>
                              <a:lnTo>
                                <a:pt x="0" y="90666"/>
                              </a:lnTo>
                              <a:lnTo>
                                <a:pt x="13827" y="90666"/>
                              </a:lnTo>
                              <a:lnTo>
                                <a:pt x="13827" y="35370"/>
                              </a:lnTo>
                              <a:cubicBezTo>
                                <a:pt x="13924" y="33127"/>
                                <a:pt x="14353" y="30911"/>
                                <a:pt x="15098" y="28794"/>
                              </a:cubicBezTo>
                              <a:cubicBezTo>
                                <a:pt x="16081" y="26079"/>
                                <a:pt x="17522" y="23551"/>
                                <a:pt x="19358" y="21322"/>
                              </a:cubicBezTo>
                              <a:cubicBezTo>
                                <a:pt x="21400" y="18727"/>
                                <a:pt x="23942" y="16567"/>
                                <a:pt x="26832" y="14970"/>
                              </a:cubicBezTo>
                              <a:cubicBezTo>
                                <a:pt x="30271" y="13112"/>
                                <a:pt x="34136" y="12184"/>
                                <a:pt x="38043" y="12280"/>
                              </a:cubicBezTo>
                              <a:cubicBezTo>
                                <a:pt x="40931" y="12203"/>
                                <a:pt x="43804" y="12711"/>
                                <a:pt x="46489" y="13775"/>
                              </a:cubicBezTo>
                              <a:cubicBezTo>
                                <a:pt x="48587" y="14730"/>
                                <a:pt x="50392" y="16226"/>
                                <a:pt x="51721" y="18109"/>
                              </a:cubicBezTo>
                              <a:cubicBezTo>
                                <a:pt x="53089" y="20057"/>
                                <a:pt x="54031" y="22272"/>
                                <a:pt x="54487" y="24610"/>
                              </a:cubicBezTo>
                              <a:cubicBezTo>
                                <a:pt x="55078" y="27258"/>
                                <a:pt x="55354" y="29967"/>
                                <a:pt x="55309" y="32680"/>
                              </a:cubicBezTo>
                              <a:lnTo>
                                <a:pt x="55309" y="90890"/>
                              </a:lnTo>
                              <a:lnTo>
                                <a:pt x="69136" y="90890"/>
                              </a:lnTo>
                              <a:lnTo>
                                <a:pt x="69136" y="35594"/>
                              </a:lnTo>
                              <a:cubicBezTo>
                                <a:pt x="68837" y="29308"/>
                                <a:pt x="71134" y="23175"/>
                                <a:pt x="75489" y="18632"/>
                              </a:cubicBezTo>
                              <a:cubicBezTo>
                                <a:pt x="80213" y="14226"/>
                                <a:pt x="86528" y="11933"/>
                                <a:pt x="92978" y="12280"/>
                              </a:cubicBezTo>
                              <a:cubicBezTo>
                                <a:pt x="96020" y="12177"/>
                                <a:pt x="99050" y="12712"/>
                                <a:pt x="101873" y="13849"/>
                              </a:cubicBezTo>
                              <a:cubicBezTo>
                                <a:pt x="104059" y="14829"/>
                                <a:pt x="105961" y="16345"/>
                                <a:pt x="107404" y="18258"/>
                              </a:cubicBezTo>
                              <a:cubicBezTo>
                                <a:pt x="108723" y="20217"/>
                                <a:pt x="109614" y="22432"/>
                                <a:pt x="110020" y="24759"/>
                              </a:cubicBezTo>
                              <a:cubicBezTo>
                                <a:pt x="110538" y="27367"/>
                                <a:pt x="110789" y="30021"/>
                                <a:pt x="110767" y="32680"/>
                              </a:cubicBezTo>
                              <a:lnTo>
                                <a:pt x="110767" y="90890"/>
                              </a:lnTo>
                              <a:lnTo>
                                <a:pt x="125043" y="90890"/>
                              </a:lnTo>
                              <a:lnTo>
                                <a:pt x="125043" y="25506"/>
                              </a:lnTo>
                              <a:cubicBezTo>
                                <a:pt x="125155" y="21518"/>
                                <a:pt x="124442" y="17549"/>
                                <a:pt x="122950" y="13849"/>
                              </a:cubicBezTo>
                              <a:cubicBezTo>
                                <a:pt x="121580" y="10918"/>
                                <a:pt x="119530" y="8356"/>
                                <a:pt x="116970" y="637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Freihandform: Form 115"/>
                      <wps:cNvSpPr/>
                      <wps:spPr>
                        <a:xfrm>
                          <a:off x="2792702" y="1329422"/>
                          <a:ext cx="13752" cy="122697"/>
                        </a:xfrm>
                        <a:custGeom>
                          <a:avLst/>
                          <a:gdLst>
                            <a:gd name="connsiteX0" fmla="*/ 13752 w 13752"/>
                            <a:gd name="connsiteY0" fmla="*/ 17112 h 122697"/>
                            <a:gd name="connsiteX1" fmla="*/ 0 w 13752"/>
                            <a:gd name="connsiteY1" fmla="*/ 17112 h 122697"/>
                            <a:gd name="connsiteX2" fmla="*/ 0 w 13752"/>
                            <a:gd name="connsiteY2" fmla="*/ 0 h 122697"/>
                            <a:gd name="connsiteX3" fmla="*/ 13752 w 13752"/>
                            <a:gd name="connsiteY3" fmla="*/ 0 h 122697"/>
                            <a:gd name="connsiteX4" fmla="*/ 13752 w 13752"/>
                            <a:gd name="connsiteY4" fmla="*/ 34149 h 122697"/>
                            <a:gd name="connsiteX5" fmla="*/ 0 w 13752"/>
                            <a:gd name="connsiteY5" fmla="*/ 34149 h 122697"/>
                            <a:gd name="connsiteX6" fmla="*/ 0 w 13752"/>
                            <a:gd name="connsiteY6" fmla="*/ 122697 h 122697"/>
                            <a:gd name="connsiteX7" fmla="*/ 13752 w 13752"/>
                            <a:gd name="connsiteY7" fmla="*/ 122697 h 1226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752" h="122697">
                              <a:moveTo>
                                <a:pt x="13752" y="17112"/>
                              </a:moveTo>
                              <a:lnTo>
                                <a:pt x="0" y="17112"/>
                              </a:lnTo>
                              <a:lnTo>
                                <a:pt x="0" y="0"/>
                              </a:lnTo>
                              <a:lnTo>
                                <a:pt x="13752" y="0"/>
                              </a:lnTo>
                              <a:close/>
                              <a:moveTo>
                                <a:pt x="13752" y="34149"/>
                              </a:moveTo>
                              <a:lnTo>
                                <a:pt x="0" y="34149"/>
                              </a:lnTo>
                              <a:lnTo>
                                <a:pt x="0" y="122697"/>
                              </a:lnTo>
                              <a:lnTo>
                                <a:pt x="13752" y="1226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Freihandform: Form 116"/>
                      <wps:cNvSpPr/>
                      <wps:spPr>
                        <a:xfrm>
                          <a:off x="2825887" y="1361179"/>
                          <a:ext cx="75132" cy="92966"/>
                        </a:xfrm>
                        <a:custGeom>
                          <a:avLst/>
                          <a:gdLst>
                            <a:gd name="connsiteX0" fmla="*/ 63157 w 75132"/>
                            <a:gd name="connsiteY0" fmla="*/ 87055 h 92966"/>
                            <a:gd name="connsiteX1" fmla="*/ 71827 w 75132"/>
                            <a:gd name="connsiteY1" fmla="*/ 78536 h 92966"/>
                            <a:gd name="connsiteX2" fmla="*/ 75115 w 75132"/>
                            <a:gd name="connsiteY2" fmla="*/ 65310 h 92966"/>
                            <a:gd name="connsiteX3" fmla="*/ 72649 w 75132"/>
                            <a:gd name="connsiteY3" fmla="*/ 54774 h 92966"/>
                            <a:gd name="connsiteX4" fmla="*/ 66221 w 75132"/>
                            <a:gd name="connsiteY4" fmla="*/ 47750 h 92966"/>
                            <a:gd name="connsiteX5" fmla="*/ 56953 w 75132"/>
                            <a:gd name="connsiteY5" fmla="*/ 43192 h 92966"/>
                            <a:gd name="connsiteX6" fmla="*/ 46190 w 75132"/>
                            <a:gd name="connsiteY6" fmla="*/ 40277 h 92966"/>
                            <a:gd name="connsiteX7" fmla="*/ 35801 w 75132"/>
                            <a:gd name="connsiteY7" fmla="*/ 37961 h 92966"/>
                            <a:gd name="connsiteX8" fmla="*/ 26384 w 75132"/>
                            <a:gd name="connsiteY8" fmla="*/ 35196 h 92966"/>
                            <a:gd name="connsiteX9" fmla="*/ 19433 w 75132"/>
                            <a:gd name="connsiteY9" fmla="*/ 30937 h 92966"/>
                            <a:gd name="connsiteX10" fmla="*/ 16593 w 75132"/>
                            <a:gd name="connsiteY10" fmla="*/ 24212 h 92966"/>
                            <a:gd name="connsiteX11" fmla="*/ 18386 w 75132"/>
                            <a:gd name="connsiteY11" fmla="*/ 18308 h 92966"/>
                            <a:gd name="connsiteX12" fmla="*/ 23095 w 75132"/>
                            <a:gd name="connsiteY12" fmla="*/ 14722 h 92966"/>
                            <a:gd name="connsiteX13" fmla="*/ 29373 w 75132"/>
                            <a:gd name="connsiteY13" fmla="*/ 12853 h 92966"/>
                            <a:gd name="connsiteX14" fmla="*/ 43350 w 75132"/>
                            <a:gd name="connsiteY14" fmla="*/ 12853 h 92966"/>
                            <a:gd name="connsiteX15" fmla="*/ 50002 w 75132"/>
                            <a:gd name="connsiteY15" fmla="*/ 15394 h 92966"/>
                            <a:gd name="connsiteX16" fmla="*/ 55010 w 75132"/>
                            <a:gd name="connsiteY16" fmla="*/ 20102 h 92966"/>
                            <a:gd name="connsiteX17" fmla="*/ 57327 w 75132"/>
                            <a:gd name="connsiteY17" fmla="*/ 27126 h 92966"/>
                            <a:gd name="connsiteX18" fmla="*/ 71079 w 75132"/>
                            <a:gd name="connsiteY18" fmla="*/ 27126 h 92966"/>
                            <a:gd name="connsiteX19" fmla="*/ 67716 w 75132"/>
                            <a:gd name="connsiteY19" fmla="*/ 14198 h 92966"/>
                            <a:gd name="connsiteX20" fmla="*/ 60242 w 75132"/>
                            <a:gd name="connsiteY20" fmla="*/ 5755 h 92966"/>
                            <a:gd name="connsiteX21" fmla="*/ 49030 w 75132"/>
                            <a:gd name="connsiteY21" fmla="*/ 1271 h 92966"/>
                            <a:gd name="connsiteX22" fmla="*/ 35128 w 75132"/>
                            <a:gd name="connsiteY22" fmla="*/ 1 h 92966"/>
                            <a:gd name="connsiteX23" fmla="*/ 23319 w 75132"/>
                            <a:gd name="connsiteY23" fmla="*/ 1421 h 92966"/>
                            <a:gd name="connsiteX24" fmla="*/ 12706 w 75132"/>
                            <a:gd name="connsiteY24" fmla="*/ 5904 h 92966"/>
                            <a:gd name="connsiteX25" fmla="*/ 5232 w 75132"/>
                            <a:gd name="connsiteY25" fmla="*/ 13377 h 92966"/>
                            <a:gd name="connsiteX26" fmla="*/ 2317 w 75132"/>
                            <a:gd name="connsiteY26" fmla="*/ 24735 h 92966"/>
                            <a:gd name="connsiteX27" fmla="*/ 6502 w 75132"/>
                            <a:gd name="connsiteY27" fmla="*/ 37961 h 92966"/>
                            <a:gd name="connsiteX28" fmla="*/ 17190 w 75132"/>
                            <a:gd name="connsiteY28" fmla="*/ 45433 h 92966"/>
                            <a:gd name="connsiteX29" fmla="*/ 31167 w 75132"/>
                            <a:gd name="connsiteY29" fmla="*/ 49618 h 92966"/>
                            <a:gd name="connsiteX30" fmla="*/ 45368 w 75132"/>
                            <a:gd name="connsiteY30" fmla="*/ 52906 h 92966"/>
                            <a:gd name="connsiteX31" fmla="*/ 56280 w 75132"/>
                            <a:gd name="connsiteY31" fmla="*/ 57688 h 92966"/>
                            <a:gd name="connsiteX32" fmla="*/ 60839 w 75132"/>
                            <a:gd name="connsiteY32" fmla="*/ 66730 h 92966"/>
                            <a:gd name="connsiteX33" fmla="*/ 58672 w 75132"/>
                            <a:gd name="connsiteY33" fmla="*/ 74202 h 92966"/>
                            <a:gd name="connsiteX34" fmla="*/ 53216 w 75132"/>
                            <a:gd name="connsiteY34" fmla="*/ 78387 h 92966"/>
                            <a:gd name="connsiteX35" fmla="*/ 45742 w 75132"/>
                            <a:gd name="connsiteY35" fmla="*/ 80329 h 92966"/>
                            <a:gd name="connsiteX36" fmla="*/ 29598 w 75132"/>
                            <a:gd name="connsiteY36" fmla="*/ 80329 h 92966"/>
                            <a:gd name="connsiteX37" fmla="*/ 22123 w 75132"/>
                            <a:gd name="connsiteY37" fmla="*/ 77415 h 92966"/>
                            <a:gd name="connsiteX38" fmla="*/ 16443 w 75132"/>
                            <a:gd name="connsiteY38" fmla="*/ 71886 h 92966"/>
                            <a:gd name="connsiteX39" fmla="*/ 14201 w 75132"/>
                            <a:gd name="connsiteY39" fmla="*/ 63890 h 92966"/>
                            <a:gd name="connsiteX40" fmla="*/ 0 w 75132"/>
                            <a:gd name="connsiteY40" fmla="*/ 63890 h 92966"/>
                            <a:gd name="connsiteX41" fmla="*/ 3438 w 75132"/>
                            <a:gd name="connsiteY41" fmla="*/ 77341 h 92966"/>
                            <a:gd name="connsiteX42" fmla="*/ 11585 w 75132"/>
                            <a:gd name="connsiteY42" fmla="*/ 86532 h 92966"/>
                            <a:gd name="connsiteX43" fmla="*/ 23394 w 75132"/>
                            <a:gd name="connsiteY43" fmla="*/ 91538 h 92966"/>
                            <a:gd name="connsiteX44" fmla="*/ 50974 w 75132"/>
                            <a:gd name="connsiteY44" fmla="*/ 91538 h 92966"/>
                            <a:gd name="connsiteX45" fmla="*/ 63157 w 75132"/>
                            <a:gd name="connsiteY45" fmla="*/ 87055 h 92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75132" h="92966">
                              <a:moveTo>
                                <a:pt x="63157" y="87055"/>
                              </a:moveTo>
                              <a:cubicBezTo>
                                <a:pt x="66657" y="84911"/>
                                <a:pt x="69622" y="81998"/>
                                <a:pt x="71827" y="78536"/>
                              </a:cubicBezTo>
                              <a:cubicBezTo>
                                <a:pt x="74148" y="74525"/>
                                <a:pt x="75288" y="69940"/>
                                <a:pt x="75115" y="65310"/>
                              </a:cubicBezTo>
                              <a:cubicBezTo>
                                <a:pt x="75239" y="61642"/>
                                <a:pt x="74388" y="58006"/>
                                <a:pt x="72649" y="54774"/>
                              </a:cubicBezTo>
                              <a:cubicBezTo>
                                <a:pt x="71034" y="51999"/>
                                <a:pt x="68842" y="49604"/>
                                <a:pt x="66221" y="47750"/>
                              </a:cubicBezTo>
                              <a:cubicBezTo>
                                <a:pt x="63377" y="45775"/>
                                <a:pt x="60253" y="44239"/>
                                <a:pt x="56953" y="43192"/>
                              </a:cubicBezTo>
                              <a:cubicBezTo>
                                <a:pt x="53515" y="42071"/>
                                <a:pt x="49853" y="41099"/>
                                <a:pt x="46190" y="40277"/>
                              </a:cubicBezTo>
                              <a:lnTo>
                                <a:pt x="35801" y="37961"/>
                              </a:lnTo>
                              <a:cubicBezTo>
                                <a:pt x="32596" y="37280"/>
                                <a:pt x="29448" y="36355"/>
                                <a:pt x="26384" y="35196"/>
                              </a:cubicBezTo>
                              <a:cubicBezTo>
                                <a:pt x="23826" y="34213"/>
                                <a:pt x="21470" y="32769"/>
                                <a:pt x="19433" y="30937"/>
                              </a:cubicBezTo>
                              <a:cubicBezTo>
                                <a:pt x="17551" y="29216"/>
                                <a:pt x="16513" y="26760"/>
                                <a:pt x="16593" y="24212"/>
                              </a:cubicBezTo>
                              <a:cubicBezTo>
                                <a:pt x="16499" y="22097"/>
                                <a:pt x="17131" y="20013"/>
                                <a:pt x="18386" y="18308"/>
                              </a:cubicBezTo>
                              <a:cubicBezTo>
                                <a:pt x="19652" y="16759"/>
                                <a:pt x="21265" y="15530"/>
                                <a:pt x="23095" y="14722"/>
                              </a:cubicBezTo>
                              <a:cubicBezTo>
                                <a:pt x="25087" y="13800"/>
                                <a:pt x="27202" y="13171"/>
                                <a:pt x="29373" y="12853"/>
                              </a:cubicBezTo>
                              <a:cubicBezTo>
                                <a:pt x="33989" y="11955"/>
                                <a:pt x="38735" y="11955"/>
                                <a:pt x="43350" y="12853"/>
                              </a:cubicBezTo>
                              <a:cubicBezTo>
                                <a:pt x="45697" y="13313"/>
                                <a:pt x="47947" y="14172"/>
                                <a:pt x="50002" y="15394"/>
                              </a:cubicBezTo>
                              <a:cubicBezTo>
                                <a:pt x="52014" y="16553"/>
                                <a:pt x="53729" y="18165"/>
                                <a:pt x="55010" y="20102"/>
                              </a:cubicBezTo>
                              <a:cubicBezTo>
                                <a:pt x="56311" y="22234"/>
                                <a:pt x="57103" y="24638"/>
                                <a:pt x="57327" y="27126"/>
                              </a:cubicBezTo>
                              <a:lnTo>
                                <a:pt x="71079" y="27126"/>
                              </a:lnTo>
                              <a:cubicBezTo>
                                <a:pt x="70885" y="22627"/>
                                <a:pt x="69739" y="18221"/>
                                <a:pt x="67716" y="14198"/>
                              </a:cubicBezTo>
                              <a:cubicBezTo>
                                <a:pt x="65985" y="10793"/>
                                <a:pt x="63412" y="7887"/>
                                <a:pt x="60242" y="5755"/>
                              </a:cubicBezTo>
                              <a:cubicBezTo>
                                <a:pt x="56819" y="3570"/>
                                <a:pt x="53016" y="2049"/>
                                <a:pt x="49030" y="1271"/>
                              </a:cubicBezTo>
                              <a:cubicBezTo>
                                <a:pt x="44448" y="403"/>
                                <a:pt x="39793" y="-22"/>
                                <a:pt x="35128" y="1"/>
                              </a:cubicBezTo>
                              <a:cubicBezTo>
                                <a:pt x="31152" y="35"/>
                                <a:pt x="27191" y="511"/>
                                <a:pt x="23319" y="1421"/>
                              </a:cubicBezTo>
                              <a:cubicBezTo>
                                <a:pt x="19561" y="2327"/>
                                <a:pt x="15976" y="3842"/>
                                <a:pt x="12706" y="5904"/>
                              </a:cubicBezTo>
                              <a:cubicBezTo>
                                <a:pt x="9710" y="7833"/>
                                <a:pt x="7161" y="10381"/>
                                <a:pt x="5232" y="13377"/>
                              </a:cubicBezTo>
                              <a:cubicBezTo>
                                <a:pt x="3220" y="16817"/>
                                <a:pt x="2210" y="20751"/>
                                <a:pt x="2317" y="24735"/>
                              </a:cubicBezTo>
                              <a:cubicBezTo>
                                <a:pt x="1993" y="29513"/>
                                <a:pt x="3488" y="34238"/>
                                <a:pt x="6502" y="37961"/>
                              </a:cubicBezTo>
                              <a:cubicBezTo>
                                <a:pt x="9433" y="41251"/>
                                <a:pt x="13094" y="43810"/>
                                <a:pt x="17190" y="45433"/>
                              </a:cubicBezTo>
                              <a:cubicBezTo>
                                <a:pt x="21705" y="47271"/>
                                <a:pt x="26385" y="48672"/>
                                <a:pt x="31167" y="49618"/>
                              </a:cubicBezTo>
                              <a:cubicBezTo>
                                <a:pt x="35954" y="50470"/>
                                <a:pt x="40694" y="51567"/>
                                <a:pt x="45368" y="52906"/>
                              </a:cubicBezTo>
                              <a:cubicBezTo>
                                <a:pt x="49235" y="53913"/>
                                <a:pt x="52918" y="55528"/>
                                <a:pt x="56280" y="57688"/>
                              </a:cubicBezTo>
                              <a:cubicBezTo>
                                <a:pt x="59266" y="59707"/>
                                <a:pt x="60992" y="63129"/>
                                <a:pt x="60839" y="66730"/>
                              </a:cubicBezTo>
                              <a:cubicBezTo>
                                <a:pt x="61007" y="69397"/>
                                <a:pt x="60240" y="72038"/>
                                <a:pt x="58672" y="74202"/>
                              </a:cubicBezTo>
                              <a:cubicBezTo>
                                <a:pt x="57237" y="76036"/>
                                <a:pt x="55360" y="77476"/>
                                <a:pt x="53216" y="78387"/>
                              </a:cubicBezTo>
                              <a:cubicBezTo>
                                <a:pt x="50829" y="79383"/>
                                <a:pt x="48312" y="80037"/>
                                <a:pt x="45742" y="80329"/>
                              </a:cubicBezTo>
                              <a:cubicBezTo>
                                <a:pt x="40402" y="81274"/>
                                <a:pt x="34938" y="81274"/>
                                <a:pt x="29598" y="80329"/>
                              </a:cubicBezTo>
                              <a:cubicBezTo>
                                <a:pt x="26946" y="79835"/>
                                <a:pt x="24410" y="78846"/>
                                <a:pt x="22123" y="77415"/>
                              </a:cubicBezTo>
                              <a:cubicBezTo>
                                <a:pt x="19798" y="76075"/>
                                <a:pt x="17845" y="74174"/>
                                <a:pt x="16443" y="71886"/>
                              </a:cubicBezTo>
                              <a:cubicBezTo>
                                <a:pt x="15027" y="69455"/>
                                <a:pt x="14255" y="66703"/>
                                <a:pt x="14201" y="63890"/>
                              </a:cubicBezTo>
                              <a:lnTo>
                                <a:pt x="0" y="63890"/>
                              </a:lnTo>
                              <a:cubicBezTo>
                                <a:pt x="132" y="68573"/>
                                <a:pt x="1307" y="73168"/>
                                <a:pt x="3438" y="77341"/>
                              </a:cubicBezTo>
                              <a:cubicBezTo>
                                <a:pt x="5366" y="81021"/>
                                <a:pt x="8163" y="84176"/>
                                <a:pt x="11585" y="86532"/>
                              </a:cubicBezTo>
                              <a:cubicBezTo>
                                <a:pt x="15172" y="88926"/>
                                <a:pt x="19178" y="90625"/>
                                <a:pt x="23394" y="91538"/>
                              </a:cubicBezTo>
                              <a:cubicBezTo>
                                <a:pt x="32489" y="93443"/>
                                <a:pt x="41879" y="93443"/>
                                <a:pt x="50974" y="91538"/>
                              </a:cubicBezTo>
                              <a:cubicBezTo>
                                <a:pt x="55273" y="90794"/>
                                <a:pt x="59401" y="89274"/>
                                <a:pt x="63157" y="8705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Freihandform: Form 117"/>
                      <wps:cNvSpPr/>
                      <wps:spPr>
                        <a:xfrm>
                          <a:off x="2909597" y="1336745"/>
                          <a:ext cx="46862" cy="115382"/>
                        </a:xfrm>
                        <a:custGeom>
                          <a:avLst/>
                          <a:gdLst>
                            <a:gd name="connsiteX0" fmla="*/ 28701 w 46862"/>
                            <a:gd name="connsiteY0" fmla="*/ 0 h 115382"/>
                            <a:gd name="connsiteX1" fmla="*/ 14948 w 46862"/>
                            <a:gd name="connsiteY1" fmla="*/ 0 h 115382"/>
                            <a:gd name="connsiteX2" fmla="*/ 14948 w 46862"/>
                            <a:gd name="connsiteY2" fmla="*/ 26826 h 115382"/>
                            <a:gd name="connsiteX3" fmla="*/ 0 w 46862"/>
                            <a:gd name="connsiteY3" fmla="*/ 26826 h 115382"/>
                            <a:gd name="connsiteX4" fmla="*/ 0 w 46862"/>
                            <a:gd name="connsiteY4" fmla="*/ 38857 h 115382"/>
                            <a:gd name="connsiteX5" fmla="*/ 14948 w 46862"/>
                            <a:gd name="connsiteY5" fmla="*/ 38857 h 115382"/>
                            <a:gd name="connsiteX6" fmla="*/ 14948 w 46862"/>
                            <a:gd name="connsiteY6" fmla="*/ 96320 h 115382"/>
                            <a:gd name="connsiteX7" fmla="*/ 16144 w 46862"/>
                            <a:gd name="connsiteY7" fmla="*/ 106183 h 115382"/>
                            <a:gd name="connsiteX8" fmla="*/ 19732 w 46862"/>
                            <a:gd name="connsiteY8" fmla="*/ 111862 h 115382"/>
                            <a:gd name="connsiteX9" fmla="*/ 26085 w 46862"/>
                            <a:gd name="connsiteY9" fmla="*/ 114627 h 115382"/>
                            <a:gd name="connsiteX10" fmla="*/ 35801 w 46862"/>
                            <a:gd name="connsiteY10" fmla="*/ 115374 h 115382"/>
                            <a:gd name="connsiteX11" fmla="*/ 46340 w 46862"/>
                            <a:gd name="connsiteY11" fmla="*/ 115374 h 115382"/>
                            <a:gd name="connsiteX12" fmla="*/ 46340 w 46862"/>
                            <a:gd name="connsiteY12" fmla="*/ 103344 h 115382"/>
                            <a:gd name="connsiteX13" fmla="*/ 40061 w 46862"/>
                            <a:gd name="connsiteY13" fmla="*/ 103344 h 115382"/>
                            <a:gd name="connsiteX14" fmla="*/ 34381 w 46862"/>
                            <a:gd name="connsiteY14" fmla="*/ 103344 h 115382"/>
                            <a:gd name="connsiteX15" fmla="*/ 30793 w 46862"/>
                            <a:gd name="connsiteY15" fmla="*/ 102073 h 115382"/>
                            <a:gd name="connsiteX16" fmla="*/ 29000 w 46862"/>
                            <a:gd name="connsiteY16" fmla="*/ 99458 h 115382"/>
                            <a:gd name="connsiteX17" fmla="*/ 28476 w 46862"/>
                            <a:gd name="connsiteY17" fmla="*/ 95124 h 115382"/>
                            <a:gd name="connsiteX18" fmla="*/ 28477 w 46862"/>
                            <a:gd name="connsiteY18" fmla="*/ 39081 h 115382"/>
                            <a:gd name="connsiteX19" fmla="*/ 46863 w 46862"/>
                            <a:gd name="connsiteY19" fmla="*/ 39081 h 115382"/>
                            <a:gd name="connsiteX20" fmla="*/ 46863 w 46862"/>
                            <a:gd name="connsiteY20" fmla="*/ 26826 h 115382"/>
                            <a:gd name="connsiteX21" fmla="*/ 28477 w 46862"/>
                            <a:gd name="connsiteY21" fmla="*/ 26826 h 115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862" h="115382">
                              <a:moveTo>
                                <a:pt x="28701" y="0"/>
                              </a:moveTo>
                              <a:lnTo>
                                <a:pt x="14948" y="0"/>
                              </a:lnTo>
                              <a:lnTo>
                                <a:pt x="14948" y="26826"/>
                              </a:lnTo>
                              <a:lnTo>
                                <a:pt x="0" y="26826"/>
                              </a:lnTo>
                              <a:lnTo>
                                <a:pt x="0" y="38857"/>
                              </a:lnTo>
                              <a:lnTo>
                                <a:pt x="14948" y="38857"/>
                              </a:lnTo>
                              <a:lnTo>
                                <a:pt x="14948" y="96320"/>
                              </a:lnTo>
                              <a:cubicBezTo>
                                <a:pt x="14840" y="99649"/>
                                <a:pt x="15243" y="102976"/>
                                <a:pt x="16144" y="106183"/>
                              </a:cubicBezTo>
                              <a:cubicBezTo>
                                <a:pt x="16749" y="108391"/>
                                <a:pt x="17998" y="110368"/>
                                <a:pt x="19732" y="111862"/>
                              </a:cubicBezTo>
                              <a:cubicBezTo>
                                <a:pt x="21580" y="113308"/>
                                <a:pt x="23767" y="114260"/>
                                <a:pt x="26085" y="114627"/>
                              </a:cubicBezTo>
                              <a:cubicBezTo>
                                <a:pt x="29293" y="115181"/>
                                <a:pt x="32546" y="115431"/>
                                <a:pt x="35801" y="115374"/>
                              </a:cubicBezTo>
                              <a:lnTo>
                                <a:pt x="46340" y="115374"/>
                              </a:lnTo>
                              <a:lnTo>
                                <a:pt x="46340" y="103344"/>
                              </a:lnTo>
                              <a:lnTo>
                                <a:pt x="40061" y="103344"/>
                              </a:lnTo>
                              <a:cubicBezTo>
                                <a:pt x="37744" y="103344"/>
                                <a:pt x="35876" y="103344"/>
                                <a:pt x="34381" y="103344"/>
                              </a:cubicBezTo>
                              <a:cubicBezTo>
                                <a:pt x="33096" y="103237"/>
                                <a:pt x="31860" y="102799"/>
                                <a:pt x="30793" y="102073"/>
                              </a:cubicBezTo>
                              <a:cubicBezTo>
                                <a:pt x="29892" y="101454"/>
                                <a:pt x="29252" y="100522"/>
                                <a:pt x="29000" y="99458"/>
                              </a:cubicBezTo>
                              <a:cubicBezTo>
                                <a:pt x="28599" y="98050"/>
                                <a:pt x="28423" y="96587"/>
                                <a:pt x="28476" y="95124"/>
                              </a:cubicBezTo>
                              <a:lnTo>
                                <a:pt x="28477" y="39081"/>
                              </a:lnTo>
                              <a:lnTo>
                                <a:pt x="46863" y="39081"/>
                              </a:lnTo>
                              <a:lnTo>
                                <a:pt x="46863" y="26826"/>
                              </a:lnTo>
                              <a:lnTo>
                                <a:pt x="28477" y="26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Freihandform: Form 118"/>
                      <wps:cNvSpPr/>
                      <wps:spPr>
                        <a:xfrm>
                          <a:off x="2153138" y="1336745"/>
                          <a:ext cx="47236" cy="115382"/>
                        </a:xfrm>
                        <a:custGeom>
                          <a:avLst/>
                          <a:gdLst>
                            <a:gd name="connsiteX0" fmla="*/ 28776 w 47236"/>
                            <a:gd name="connsiteY0" fmla="*/ 0 h 115382"/>
                            <a:gd name="connsiteX1" fmla="*/ 14948 w 47236"/>
                            <a:gd name="connsiteY1" fmla="*/ 0 h 115382"/>
                            <a:gd name="connsiteX2" fmla="*/ 14948 w 47236"/>
                            <a:gd name="connsiteY2" fmla="*/ 26826 h 115382"/>
                            <a:gd name="connsiteX3" fmla="*/ 0 w 47236"/>
                            <a:gd name="connsiteY3" fmla="*/ 26826 h 115382"/>
                            <a:gd name="connsiteX4" fmla="*/ 0 w 47236"/>
                            <a:gd name="connsiteY4" fmla="*/ 38857 h 115382"/>
                            <a:gd name="connsiteX5" fmla="*/ 14948 w 47236"/>
                            <a:gd name="connsiteY5" fmla="*/ 38857 h 115382"/>
                            <a:gd name="connsiteX6" fmla="*/ 14948 w 47236"/>
                            <a:gd name="connsiteY6" fmla="*/ 96320 h 115382"/>
                            <a:gd name="connsiteX7" fmla="*/ 16219 w 47236"/>
                            <a:gd name="connsiteY7" fmla="*/ 106183 h 115382"/>
                            <a:gd name="connsiteX8" fmla="*/ 19732 w 47236"/>
                            <a:gd name="connsiteY8" fmla="*/ 111862 h 115382"/>
                            <a:gd name="connsiteX9" fmla="*/ 26160 w 47236"/>
                            <a:gd name="connsiteY9" fmla="*/ 114627 h 115382"/>
                            <a:gd name="connsiteX10" fmla="*/ 35801 w 47236"/>
                            <a:gd name="connsiteY10" fmla="*/ 115374 h 115382"/>
                            <a:gd name="connsiteX11" fmla="*/ 46639 w 47236"/>
                            <a:gd name="connsiteY11" fmla="*/ 115374 h 115382"/>
                            <a:gd name="connsiteX12" fmla="*/ 46639 w 47236"/>
                            <a:gd name="connsiteY12" fmla="*/ 103344 h 115382"/>
                            <a:gd name="connsiteX13" fmla="*/ 40435 w 47236"/>
                            <a:gd name="connsiteY13" fmla="*/ 103344 h 115382"/>
                            <a:gd name="connsiteX14" fmla="*/ 34755 w 47236"/>
                            <a:gd name="connsiteY14" fmla="*/ 103344 h 115382"/>
                            <a:gd name="connsiteX15" fmla="*/ 31093 w 47236"/>
                            <a:gd name="connsiteY15" fmla="*/ 102073 h 115382"/>
                            <a:gd name="connsiteX16" fmla="*/ 29299 w 47236"/>
                            <a:gd name="connsiteY16" fmla="*/ 99458 h 115382"/>
                            <a:gd name="connsiteX17" fmla="*/ 28850 w 47236"/>
                            <a:gd name="connsiteY17" fmla="*/ 95124 h 115382"/>
                            <a:gd name="connsiteX18" fmla="*/ 28850 w 47236"/>
                            <a:gd name="connsiteY18" fmla="*/ 39081 h 115382"/>
                            <a:gd name="connsiteX19" fmla="*/ 47237 w 47236"/>
                            <a:gd name="connsiteY19" fmla="*/ 39081 h 115382"/>
                            <a:gd name="connsiteX20" fmla="*/ 47237 w 47236"/>
                            <a:gd name="connsiteY20" fmla="*/ 26826 h 115382"/>
                            <a:gd name="connsiteX21" fmla="*/ 28850 w 47236"/>
                            <a:gd name="connsiteY21" fmla="*/ 26826 h 115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236" h="115382">
                              <a:moveTo>
                                <a:pt x="28776" y="0"/>
                              </a:moveTo>
                              <a:lnTo>
                                <a:pt x="14948" y="0"/>
                              </a:lnTo>
                              <a:lnTo>
                                <a:pt x="14948" y="26826"/>
                              </a:lnTo>
                              <a:lnTo>
                                <a:pt x="0" y="26826"/>
                              </a:lnTo>
                              <a:lnTo>
                                <a:pt x="0" y="38857"/>
                              </a:lnTo>
                              <a:lnTo>
                                <a:pt x="14948" y="38857"/>
                              </a:lnTo>
                              <a:lnTo>
                                <a:pt x="14948" y="96320"/>
                              </a:lnTo>
                              <a:cubicBezTo>
                                <a:pt x="14860" y="99653"/>
                                <a:pt x="15288" y="102981"/>
                                <a:pt x="16219" y="106183"/>
                              </a:cubicBezTo>
                              <a:cubicBezTo>
                                <a:pt x="16794" y="108385"/>
                                <a:pt x="18018" y="110364"/>
                                <a:pt x="19732" y="111862"/>
                              </a:cubicBezTo>
                              <a:cubicBezTo>
                                <a:pt x="21609" y="113308"/>
                                <a:pt x="23819" y="114259"/>
                                <a:pt x="26160" y="114627"/>
                              </a:cubicBezTo>
                              <a:cubicBezTo>
                                <a:pt x="29342" y="115181"/>
                                <a:pt x="32571" y="115431"/>
                                <a:pt x="35801" y="115374"/>
                              </a:cubicBezTo>
                              <a:lnTo>
                                <a:pt x="46639" y="115374"/>
                              </a:lnTo>
                              <a:lnTo>
                                <a:pt x="46639" y="103344"/>
                              </a:lnTo>
                              <a:lnTo>
                                <a:pt x="40435" y="103344"/>
                              </a:lnTo>
                              <a:cubicBezTo>
                                <a:pt x="38118" y="103344"/>
                                <a:pt x="36175" y="103344"/>
                                <a:pt x="34755" y="103344"/>
                              </a:cubicBezTo>
                              <a:cubicBezTo>
                                <a:pt x="33444" y="103250"/>
                                <a:pt x="32180" y="102811"/>
                                <a:pt x="31093" y="102073"/>
                              </a:cubicBezTo>
                              <a:cubicBezTo>
                                <a:pt x="30191" y="101454"/>
                                <a:pt x="29552" y="100522"/>
                                <a:pt x="29299" y="99458"/>
                              </a:cubicBezTo>
                              <a:cubicBezTo>
                                <a:pt x="28965" y="98038"/>
                                <a:pt x="28814" y="96582"/>
                                <a:pt x="28850" y="95124"/>
                              </a:cubicBezTo>
                              <a:lnTo>
                                <a:pt x="28850" y="39081"/>
                              </a:lnTo>
                              <a:lnTo>
                                <a:pt x="47237" y="39081"/>
                              </a:lnTo>
                              <a:lnTo>
                                <a:pt x="47237" y="26826"/>
                              </a:lnTo>
                              <a:lnTo>
                                <a:pt x="28850" y="26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Freihandform: Form 119"/>
                      <wps:cNvSpPr/>
                      <wps:spPr>
                        <a:xfrm>
                          <a:off x="2977537" y="1361949"/>
                          <a:ext cx="46339" cy="90170"/>
                        </a:xfrm>
                        <a:custGeom>
                          <a:avLst/>
                          <a:gdLst>
                            <a:gd name="connsiteX0" fmla="*/ 13379 w 46339"/>
                            <a:gd name="connsiteY0" fmla="*/ 21275 h 90170"/>
                            <a:gd name="connsiteX1" fmla="*/ 13379 w 46339"/>
                            <a:gd name="connsiteY1" fmla="*/ 21275 h 90170"/>
                            <a:gd name="connsiteX2" fmla="*/ 12930 w 46339"/>
                            <a:gd name="connsiteY2" fmla="*/ 21275 h 90170"/>
                            <a:gd name="connsiteX3" fmla="*/ 12930 w 46339"/>
                            <a:gd name="connsiteY3" fmla="*/ 1622 h 90170"/>
                            <a:gd name="connsiteX4" fmla="*/ 0 w 46339"/>
                            <a:gd name="connsiteY4" fmla="*/ 1622 h 90170"/>
                            <a:gd name="connsiteX5" fmla="*/ 0 w 46339"/>
                            <a:gd name="connsiteY5" fmla="*/ 90170 h 90170"/>
                            <a:gd name="connsiteX6" fmla="*/ 13752 w 46339"/>
                            <a:gd name="connsiteY6" fmla="*/ 90170 h 90170"/>
                            <a:gd name="connsiteX7" fmla="*/ 13752 w 46339"/>
                            <a:gd name="connsiteY7" fmla="*/ 51912 h 90170"/>
                            <a:gd name="connsiteX8" fmla="*/ 15546 w 46339"/>
                            <a:gd name="connsiteY8" fmla="*/ 36444 h 90170"/>
                            <a:gd name="connsiteX9" fmla="*/ 21152 w 46339"/>
                            <a:gd name="connsiteY9" fmla="*/ 24936 h 90170"/>
                            <a:gd name="connsiteX10" fmla="*/ 31391 w 46339"/>
                            <a:gd name="connsiteY10" fmla="*/ 17464 h 90170"/>
                            <a:gd name="connsiteX11" fmla="*/ 46340 w 46339"/>
                            <a:gd name="connsiteY11" fmla="*/ 14998 h 90170"/>
                            <a:gd name="connsiteX12" fmla="*/ 46340 w 46339"/>
                            <a:gd name="connsiteY12" fmla="*/ 53 h 90170"/>
                            <a:gd name="connsiteX13" fmla="*/ 27355 w 46339"/>
                            <a:gd name="connsiteY13" fmla="*/ 4835 h 90170"/>
                            <a:gd name="connsiteX14" fmla="*/ 13752 w 46339"/>
                            <a:gd name="connsiteY14" fmla="*/ 20751 h 90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6339" h="90170">
                              <a:moveTo>
                                <a:pt x="13379" y="21275"/>
                              </a:moveTo>
                              <a:lnTo>
                                <a:pt x="13379" y="21275"/>
                              </a:lnTo>
                              <a:lnTo>
                                <a:pt x="12930" y="21275"/>
                              </a:lnTo>
                              <a:lnTo>
                                <a:pt x="12930" y="1622"/>
                              </a:lnTo>
                              <a:lnTo>
                                <a:pt x="0" y="1622"/>
                              </a:lnTo>
                              <a:lnTo>
                                <a:pt x="0" y="90170"/>
                              </a:lnTo>
                              <a:lnTo>
                                <a:pt x="13752" y="90170"/>
                              </a:lnTo>
                              <a:lnTo>
                                <a:pt x="13752" y="51912"/>
                              </a:lnTo>
                              <a:cubicBezTo>
                                <a:pt x="13683" y="46700"/>
                                <a:pt x="14286" y="41501"/>
                                <a:pt x="15546" y="36444"/>
                              </a:cubicBezTo>
                              <a:cubicBezTo>
                                <a:pt x="16562" y="32248"/>
                                <a:pt x="18474" y="28322"/>
                                <a:pt x="21152" y="24936"/>
                              </a:cubicBezTo>
                              <a:cubicBezTo>
                                <a:pt x="23853" y="21593"/>
                                <a:pt x="27384" y="19017"/>
                                <a:pt x="31391" y="17464"/>
                              </a:cubicBezTo>
                              <a:cubicBezTo>
                                <a:pt x="36187" y="15757"/>
                                <a:pt x="41250" y="14922"/>
                                <a:pt x="46340" y="14998"/>
                              </a:cubicBezTo>
                              <a:lnTo>
                                <a:pt x="46340" y="53"/>
                              </a:lnTo>
                              <a:cubicBezTo>
                                <a:pt x="39672" y="-326"/>
                                <a:pt x="33047" y="1342"/>
                                <a:pt x="27355" y="4835"/>
                              </a:cubicBezTo>
                              <a:cubicBezTo>
                                <a:pt x="21516" y="8870"/>
                                <a:pt x="16828" y="14355"/>
                                <a:pt x="13752" y="2075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Freihandform: Form 120"/>
                      <wps:cNvSpPr/>
                      <wps:spPr>
                        <a:xfrm>
                          <a:off x="3030679" y="1363571"/>
                          <a:ext cx="82215" cy="123978"/>
                        </a:xfrm>
                        <a:custGeom>
                          <a:avLst/>
                          <a:gdLst>
                            <a:gd name="connsiteX0" fmla="*/ 38417 w 82215"/>
                            <a:gd name="connsiteY0" fmla="*/ 111713 h 123978"/>
                            <a:gd name="connsiteX1" fmla="*/ 43500 w 82215"/>
                            <a:gd name="connsiteY1" fmla="*/ 100654 h 123978"/>
                            <a:gd name="connsiteX2" fmla="*/ 82216 w 82215"/>
                            <a:gd name="connsiteY2" fmla="*/ 0 h 123978"/>
                            <a:gd name="connsiteX3" fmla="*/ 67641 w 82215"/>
                            <a:gd name="connsiteY3" fmla="*/ 0 h 123978"/>
                            <a:gd name="connsiteX4" fmla="*/ 42528 w 82215"/>
                            <a:gd name="connsiteY4" fmla="*/ 73230 h 123978"/>
                            <a:gd name="connsiteX5" fmla="*/ 41556 w 82215"/>
                            <a:gd name="connsiteY5" fmla="*/ 73230 h 123978"/>
                            <a:gd name="connsiteX6" fmla="*/ 41556 w 82215"/>
                            <a:gd name="connsiteY6" fmla="*/ 73230 h 123978"/>
                            <a:gd name="connsiteX7" fmla="*/ 15472 w 82215"/>
                            <a:gd name="connsiteY7" fmla="*/ 299 h 123978"/>
                            <a:gd name="connsiteX8" fmla="*/ 0 w 82215"/>
                            <a:gd name="connsiteY8" fmla="*/ 299 h 123978"/>
                            <a:gd name="connsiteX9" fmla="*/ 35353 w 82215"/>
                            <a:gd name="connsiteY9" fmla="*/ 88847 h 123978"/>
                            <a:gd name="connsiteX10" fmla="*/ 35353 w 82215"/>
                            <a:gd name="connsiteY10" fmla="*/ 88847 h 123978"/>
                            <a:gd name="connsiteX11" fmla="*/ 29224 w 82215"/>
                            <a:gd name="connsiteY11" fmla="*/ 103792 h 123978"/>
                            <a:gd name="connsiteX12" fmla="*/ 24291 w 82215"/>
                            <a:gd name="connsiteY12" fmla="*/ 109994 h 123978"/>
                            <a:gd name="connsiteX13" fmla="*/ 16817 w 82215"/>
                            <a:gd name="connsiteY13" fmla="*/ 112236 h 123978"/>
                            <a:gd name="connsiteX14" fmla="*/ 12258 w 82215"/>
                            <a:gd name="connsiteY14" fmla="*/ 111489 h 123978"/>
                            <a:gd name="connsiteX15" fmla="*/ 8670 w 82215"/>
                            <a:gd name="connsiteY15" fmla="*/ 110293 h 123978"/>
                            <a:gd name="connsiteX16" fmla="*/ 8670 w 82215"/>
                            <a:gd name="connsiteY16" fmla="*/ 122847 h 123978"/>
                            <a:gd name="connsiteX17" fmla="*/ 13304 w 82215"/>
                            <a:gd name="connsiteY17" fmla="*/ 123893 h 123978"/>
                            <a:gd name="connsiteX18" fmla="*/ 18386 w 82215"/>
                            <a:gd name="connsiteY18" fmla="*/ 123893 h 123978"/>
                            <a:gd name="connsiteX19" fmla="*/ 26907 w 82215"/>
                            <a:gd name="connsiteY19" fmla="*/ 122623 h 123978"/>
                            <a:gd name="connsiteX20" fmla="*/ 33409 w 82215"/>
                            <a:gd name="connsiteY20" fmla="*/ 118587 h 123978"/>
                            <a:gd name="connsiteX21" fmla="*/ 38865 w 82215"/>
                            <a:gd name="connsiteY21" fmla="*/ 111115 h 1239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82215" h="123978">
                              <a:moveTo>
                                <a:pt x="38417" y="111713"/>
                              </a:moveTo>
                              <a:cubicBezTo>
                                <a:pt x="40335" y="108134"/>
                                <a:pt x="42033" y="104440"/>
                                <a:pt x="43500" y="100654"/>
                              </a:cubicBezTo>
                              <a:lnTo>
                                <a:pt x="82216" y="0"/>
                              </a:lnTo>
                              <a:lnTo>
                                <a:pt x="67641" y="0"/>
                              </a:lnTo>
                              <a:lnTo>
                                <a:pt x="42528" y="73230"/>
                              </a:lnTo>
                              <a:lnTo>
                                <a:pt x="41556" y="73230"/>
                              </a:lnTo>
                              <a:lnTo>
                                <a:pt x="41556" y="73230"/>
                              </a:lnTo>
                              <a:lnTo>
                                <a:pt x="15472" y="299"/>
                              </a:lnTo>
                              <a:lnTo>
                                <a:pt x="0" y="299"/>
                              </a:lnTo>
                              <a:lnTo>
                                <a:pt x="35353" y="88847"/>
                              </a:lnTo>
                              <a:lnTo>
                                <a:pt x="35353" y="88847"/>
                              </a:lnTo>
                              <a:lnTo>
                                <a:pt x="29224" y="103792"/>
                              </a:lnTo>
                              <a:cubicBezTo>
                                <a:pt x="28088" y="106217"/>
                                <a:pt x="26398" y="108341"/>
                                <a:pt x="24291" y="109994"/>
                              </a:cubicBezTo>
                              <a:cubicBezTo>
                                <a:pt x="22113" y="111540"/>
                                <a:pt x="19487" y="112328"/>
                                <a:pt x="16817" y="112236"/>
                              </a:cubicBezTo>
                              <a:cubicBezTo>
                                <a:pt x="15269" y="112207"/>
                                <a:pt x="13734" y="111955"/>
                                <a:pt x="12258" y="111489"/>
                              </a:cubicBezTo>
                              <a:lnTo>
                                <a:pt x="8670" y="110293"/>
                              </a:lnTo>
                              <a:lnTo>
                                <a:pt x="8670" y="122847"/>
                              </a:lnTo>
                              <a:cubicBezTo>
                                <a:pt x="10175" y="123353"/>
                                <a:pt x="11728" y="123703"/>
                                <a:pt x="13304" y="123893"/>
                              </a:cubicBezTo>
                              <a:cubicBezTo>
                                <a:pt x="14996" y="124007"/>
                                <a:pt x="16694" y="124007"/>
                                <a:pt x="18386" y="123893"/>
                              </a:cubicBezTo>
                              <a:cubicBezTo>
                                <a:pt x="21277" y="123942"/>
                                <a:pt x="24156" y="123513"/>
                                <a:pt x="26907" y="122623"/>
                              </a:cubicBezTo>
                              <a:cubicBezTo>
                                <a:pt x="29331" y="121742"/>
                                <a:pt x="31545" y="120368"/>
                                <a:pt x="33409" y="118587"/>
                              </a:cubicBezTo>
                              <a:cubicBezTo>
                                <a:pt x="35584" y="116377"/>
                                <a:pt x="37422" y="113859"/>
                                <a:pt x="38865" y="11111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472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CA2274" id="Group 97" o:spid="_x0000_s1026" style="position:absolute;margin-left:18.4pt;margin-top:18.85pt;width:112.1pt;height:40.45pt;z-index:251660293" coordorigin="15241,9141" coordsize="15890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">
              <v:shape id="Freihandform: Form 98" o:spid="_x0000_s1027" style="position:absolute;left:15241;top:9226;width:2846;height:2845;visibility:visible;mso-wrap-style:square;v-text-anchor:middle" coordsize="284615,2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" path="m,l,284550r284616,l284616,,,xm197093,196973r-109496,l87597,87577r109496,l197093,196973xe" stroked="f" strokeweight=".20756mm">
                <v:stroke joinstyle="miter"/>
                <v:path arrowok="t" o:connecttype="custom" o:connectlocs="0,0;0,284550;284616,284550;284616,0;197093,196973;87597,196973;87597,87577;197093,87577" o:connectangles="0,0,0,0,0,0,0,0"/>
              </v:shape>
              <v:shape id="Freihandform: Form 99" o:spid="_x0000_s1028" style="position:absolute;left:18963;top:10102;width:1095;height:1094;visibility:visible;mso-wrap-style:square;v-text-anchor:middle" coordsize="109496,10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" path="m,l109496,r,109471l,109471,,xe" stroked="f" strokeweight=".20756mm">
                <v:stroke joinstyle="miter"/>
                <v:path arrowok="t" o:connecttype="custom" o:connectlocs="0,0;109496,0;109496,109471;0,109471" o:connectangles="0,0,0,0"/>
              </v:shape>
              <v:shape id="Freihandform: Form 100" o:spid="_x0000_s1029" style="position:absolute;left:20933;top:9226;width:2586;height:2845;visibility:visible;mso-wrap-style:square;v-text-anchor:middle" coordsize="258605,2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" path="m75,l158602,v58223,,84831,38782,84831,74276c243433,99832,233642,116271,207258,131589v33260,12330,51348,34448,51348,68672c258606,241135,228709,284550,158826,284550l,284550,75,xm86625,220287r57402,c159205,221567,172546,210303,173826,195128v68,-803,100,-1608,98,-2414c173354,179107,161860,168538,148250,169107v-362,15,-723,38,-1084,69l86850,169176r-225,51111xm86625,112012r46116,c153818,112012,162638,102223,162638,87801v438,-11712,-8704,-21562,-20419,-22000c141201,65763,140182,65799,139169,65907r-52319,l86625,112012xe" stroked="f" strokeweight=".20756mm">
                <v:stroke joinstyle="miter"/>
                <v:path arrowok="t" o:connecttype="custom" o:connectlocs="75,0;158602,0;243433,74276;207258,131589;258606,200261;158826,284550;0,284550;86625,220287;144027,220287;173826,195128;173924,192714;148250,169107;147166,169176;86850,169176;86625,112012;132741,112012;162638,87801;142219,65801;139169,65907;86850,65907" o:connectangles="0,0,0,0,0,0,0,0,0,0,0,0,0,0,0,0,0,0,0,0"/>
              </v:shape>
              <v:shape id="Freihandform: Form 101" o:spid="_x0000_s1030" style="position:absolute;left:23373;top:9226;width:3011;height:2839;visibility:visible;mso-wrap-style:square;v-text-anchor:middle" coordsize="301058,28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" path="m104713,r91708,l301059,283952r-94324,l192983,241434r-87896,l93427,283728,,283728,104713,xm146867,84364r-24216,94900l174372,179264,146867,84364xe" stroked="f" strokeweight=".20756mm">
                <v:stroke joinstyle="miter"/>
                <v:path arrowok="t" o:connecttype="custom" o:connectlocs="104713,0;196421,0;301059,283952;206735,283952;192983,241434;105087,241434;93427,283728;0,283728;146867,84364;122651,179264;174372,179264" o:connectangles="0,0,0,0,0,0,0,0,0,0,0"/>
              </v:shape>
              <v:shape id="Freihandform: Form 102" o:spid="_x0000_s1031" style="position:absolute;left:26200;top:9141;width:2599;height:3010;visibility:visible;mso-wrap-style:square;v-text-anchor:middle" coordsize="259950,30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" path="m164431,93032r87448,c251879,44760,215555,,129378,,34830,,5606,52307,5606,90342v,61498,75339,77862,77656,78610c94548,172538,141262,185017,152996,189202v10090,3587,19732,11732,19732,22417c172728,228208,152996,236203,136478,236203v-10613,,-46116,-3512,-46116,-41247l,194956v,50065,34456,106108,131022,106108c237678,301064,259951,237474,259951,203923v-387,-32666,-20996,-61667,-51721,-72782c186555,122398,150604,114702,132517,109471,123398,106781,93053,100654,93053,82122v,-23688,39090,-20624,33410,-20624c144102,61349,164431,71287,164431,93032xe" stroked="f" strokeweight=".20756mm">
                <v:stroke joinstyle="miter"/>
                <v:path arrowok="t" o:connecttype="custom" o:connectlocs="164431,93032;251879,93032;129378,0;5606,90342;83262,168952;152996,189202;172728,211619;136478,236203;90362,194956;0,194956;131022,301064;259951,203923;208230,131141;132517,109471;93053,82122;126463,61498;164431,93032" o:connectangles="0,0,0,0,0,0,0,0,0,0,0,0,0,0,0,0,0"/>
              </v:shape>
              <v:shape id="Freihandform: Form 103" o:spid="_x0000_s1032" style="position:absolute;left:28944;top:9225;width:2187;height:2845;visibility:visible;mso-wrap-style:square;v-text-anchor:middle" coordsize="218693,2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" path="m448,l218694,r,75098l87672,75098r,50065l204493,125163r,71736l87223,196899r,87651l,284550,448,xe" stroked="f" strokeweight=".20756mm">
                <v:stroke joinstyle="miter"/>
                <v:path arrowok="t" o:connecttype="custom" o:connectlocs="448,0;218694,0;218694,75098;87672,75098;87672,125163;204493,125163;204493,196899;87223,196899;87223,284550;0,284550;448,0" o:connectangles="0,0,0,0,0,0,0,0,0,0,0"/>
              </v:shape>
              <v:shape id="Freihandform: Form 104" o:spid="_x0000_s1033" style="position:absolute;left:15243;top:13294;width:1550;height:1227;visibility:visible;mso-wrap-style:square;v-text-anchor:middle" coordsize="155013,12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" path="m113383,102895r-75,-373l86028,,68837,,41183,102895r-1122,l39987,102522,15845,,,,31466,122697r16443,l76461,18831r1046,l77656,19129r28103,103568l122202,122697,155014,,139542,,114429,102895r-1046,xe" stroked="f" strokeweight=".20756mm">
                <v:stroke joinstyle="miter"/>
                <v:path arrowok="t" o:connecttype="custom" o:connectlocs="113383,102895;113308,102522;86028,0;68837,0;41183,102895;40061,102895;39987,102522;15845,0;0,0;31466,122697;47909,122697;76461,18831;77507,18831;77656,19129;105759,122697;122202,122697;155014,0;139542,0;114429,102895;113383,102895" o:connectangles="0,0,0,0,0,0,0,0,0,0,0,0,0,0,0,0,0,0,0,0"/>
              </v:shape>
              <v:shape id="Freihandform: Form 105" o:spid="_x0000_s1034" style="position:absolute;left:16783;top:13614;width:817;height:932;visibility:visible;mso-wrap-style:square;v-text-anchor:middle" coordsize="81793,9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" path="m73698,17286c70542,12249,66272,8005,61216,4881,55273,1457,48487,-226,41633,24,30259,-152,19362,4587,11737,13026,7923,17412,4981,22484,3067,27971,980,33924,-57,40195,2,46503v182,6355,1187,12659,2990,18756c4578,70747,7303,75839,10989,80203v3561,4158,8038,7433,13080,9565c29888,92193,36153,93365,42456,93206v8944,353,17752,-2275,25038,-7473c74267,80267,78789,72500,80200,63914r-13379,c65851,69106,63005,73760,58824,76990v-4606,3093,-10078,4638,-15621,4409c38792,81492,34411,80651,30347,78933,23484,75926,18328,70004,16296,62793,14990,58998,14383,54998,14502,50986r,-523l81770,50463v144,-5544,-357,-11086,-1495,-16514c79132,28094,76928,22498,73772,17435m14502,38283r,-523c14707,34348,15464,30992,16745,27822v1245,-3005,3017,-5763,5231,-8145c24267,17289,27011,15384,30049,14073v6664,-2693,14113,-2693,20778,c53854,15375,56616,17224,58973,19527v2305,2385,4154,5171,5457,8220c65777,30929,66585,34313,66821,37760r,523l14502,38283xe" stroked="f" strokeweight=".20756mm">
                <v:stroke joinstyle="miter"/>
                <v:path arrowok="t" o:connecttype="custom" o:connectlocs="73698,17286;61216,4881;41633,24;11737,13026;3067,27971;2,46503;2992,65259;10989,80203;24069,89768;42456,93206;67494,85733;80200,63914;66821,63914;58824,76990;43203,81399;30347,78933;16296,62793;14502,50986;14502,50463;81770,50463;80275,33949;73772,17435;14502,38283;14502,37760;16745,27822;21976,19677;30049,14073;50827,14073;58973,19527;64430,27747;66821,37760;66821,38283" o:connectangles="0,0,0,0,0,0,0,0,0,0,0,0,0,0,0,0,0,0,0,0,0,0,0,0,0,0,0,0,0,0,0,0"/>
              </v:shape>
              <v:shape id="Freihandform: Form 106" o:spid="_x0000_s1035" style="position:absolute;left:18224;top:13616;width:804;height:922;visibility:visible;mso-wrap-style:square;v-text-anchor:middle" coordsize="80353,9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" path="m40965,80714v-4237,106,-8430,-872,-12183,-2840c25457,76085,22612,73522,20486,70402,18337,67124,16746,63514,15777,59716,14817,55728,14340,51639,14357,47536v-12,-4443,439,-8876,1345,-13226c16576,30272,18171,26424,20411,22952v2210,-3300,5184,-6017,8670,-7921c33303,12939,37974,11913,42684,12042v10996,-828,20772,6959,22422,17859l79606,29901c79149,25316,77777,20870,75570,16825,73511,13151,70712,9945,67349,7409,63860,4808,59900,2905,55689,1805,51082,579,46331,-24,41563,12,35239,-136,28961,1115,23176,3673,18131,5939,13641,9280,10022,13462,6594,17918,4057,22992,2548,28407,800,34478,-56,40771,7,47088v-93,6177,790,12330,2616,18233c4244,70599,6942,75484,10545,79668v3540,4023,7967,7170,12930,9191c29177,91134,35275,92251,41413,92147v9746,523,19329,-2653,26833,-8893c75058,76654,79342,67876,80354,58446r-14351,c65411,64473,62773,70116,58529,74437v-4815,4100,-11025,6188,-17340,5829e" stroked="f" strokeweight=".20756mm">
                <v:stroke joinstyle="miter"/>
                <v:path arrowok="t" o:connecttype="custom" o:connectlocs="40965,80714;28782,77874;20486,70402;15777,59716;14357,47536;15702,34310;20411,22952;29081,15031;42684,12042;65106,29901;79606,29901;75570,16825;67349,7409;55689,1805;41563,12;23176,3673;10022,13462;2548,28407;7,47088;2623,65321;10545,79668;23475,88859;41413,92147;68246,83254;80354,58446;66003,58446;58529,74437;41189,80266" o:connectangles="0,0,0,0,0,0,0,0,0,0,0,0,0,0,0,0,0,0,0,0,0,0,0,0,0,0,0,0"/>
              </v:shape>
              <v:shape id="Freihandform: Form 107" o:spid="_x0000_s1036" style="position:absolute;left:19204;top:13610;width:464;height:911;visibility:visible;mso-wrap-style:square;v-text-anchor:middle" coordsize="46339,9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" path="m27131,5180c21224,9299,16528,14924,13528,21470r,l13080,21470r,-18980l,2490,,91038r13752,l13752,51360v-34,-5038,569,-10059,1794,-14945c16562,32219,18474,28293,21152,24907v2715,-3328,6242,-5901,10239,-7472c36180,15701,41248,14865,46340,14969r,-14945l45144,24c38796,-223,32520,1443,27131,4806e" stroked="f" strokeweight=".20756mm">
                <v:stroke joinstyle="miter"/>
                <v:path arrowok="t" o:connecttype="custom" o:connectlocs="27131,5180;13528,21470;13528,21470;13080,21470;13080,2490;0,2490;0,91038;13752,91038;13752,51360;15546,36415;21152,24907;31391,17435;46340,14969;46340,24;45144,24;27131,4806" o:connectangles="0,0,0,0,0,0,0,0,0,0,0,0,0,0,0,0"/>
              </v:shape>
              <v:shape id="Freihandform: Form 108" o:spid="_x0000_s1037" style="position:absolute;left:19679;top:13614;width:821;height:932;visibility:visible;mso-wrap-style:square;v-text-anchor:middle" coordsize="82158,9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" path="m73998,17286c70749,12223,66375,7978,61217,4881,55275,1457,48489,-226,41635,24,35896,-44,30211,1129,24967,3462,19959,5690,15477,8950,11813,13026,7945,17373,4996,22457,3143,27971,994,33910,-70,40187,4,46503v168,6362,1199,12671,3064,18756c4627,70742,7327,75835,10991,80203v3590,4125,8060,7393,13079,9565c29918,92187,36205,93357,42531,93206v8943,342,17747,-2285,25039,-7473c74342,80278,78844,72501,80201,63914r-13528,c65703,69106,62856,73760,58676,76990v-4610,3084,-10079,4627,-15621,4409c38642,81508,34258,80667,30199,78933,23307,75678,18235,69510,16372,62120,15315,58505,14811,54752,14877,50986r,-523l82145,50463v106,-5542,-395,-11080,-1495,-16514c79474,28104,77273,22513,74147,17435m14877,38283r,-523c15143,34349,15924,30999,17194,27822v1241,-3025,3042,-5788,5307,-8145c24764,17291,27483,15386,30498,14073v3339,-1384,6925,-2070,10539,-2018c44577,12017,48087,12703,51351,14073v3004,1304,5741,3154,8072,5454c61775,21889,63653,24679,64954,27747v1324,3186,2107,6570,2317,10013l67271,38283r-52394,xe" stroked="f" strokeweight=".20756mm">
                <v:stroke joinstyle="miter"/>
                <v:path arrowok="t" o:connecttype="custom" o:connectlocs="73998,17286;61217,4881;41635,24;24967,3462;11813,13026;3143,27971;4,46503;3068,65259;10991,80203;24070,89768;42531,93206;67570,85733;80201,63914;66673,63914;58676,76990;43055,81399;30199,78933;16372,62120;14877,50986;14877,50463;82145,50463;80650,33949;74147,17435;14877,38283;14877,37760;17194,27822;22501,19677;30498,14073;41037,12055;51351,14073;59423,19527;64954,27747;67271,37760;67271,38283" o:connectangles="0,0,0,0,0,0,0,0,0,0,0,0,0,0,0,0,0,0,0,0,0,0,0,0,0,0,0,0,0,0,0,0,0,0"/>
              </v:shape>
              <v:shape id="Freihandform: Form 109" o:spid="_x0000_s1038" style="position:absolute;left:20652;top:13613;width:833;height:922;visibility:visible;mso-wrap-style:square;v-text-anchor:middle" coordsize="83360,9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" path="m74018,78031v-450,-2465,-650,-4968,-598,-7473l73420,24229v191,-4324,-818,-8617,-2915,-12404c68725,8712,66144,6132,63030,4352,59724,2574,56132,1385,52417,840,43749,-492,34910,-238,26332,1588,22115,2496,18108,4195,14523,6594,11120,8940,8326,12066,6376,15710,4239,19823,3088,24377,3013,29011r13752,c16606,23650,19236,18588,23716,15636v4899,-2502,10347,-3735,15846,-3587c42063,12020,44563,12195,47036,12572v2307,313,4536,1048,6577,2167c55608,15834,57283,17431,58471,19372v1325,2478,1969,5262,1869,8070c60506,29939,59546,32378,57724,34093v-1940,1644,-4247,2797,-6727,3362c47819,38343,44567,38943,41281,39249v-3588,348,-7400,946,-11436,1793c26088,41711,22371,42584,18709,43657v-3426,927,-6663,2444,-9567,4484c6352,50078,4050,52636,2415,55613v-3220,7516,-3220,16023,,23538c3865,82118,6021,84684,8693,86624v2765,1994,5885,3439,9194,4259c21614,91732,25425,92158,29247,92153v5902,49,11759,-1016,17266,-3138c51932,86751,56707,83183,60415,78628r822,-971l61237,78927v-331,3681,827,7341,3214,10163c66887,91206,70046,92304,73270,92154v3488,183,6963,-537,10090,-2093l83360,79600v-1308,408,-2666,634,-4036,672c76783,80272,75213,79376,74765,77507m60340,59574v-53,2350,-587,4664,-1570,6800c57606,68952,55928,71266,53837,73174v-2555,2208,-5494,3931,-8670,5081c41114,79686,36834,80370,32536,80272v-2210,2,-4414,-223,-6577,-672c23912,79157,21962,78347,20204,77209,18593,76120,17241,74692,16242,73024,15206,71071,14691,68883,14747,66673v-175,-3223,747,-6411,2616,-9042c19093,55379,21388,53626,24015,52550v2916,-1243,5981,-2097,9119,-2541l43149,48589v3165,-353,6309,-877,9418,-1569c55091,46566,57488,45572,59592,44106r748,-598l60340,59574xe" stroked="f" strokeweight=".20756mm">
                <v:stroke joinstyle="miter"/>
                <v:path arrowok="t" o:connecttype="custom" o:connectlocs="74018,78031;73420,70558;73420,24229;70505,11825;63030,4352;52417,840;26332,1588;14523,6594;6376,15710;3013,29011;16765,29011;23716,15636;39562,12049;47036,12572;53613,14739;58471,19372;60340,27442;57724,34093;50997,37455;41281,39249;29845,41042;18709,43657;9142,48141;2415,55613;2415,79151;8693,86624;17887,90883;29247,92153;46513,89015;60415,78628;61237,77657;61237,78927;64451,89090;73270,92154;83360,90061;83360,79600;79324,80272;74765,77507;60340,59574;58770,66374;53837,73174;45167,78255;32536,80272;25959,79600;20204,77209;16242,73024;14747,66673;17363,57631;24015,52550;33134,50009;43149,48589;52567,47020;59592,44106;60340,43508" o:connectangles="0,0,0,0,0,0,0,0,0,0,0,0,0,0,0,0,0,0,0,0,0,0,0,0,0,0,0,0,0,0,0,0,0,0,0,0,0,0,0,0,0,0,0,0,0,0,0,0,0,0,0,0,0,0"/>
              </v:shape>
              <v:shape id="Freihandform: Form 110" o:spid="_x0000_s1039" style="position:absolute;left:22099;top:13614;width:823;height:932;visibility:visible;mso-wrap-style:square;v-text-anchor:middle" coordsize="82310,9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" path="m73773,17286c70589,12248,66294,8005,61217,4881,55275,1457,48489,-226,41635,24,35895,-51,30208,1122,24967,3462,19948,5708,15444,8964,11738,13026,7920,17396,5000,22474,3143,27971,994,33910,-70,40187,4,46503v174,6361,1204,12670,3064,18756c4627,70742,7327,75835,10991,80203v3590,4125,8060,7393,13079,9565c29913,92204,36204,93375,42532,93206v8920,354,17705,-2276,24963,-7473c74289,80286,78818,72510,80201,63914r-13603,c65688,69110,62861,73777,58676,76990v-4565,2825,-9887,4181,-15248,3886c39016,80985,34632,80144,30573,78410,27115,76906,24047,74631,21604,71760,19198,69021,17436,65778,16447,62270,15400,58603,14921,54798,15027,50986r-1,-523l82294,50463v116,-5543,-386,-11082,-1495,-16514c79623,28104,77422,22513,74297,17435m15475,38433r,-523c15713,34495,16495,31139,17792,27971v1241,-3024,3041,-5787,5307,-8145c25355,17433,28076,15526,31096,14222v3339,-1383,6925,-2070,10539,-2018c45174,12166,48685,12853,51949,14222v3004,1305,5741,3154,8072,5455c62373,22038,64251,24829,65552,27897v1329,3187,2137,6568,2392,10013l67944,38433r-52469,xe" stroked="f" strokeweight=".20756mm">
                <v:stroke joinstyle="miter"/>
                <v:path arrowok="t" o:connecttype="custom" o:connectlocs="73773,17286;61217,4881;41635,24;24967,3462;11738,13026;3143,27971;4,46503;3068,65259;10991,80203;24070,89768;42532,93206;67495,85733;80201,63914;66598,63914;58676,76990;43428,80876;30573,78410;21604,71760;16447,62270;15027,50986;15026,50463;82294,50463;80799,33949;74297,17435;15475,38433;15475,37910;17792,27971;23099,19826;31096,14222;41635,12204;51949,14222;60021,19677;65552,27897;67944,37910;67944,38433" o:connectangles="0,0,0,0,0,0,0,0,0,0,0,0,0,0,0,0,0,0,0,0,0,0,0,0,0,0,0,0,0,0,0,0,0,0,0"/>
              </v:shape>
              <v:shape id="Freihandform: Form 111" o:spid="_x0000_s1040" style="position:absolute;left:23540;top:13616;width:803;height:922;visibility:visible;mso-wrap-style:square;v-text-anchor:middle" coordsize="80349,9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" path="m41335,80715v-4236,96,-8427,-880,-12183,-2839c25842,76065,23001,73506,20855,70403,18680,67140,17087,63525,16147,59718,15182,55730,14706,51640,14726,47538v-24,-4448,453,-8885,1421,-13226c16949,30287,18523,26455,20780,23028v2215,-3342,5218,-6088,8745,-7995c33718,12932,38366,11905,43053,12044v5387,-187,10671,1503,14949,4782c61899,20216,64533,24825,65476,29903r14350,c79369,25318,77997,20871,75790,16826,73722,13136,70895,9927,67494,7411,64023,4824,60092,2922,55909,1806,51275,585,46500,-18,41708,13,35408,-143,29152,1108,23397,3674,18382,5921,13937,9266,10392,13463,6808,17874,4140,22955,2544,28408,833,34487,-22,40774,2,47089v-55,6175,827,12323,2616,18233c4269,70588,6964,75467,10541,79669v3567,4027,8018,7173,13005,9191c29224,91129,35296,92247,41409,92148v9747,531,19333,-2646,26832,-8892c75069,76667,79356,67883,80350,58447r-14052,c65742,64484,63099,70139,58824,74438v-4788,4292,-11064,6545,-17489,6277e" stroked="f" strokeweight=".20756mm">
                <v:stroke joinstyle="miter"/>
                <v:path arrowok="t" o:connecttype="custom" o:connectlocs="41335,80715;29152,77876;20855,70403;16147,59718;14726,47538;16147,34312;20780,23028;29525,15033;43053,12044;58002,16826;65476,29903;79826,29903;75790,16826;67494,7411;55909,1806;41708,13;23397,3674;10392,13463;2544,28408;2,47089;2618,65322;10541,79669;23546,88860;41409,92148;68241,83256;80350,58447;66298,58447;58824,74438;41335,80715" o:connectangles="0,0,0,0,0,0,0,0,0,0,0,0,0,0,0,0,0,0,0,0,0,0,0,0,0,0,0,0,0"/>
              </v:shape>
              <v:shape id="Freihandform: Form 112" o:spid="_x0000_s1041" style="position:absolute;left:24527;top:13294;width:733;height:1227;visibility:visible;mso-wrap-style:square;v-text-anchor:middle" coordsize="73247,12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" path="m66670,41098c64171,38124,60955,35835,57327,34448,52691,32731,47769,31919,42827,32057v-2735,22,-5462,297,-8147,822c31897,33470,29190,34373,26608,35569v-2498,1183,-4814,2718,-6876,4558c17525,42027,15743,44369,14500,47002r,l13827,47002,13827,,,,,122697r13827,l13827,72632v-40,-3848,515,-7679,1645,-11358c16533,57962,18235,54890,20479,52232v2303,-2651,5195,-4724,8446,-6052c32715,44724,36750,44014,40809,44087v5048,-241,9979,1564,13678,5007c57902,52744,59683,57628,59420,62619r,59779l73247,122398r,-58060c73277,59910,72775,55494,71752,51186,70899,47477,69183,44021,66744,41098e" stroked="f" strokeweight=".20756mm">
                <v:stroke joinstyle="miter"/>
                <v:path arrowok="t" o:connecttype="custom" o:connectlocs="66670,41098;57327,34448;42827,32057;34680,32879;26608,35569;19732,40127;14500,47002;14500,47002;13827,47002;13827,0;0,0;0,122697;13827,122697;13827,72632;15472,61274;20479,52232;28925,46180;40809,44087;54487,49094;59420,62619;59420,122398;73247,122398;73247,64338;71752,51186;66744,41098" o:connectangles="0,0,0,0,0,0,0,0,0,0,0,0,0,0,0,0,0,0,0,0,0,0,0,0,0"/>
              </v:shape>
              <v:shape id="Freihandform: Form 113" o:spid="_x0000_s1042" style="position:absolute;left:25446;top:13614;width:819;height:932;visibility:visible;mso-wrap-style:square;v-text-anchor:middle" coordsize="81953,93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" path="m73698,17286c70562,12234,66287,7986,61216,4881,55273,1457,48487,-226,41633,24,35894,-58,30205,1115,24966,3462,19947,5708,15443,8964,11737,13026,7923,17412,4981,22484,3067,27971,980,33924,-57,40195,2,46503v182,6355,1187,12659,2990,18756c4608,70734,7330,75821,10989,80203v3608,4107,8073,7372,13080,9565c29911,92204,36203,93375,42530,93206v8921,354,17706,-2276,24964,-7473c74305,80300,78837,72517,80200,63914r-13603,c65689,69130,62830,73805,58600,76990v-4583,3083,-10028,4627,-15547,4409c38641,81508,34257,80667,30198,78933,26729,77412,23640,75140,21154,72283,18800,69520,17066,66284,16072,62793,15025,59126,14546,55321,14652,51509r,-523l81919,50986v174,-5541,-303,-11083,-1420,-16514c79297,28623,77070,23032,73922,17958m14876,38956r,-523c15073,35012,15857,31650,17193,28494v1241,-3024,3041,-5787,5307,-8145c24743,17941,27468,16032,30497,14745v3336,-1391,6924,-2078,10539,-2017c44552,12680,48040,13367,51275,14745v6175,2566,11071,7488,13603,13675c66225,31602,67033,34985,67270,38433r,523l14876,38956xe" stroked="f" strokeweight=".20756mm">
                <v:stroke joinstyle="miter"/>
                <v:path arrowok="t" o:connecttype="custom" o:connectlocs="73698,17286;61216,4881;41633,24;24966,3462;11737,13026;3067,27971;2,46503;2992,65259;10989,80203;24069,89768;42530,93206;67494,85733;80200,63914;66597,63914;58600,76990;43053,81399;30198,78933;21154,72283;16072,62793;14652,51509;14652,50986;81919,50986;80499,34472;73922,17958;14876,38956;14876,38433;17193,28494;22500,20349;30497,14745;41036,12728;51275,14745;64878,28420;67270,38433;67270,38956" o:connectangles="0,0,0,0,0,0,0,0,0,0,0,0,0,0,0,0,0,0,0,0,0,0,0,0,0,0,0,0,0,0,0,0,0,0"/>
              </v:shape>
              <v:shape id="Freihandform: Form 114" o:spid="_x0000_s1043" style="position:absolute;left:26440;top:13614;width:1250;height:909;visibility:visible;mso-wrap-style:square;v-text-anchor:middle" coordsize="125053,9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" path="m116597,6153c113922,3994,110811,2439,107478,1594,103515,632,99449,155,95370,175,89800,138,84307,1472,79375,4060,74571,6673,70547,10516,67716,15194r-598,822l67118,15045c65710,10074,62336,5891,57775,3463,53150,1107,48016,-73,42827,25,31186,-427,20157,5242,13752,14970r,l12930,14970r,-12853l,2117,,90666r13827,l13827,35370v97,-2243,526,-4459,1271,-6576c16081,26079,17522,23551,19358,21322v2042,-2595,4584,-4755,7474,-6352c30271,13112,34136,12184,38043,12280v2888,-77,5761,431,8446,1495c48587,14730,50392,16226,51721,18109v1368,1948,2310,4163,2766,6501c55078,27258,55354,29967,55309,32680r,58210l69136,90890r,-55296c68837,29308,71134,23175,75489,18632v4724,-4406,11039,-6699,17489,-6352c96020,12177,99050,12712,101873,13849v2186,980,4088,2496,5531,4409c108723,20217,109614,22432,110020,24759v518,2608,769,5262,747,7921l110767,90890r14276,l125043,25506v112,-3988,-601,-7957,-2093,-11657c121580,10918,119530,8356,116970,6377e" stroked="f" strokeweight=".20756mm">
                <v:stroke joinstyle="miter"/>
                <v:path arrowok="t" o:connecttype="custom" o:connectlocs="116597,6153;107478,1594;95370,175;79375,4060;67716,15194;67118,16016;67118,15045;57775,3463;42827,25;13752,14970;13752,14970;12930,14970;12930,2117;0,2117;0,90666;13827,90666;13827,35370;15098,28794;19358,21322;26832,14970;38043,12280;46489,13775;51721,18109;54487,24610;55309,32680;55309,90890;69136,90890;69136,35594;75489,18632;92978,12280;101873,13849;107404,18258;110020,24759;110767,32680;110767,90890;125043,90890;125043,25506;122950,13849;116970,6377" o:connectangles="0,0,0,0,0,0,0,0,0,0,0,0,0,0,0,0,0,0,0,0,0,0,0,0,0,0,0,0,0,0,0,0,0,0,0,0,0,0,0"/>
              </v:shape>
              <v:shape id="Freihandform: Form 115" o:spid="_x0000_s1044" style="position:absolute;left:27927;top:13294;width:137;height:1227;visibility:visible;mso-wrap-style:square;v-text-anchor:middle" coordsize="13752,12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" path="m13752,17112l,17112,,,13752,r,17112xm13752,34149l,34149r,88548l13752,122697r,-88548xe" stroked="f" strokeweight=".20756mm">
                <v:stroke joinstyle="miter"/>
                <v:path arrowok="t" o:connecttype="custom" o:connectlocs="13752,17112;0,17112;0,0;13752,0;13752,34149;0,34149;0,122697;13752,122697" o:connectangles="0,0,0,0,0,0,0,0"/>
              </v:shape>
              <v:shape id="Freihandform: Form 116" o:spid="_x0000_s1045" style="position:absolute;left:28258;top:13611;width:752;height:930;visibility:visible;mso-wrap-style:square;v-text-anchor:middle" coordsize="75132,9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" path="m63157,87055v3500,-2144,6465,-5057,8670,-8519c74148,74525,75288,69940,75115,65310v124,-3668,-727,-7304,-2466,-10536c71034,51999,68842,49604,66221,47750,63377,45775,60253,44239,56953,43192,53515,42071,49853,41099,46190,40277l35801,37961v-3205,-681,-6353,-1606,-9417,-2765c23826,34213,21470,32769,19433,30937,17551,29216,16513,26760,16593,24212v-94,-2115,538,-4199,1793,-5904c19652,16759,21265,15530,23095,14722v1992,-922,4107,-1551,6278,-1869c33989,11955,38735,11955,43350,12853v2347,460,4597,1319,6652,2541c52014,16553,53729,18165,55010,20102v1301,2132,2093,4536,2317,7024l71079,27126c70885,22627,69739,18221,67716,14198,65985,10793,63412,7887,60242,5755,56819,3570,53016,2049,49030,1271,44448,403,39793,-22,35128,1,31152,35,27191,511,23319,1421,19561,2327,15976,3842,12706,5904,9710,7833,7161,10381,5232,13377,3220,16817,2210,20751,2317,24735v-324,4778,1171,9503,4185,13226c9433,41251,13094,43810,17190,45433v4515,1838,9195,3239,13977,4185c35954,50470,40694,51567,45368,52906v3867,1007,7550,2622,10912,4782c59266,59707,60992,63129,60839,66730v168,2667,-599,5308,-2167,7472c57237,76036,55360,77476,53216,78387v-2387,996,-4904,1650,-7474,1942c40402,81274,34938,81274,29598,80329v-2652,-494,-5188,-1483,-7475,-2914c19798,76075,17845,74174,16443,71886,15027,69455,14255,66703,14201,63890l,63890v132,4683,1307,9278,3438,13451c5366,81021,8163,84176,11585,86532v3587,2394,7593,4093,11809,5006c32489,93443,41879,93443,50974,91538v4299,-744,8427,-2264,12183,-4483e" stroked="f" strokeweight=".20756mm">
                <v:stroke joinstyle="miter"/>
                <v:path arrowok="t" o:connecttype="custom" o:connectlocs="63157,87055;71827,78536;75115,65310;72649,54774;66221,47750;56953,43192;46190,40277;35801,37961;26384,35196;19433,30937;16593,24212;18386,18308;23095,14722;29373,12853;43350,12853;50002,15394;55010,20102;57327,27126;71079,27126;67716,14198;60242,5755;49030,1271;35128,1;23319,1421;12706,5904;5232,13377;2317,24735;6502,37961;17190,45433;31167,49618;45368,52906;56280,57688;60839,66730;58672,74202;53216,78387;45742,80329;29598,80329;22123,77415;16443,71886;14201,63890;0,63890;3438,77341;11585,86532;23394,91538;50974,91538;63157,87055" o:connectangles="0,0,0,0,0,0,0,0,0,0,0,0,0,0,0,0,0,0,0,0,0,0,0,0,0,0,0,0,0,0,0,0,0,0,0,0,0,0,0,0,0,0,0,0,0,0"/>
              </v:shape>
              <v:shape id="Freihandform: Form 117" o:spid="_x0000_s1046" style="position:absolute;left:29095;top:13367;width:469;height:1154;visibility:visible;mso-wrap-style:square;v-text-anchor:middle" coordsize="46862,11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" path="m28701,l14948,r,26826l,26826,,38857r14948,l14948,96320v-108,3329,295,6656,1196,9863c16749,108391,17998,110368,19732,111862v1848,1446,4035,2398,6353,2765c29293,115181,32546,115431,35801,115374r10539,l46340,103344r-6279,c37744,103344,35876,103344,34381,103344v-1285,-107,-2521,-545,-3588,-1271c29892,101454,29252,100522,29000,99458v-401,-1408,-577,-2871,-524,-4334l28477,39081r18386,l46863,26826r-18386,l28701,xe" stroked="f" strokeweight=".20756mm">
                <v:stroke joinstyle="miter"/>
                <v:path arrowok="t" o:connecttype="custom" o:connectlocs="28701,0;14948,0;14948,26826;0,26826;0,38857;14948,38857;14948,96320;16144,106183;19732,111862;26085,114627;35801,115374;46340,115374;46340,103344;40061,103344;34381,103344;30793,102073;29000,99458;28476,95124;28477,39081;46863,39081;46863,26826;28477,26826" o:connectangles="0,0,0,0,0,0,0,0,0,0,0,0,0,0,0,0,0,0,0,0,0,0"/>
              </v:shape>
              <v:shape id="Freihandform: Form 118" o:spid="_x0000_s1047" style="position:absolute;left:21531;top:13367;width:472;height:1154;visibility:visible;mso-wrap-style:square;v-text-anchor:middle" coordsize="47236,11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" path="m28776,l14948,r,26826l,26826,,38857r14948,l14948,96320v-88,3333,340,6661,1271,9863c16794,108385,18018,110364,19732,111862v1877,1446,4087,2397,6428,2765c29342,115181,32571,115431,35801,115374r10838,l46639,103344r-6204,c38118,103344,36175,103344,34755,103344v-1311,-94,-2575,-533,-3662,-1271c30191,101454,29552,100522,29299,99458v-334,-1420,-485,-2876,-449,-4334l28850,39081r18387,l47237,26826r-18387,l28776,xe" stroked="f" strokeweight=".20756mm">
                <v:stroke joinstyle="miter"/>
                <v:path arrowok="t" o:connecttype="custom" o:connectlocs="28776,0;14948,0;14948,26826;0,26826;0,38857;14948,38857;14948,96320;16219,106183;19732,111862;26160,114627;35801,115374;46639,115374;46639,103344;40435,103344;34755,103344;31093,102073;29299,99458;28850,95124;28850,39081;47237,39081;47237,26826;28850,26826" o:connectangles="0,0,0,0,0,0,0,0,0,0,0,0,0,0,0,0,0,0,0,0,0,0"/>
              </v:shape>
              <v:shape id="Freihandform: Form 119" o:spid="_x0000_s1048" style="position:absolute;left:29775;top:13619;width:463;height:902;visibility:visible;mso-wrap-style:square;v-text-anchor:middle" coordsize="46339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" path="m13379,21275r,l12930,21275r,-19653l,1622,,90170r13752,l13752,51912v-69,-5212,534,-10411,1794,-15468c16562,32248,18474,28322,21152,24936v2701,-3343,6232,-5919,10239,-7472c36187,15757,41250,14922,46340,14998r,-14945c39672,-326,33047,1342,27355,4835,21516,8870,16828,14355,13752,20751e" stroked="f" strokeweight=".20756mm">
                <v:stroke joinstyle="miter"/>
                <v:path arrowok="t" o:connecttype="custom" o:connectlocs="13379,21275;13379,21275;12930,21275;12930,1622;0,1622;0,90170;13752,90170;13752,51912;15546,36444;21152,24936;31391,17464;46340,14998;46340,53;27355,4835;13752,20751" o:connectangles="0,0,0,0,0,0,0,0,0,0,0,0,0,0,0"/>
              </v:shape>
              <v:shape id="Freihandform: Form 120" o:spid="_x0000_s1049" style="position:absolute;left:30306;top:13635;width:822;height:1240;visibility:visible;mso-wrap-style:square;v-text-anchor:middle" coordsize="82215,1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" path="m38417,111713v1918,-3579,3616,-7273,5083,-11059l82216,,67641,,42528,73230r-972,l41556,73230,15472,299,,299,35353,88847r,l29224,103792v-1136,2425,-2826,4549,-4933,6202c22113,111540,19487,112328,16817,112236v-1548,-29,-3083,-281,-4559,-747l8670,110293r,12554c10175,123353,11728,123703,13304,123893v1692,114,3390,114,5082,c21277,123942,24156,123513,26907,122623v2424,-881,4638,-2255,6502,-4036c35584,116377,37422,113859,38865,111115e" stroked="f" strokeweight=".20756mm">
                <v:stroke joinstyle="miter"/>
                <v:path arrowok="t" o:connecttype="custom" o:connectlocs="38417,111713;43500,100654;82216,0;67641,0;42528,73230;41556,73230;41556,73230;15472,299;0,299;35353,88847;35353,88847;29224,103792;24291,109994;16817,112236;12258,111489;8670,110293;8670,122847;13304,123893;18386,123893;26907,122623;33409,118587;38865,111115" o:connectangles="0,0,0,0,0,0,0,0,0,0,0,0,0,0,0,0,0,0,0,0,0,0"/>
              </v:shape>
            </v:group>
          </w:pict>
        </mc:Fallback>
      </mc:AlternateContent>
    </w:r>
    <w:r w:rsidR="00D6529D">
      <w:rPr>
        <w:noProof/>
      </w:rPr>
      <w:drawing>
        <wp:anchor distT="0" distB="0" distL="114300" distR="114300" simplePos="0" relativeHeight="251662341" behindDoc="0" locked="0" layoutInCell="1" allowOverlap="1" wp14:anchorId="61DA5A57" wp14:editId="7E95A7AF">
          <wp:simplePos x="0" y="0"/>
          <wp:positionH relativeFrom="column">
            <wp:posOffset>7544940</wp:posOffset>
          </wp:positionH>
          <wp:positionV relativeFrom="paragraph">
            <wp:posOffset>423844</wp:posOffset>
          </wp:positionV>
          <wp:extent cx="1603230" cy="580526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30" cy="580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CF7"/>
    <w:multiLevelType w:val="hybridMultilevel"/>
    <w:tmpl w:val="8B70B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130"/>
    <w:multiLevelType w:val="hybridMultilevel"/>
    <w:tmpl w:val="9BB85AA8"/>
    <w:lvl w:ilvl="0" w:tplc="8416CC7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39500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373B"/>
    <w:multiLevelType w:val="hybridMultilevel"/>
    <w:tmpl w:val="FF46C428"/>
    <w:lvl w:ilvl="0" w:tplc="EE1AEE4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6A2D"/>
    <w:multiLevelType w:val="hybridMultilevel"/>
    <w:tmpl w:val="FB940EC6"/>
    <w:lvl w:ilvl="0" w:tplc="00D41DE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04FB"/>
    <w:multiLevelType w:val="hybridMultilevel"/>
    <w:tmpl w:val="D390F034"/>
    <w:lvl w:ilvl="0" w:tplc="97FE9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5B78"/>
    <w:multiLevelType w:val="hybridMultilevel"/>
    <w:tmpl w:val="D4B0E1FE"/>
    <w:lvl w:ilvl="0" w:tplc="5EFC3D32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65AC1E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14C74"/>
    <w:multiLevelType w:val="multilevel"/>
    <w:tmpl w:val="A27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E01DA"/>
    <w:multiLevelType w:val="hybridMultilevel"/>
    <w:tmpl w:val="8B70B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3B95"/>
    <w:multiLevelType w:val="hybridMultilevel"/>
    <w:tmpl w:val="256638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4C034A"/>
    <w:multiLevelType w:val="hybridMultilevel"/>
    <w:tmpl w:val="D6E6CEDC"/>
    <w:lvl w:ilvl="0" w:tplc="3B3838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23F30"/>
    <w:multiLevelType w:val="hybridMultilevel"/>
    <w:tmpl w:val="C35879C4"/>
    <w:lvl w:ilvl="0" w:tplc="039AA9A8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F3950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66554"/>
    <w:multiLevelType w:val="hybridMultilevel"/>
    <w:tmpl w:val="69B48A76"/>
    <w:lvl w:ilvl="0" w:tplc="723A962A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  <w:bCs w:val="0"/>
        <w:iCs w:val="0"/>
        <w:color w:val="004A96" w:themeColor="accent1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354F9A"/>
    <w:multiLevelType w:val="hybridMultilevel"/>
    <w:tmpl w:val="FEB29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D4F4B"/>
    <w:multiLevelType w:val="hybridMultilevel"/>
    <w:tmpl w:val="8C4CCDDC"/>
    <w:lvl w:ilvl="0" w:tplc="30CEA4C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57371"/>
    <w:multiLevelType w:val="hybridMultilevel"/>
    <w:tmpl w:val="1AA81E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9745D"/>
    <w:multiLevelType w:val="hybridMultilevel"/>
    <w:tmpl w:val="84647C40"/>
    <w:lvl w:ilvl="0" w:tplc="2A36DD3A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50B60"/>
    <w:multiLevelType w:val="hybridMultilevel"/>
    <w:tmpl w:val="0AF6D77A"/>
    <w:lvl w:ilvl="0" w:tplc="91BEC720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14C6D"/>
    <w:multiLevelType w:val="hybridMultilevel"/>
    <w:tmpl w:val="64D25A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75201"/>
    <w:multiLevelType w:val="hybridMultilevel"/>
    <w:tmpl w:val="E7CAE7D4"/>
    <w:lvl w:ilvl="0" w:tplc="BB96DB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066229">
    <w:abstractNumId w:val="1"/>
  </w:num>
  <w:num w:numId="2" w16cid:durableId="1072001750">
    <w:abstractNumId w:val="10"/>
  </w:num>
  <w:num w:numId="3" w16cid:durableId="302973155">
    <w:abstractNumId w:val="16"/>
  </w:num>
  <w:num w:numId="4" w16cid:durableId="1722291145">
    <w:abstractNumId w:val="9"/>
  </w:num>
  <w:num w:numId="5" w16cid:durableId="2053845467">
    <w:abstractNumId w:val="18"/>
  </w:num>
  <w:num w:numId="6" w16cid:durableId="2093118874">
    <w:abstractNumId w:val="17"/>
  </w:num>
  <w:num w:numId="7" w16cid:durableId="1166431959">
    <w:abstractNumId w:val="15"/>
  </w:num>
  <w:num w:numId="8" w16cid:durableId="1706443585">
    <w:abstractNumId w:val="2"/>
  </w:num>
  <w:num w:numId="9" w16cid:durableId="1630164138">
    <w:abstractNumId w:val="3"/>
  </w:num>
  <w:num w:numId="10" w16cid:durableId="1081022444">
    <w:abstractNumId w:val="11"/>
  </w:num>
  <w:num w:numId="11" w16cid:durableId="1526746496">
    <w:abstractNumId w:val="5"/>
  </w:num>
  <w:num w:numId="12" w16cid:durableId="1476482436">
    <w:abstractNumId w:val="7"/>
  </w:num>
  <w:num w:numId="13" w16cid:durableId="1724867278">
    <w:abstractNumId w:val="0"/>
  </w:num>
  <w:num w:numId="14" w16cid:durableId="1325430481">
    <w:abstractNumId w:val="14"/>
  </w:num>
  <w:num w:numId="15" w16cid:durableId="1232427657">
    <w:abstractNumId w:val="6"/>
  </w:num>
  <w:num w:numId="16" w16cid:durableId="897937221">
    <w:abstractNumId w:val="12"/>
  </w:num>
  <w:num w:numId="17" w16cid:durableId="955333860">
    <w:abstractNumId w:val="8"/>
  </w:num>
  <w:num w:numId="18" w16cid:durableId="352268711">
    <w:abstractNumId w:val="4"/>
  </w:num>
  <w:num w:numId="19" w16cid:durableId="995762654">
    <w:abstractNumId w:val="4"/>
  </w:num>
  <w:num w:numId="20" w16cid:durableId="1101995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735"/>
    <w:rsid w:val="0000298C"/>
    <w:rsid w:val="00003A73"/>
    <w:rsid w:val="00005587"/>
    <w:rsid w:val="00005A17"/>
    <w:rsid w:val="000128ED"/>
    <w:rsid w:val="00017EEA"/>
    <w:rsid w:val="00026648"/>
    <w:rsid w:val="00026BC9"/>
    <w:rsid w:val="0003376C"/>
    <w:rsid w:val="00037595"/>
    <w:rsid w:val="0004178F"/>
    <w:rsid w:val="00042A63"/>
    <w:rsid w:val="0004470F"/>
    <w:rsid w:val="000500AA"/>
    <w:rsid w:val="000535F1"/>
    <w:rsid w:val="00055D32"/>
    <w:rsid w:val="0005614F"/>
    <w:rsid w:val="00057FC7"/>
    <w:rsid w:val="00060907"/>
    <w:rsid w:val="00060BE5"/>
    <w:rsid w:val="00065030"/>
    <w:rsid w:val="0007000C"/>
    <w:rsid w:val="0007146D"/>
    <w:rsid w:val="00074600"/>
    <w:rsid w:val="000756FB"/>
    <w:rsid w:val="00077753"/>
    <w:rsid w:val="00092712"/>
    <w:rsid w:val="00092F61"/>
    <w:rsid w:val="0009589B"/>
    <w:rsid w:val="000A3853"/>
    <w:rsid w:val="000A6216"/>
    <w:rsid w:val="000B1F3D"/>
    <w:rsid w:val="000B28E2"/>
    <w:rsid w:val="000B573C"/>
    <w:rsid w:val="000B5F18"/>
    <w:rsid w:val="000B655C"/>
    <w:rsid w:val="000B6C4D"/>
    <w:rsid w:val="000D1EF9"/>
    <w:rsid w:val="000D4720"/>
    <w:rsid w:val="000D50A7"/>
    <w:rsid w:val="000E21BC"/>
    <w:rsid w:val="000E7925"/>
    <w:rsid w:val="000F043B"/>
    <w:rsid w:val="000F1609"/>
    <w:rsid w:val="00104617"/>
    <w:rsid w:val="00114CD3"/>
    <w:rsid w:val="001158D0"/>
    <w:rsid w:val="00127EEB"/>
    <w:rsid w:val="0013151E"/>
    <w:rsid w:val="00134BE8"/>
    <w:rsid w:val="001374C2"/>
    <w:rsid w:val="00143E67"/>
    <w:rsid w:val="00145779"/>
    <w:rsid w:val="00147D4E"/>
    <w:rsid w:val="00157C3E"/>
    <w:rsid w:val="00165C72"/>
    <w:rsid w:val="00171D4A"/>
    <w:rsid w:val="0017466C"/>
    <w:rsid w:val="0017479C"/>
    <w:rsid w:val="00177C21"/>
    <w:rsid w:val="0018312C"/>
    <w:rsid w:val="001939FE"/>
    <w:rsid w:val="00194E3B"/>
    <w:rsid w:val="001A0CE5"/>
    <w:rsid w:val="001A54BD"/>
    <w:rsid w:val="001B2757"/>
    <w:rsid w:val="001B6BC8"/>
    <w:rsid w:val="001C13D8"/>
    <w:rsid w:val="001C5429"/>
    <w:rsid w:val="001C6D0F"/>
    <w:rsid w:val="001D6610"/>
    <w:rsid w:val="001E1492"/>
    <w:rsid w:val="001E1A27"/>
    <w:rsid w:val="001F2724"/>
    <w:rsid w:val="001F4592"/>
    <w:rsid w:val="00205BBF"/>
    <w:rsid w:val="002116A6"/>
    <w:rsid w:val="00222455"/>
    <w:rsid w:val="00223675"/>
    <w:rsid w:val="0022699A"/>
    <w:rsid w:val="002400CB"/>
    <w:rsid w:val="0024026D"/>
    <w:rsid w:val="002456FD"/>
    <w:rsid w:val="0024679A"/>
    <w:rsid w:val="002470BA"/>
    <w:rsid w:val="00250F21"/>
    <w:rsid w:val="002511ED"/>
    <w:rsid w:val="00252745"/>
    <w:rsid w:val="00254233"/>
    <w:rsid w:val="00254906"/>
    <w:rsid w:val="0025492B"/>
    <w:rsid w:val="00270607"/>
    <w:rsid w:val="002706F0"/>
    <w:rsid w:val="00270C29"/>
    <w:rsid w:val="00276A58"/>
    <w:rsid w:val="00285C71"/>
    <w:rsid w:val="00285D10"/>
    <w:rsid w:val="0028671B"/>
    <w:rsid w:val="002939F6"/>
    <w:rsid w:val="00295966"/>
    <w:rsid w:val="002A0D73"/>
    <w:rsid w:val="002A1254"/>
    <w:rsid w:val="002A4DB4"/>
    <w:rsid w:val="002A739B"/>
    <w:rsid w:val="002B0E3C"/>
    <w:rsid w:val="002B30ED"/>
    <w:rsid w:val="002C126A"/>
    <w:rsid w:val="002C429D"/>
    <w:rsid w:val="002C4335"/>
    <w:rsid w:val="002C4CF9"/>
    <w:rsid w:val="002C6716"/>
    <w:rsid w:val="002D5D44"/>
    <w:rsid w:val="002D6392"/>
    <w:rsid w:val="002D72F2"/>
    <w:rsid w:val="002E3077"/>
    <w:rsid w:val="002E37CB"/>
    <w:rsid w:val="002E48B7"/>
    <w:rsid w:val="002E52AC"/>
    <w:rsid w:val="002F1FE3"/>
    <w:rsid w:val="002F5FD7"/>
    <w:rsid w:val="003008AC"/>
    <w:rsid w:val="003051DC"/>
    <w:rsid w:val="00306846"/>
    <w:rsid w:val="00307DFB"/>
    <w:rsid w:val="0031172D"/>
    <w:rsid w:val="00313313"/>
    <w:rsid w:val="00313EFC"/>
    <w:rsid w:val="003154C9"/>
    <w:rsid w:val="00324A0E"/>
    <w:rsid w:val="00325D48"/>
    <w:rsid w:val="003308B4"/>
    <w:rsid w:val="00335455"/>
    <w:rsid w:val="003355ED"/>
    <w:rsid w:val="0033A810"/>
    <w:rsid w:val="00342495"/>
    <w:rsid w:val="00353A1F"/>
    <w:rsid w:val="00360706"/>
    <w:rsid w:val="00361AC9"/>
    <w:rsid w:val="00364ADF"/>
    <w:rsid w:val="003652CE"/>
    <w:rsid w:val="003733CF"/>
    <w:rsid w:val="00386299"/>
    <w:rsid w:val="003879BD"/>
    <w:rsid w:val="003959DE"/>
    <w:rsid w:val="003A1756"/>
    <w:rsid w:val="003B11FF"/>
    <w:rsid w:val="003B1551"/>
    <w:rsid w:val="003C2924"/>
    <w:rsid w:val="003D3C8F"/>
    <w:rsid w:val="003D4180"/>
    <w:rsid w:val="003E5724"/>
    <w:rsid w:val="003E57D3"/>
    <w:rsid w:val="003E589A"/>
    <w:rsid w:val="003E72A5"/>
    <w:rsid w:val="003F3387"/>
    <w:rsid w:val="003F36A3"/>
    <w:rsid w:val="00402AB7"/>
    <w:rsid w:val="0040536D"/>
    <w:rsid w:val="00406D64"/>
    <w:rsid w:val="004104F0"/>
    <w:rsid w:val="0041242C"/>
    <w:rsid w:val="00414F6D"/>
    <w:rsid w:val="004152B1"/>
    <w:rsid w:val="00415E78"/>
    <w:rsid w:val="0042444A"/>
    <w:rsid w:val="004343E7"/>
    <w:rsid w:val="00435571"/>
    <w:rsid w:val="0044308A"/>
    <w:rsid w:val="0044522F"/>
    <w:rsid w:val="00445C14"/>
    <w:rsid w:val="00451E1D"/>
    <w:rsid w:val="00453048"/>
    <w:rsid w:val="00455604"/>
    <w:rsid w:val="00457590"/>
    <w:rsid w:val="00466106"/>
    <w:rsid w:val="00470FF2"/>
    <w:rsid w:val="00472D5E"/>
    <w:rsid w:val="0048105B"/>
    <w:rsid w:val="00481E5C"/>
    <w:rsid w:val="00486064"/>
    <w:rsid w:val="004916D2"/>
    <w:rsid w:val="00491862"/>
    <w:rsid w:val="004A02BD"/>
    <w:rsid w:val="004A0EFC"/>
    <w:rsid w:val="004A6197"/>
    <w:rsid w:val="004B07D9"/>
    <w:rsid w:val="004B55D4"/>
    <w:rsid w:val="004C1C41"/>
    <w:rsid w:val="004C3925"/>
    <w:rsid w:val="004C46C3"/>
    <w:rsid w:val="004C535C"/>
    <w:rsid w:val="004C70B5"/>
    <w:rsid w:val="004D3910"/>
    <w:rsid w:val="004D77C9"/>
    <w:rsid w:val="004E2BF6"/>
    <w:rsid w:val="004E404D"/>
    <w:rsid w:val="004E411A"/>
    <w:rsid w:val="004E41D5"/>
    <w:rsid w:val="004E6634"/>
    <w:rsid w:val="005102AF"/>
    <w:rsid w:val="00512081"/>
    <w:rsid w:val="00515245"/>
    <w:rsid w:val="00523903"/>
    <w:rsid w:val="00524AE5"/>
    <w:rsid w:val="00530714"/>
    <w:rsid w:val="00531709"/>
    <w:rsid w:val="00536CEF"/>
    <w:rsid w:val="00547CA8"/>
    <w:rsid w:val="005522CA"/>
    <w:rsid w:val="0055542E"/>
    <w:rsid w:val="005630B9"/>
    <w:rsid w:val="00564926"/>
    <w:rsid w:val="005663EA"/>
    <w:rsid w:val="005731C1"/>
    <w:rsid w:val="00573450"/>
    <w:rsid w:val="005760CA"/>
    <w:rsid w:val="005770B6"/>
    <w:rsid w:val="005839AB"/>
    <w:rsid w:val="0058531F"/>
    <w:rsid w:val="00587AF4"/>
    <w:rsid w:val="005A1EF5"/>
    <w:rsid w:val="005A471D"/>
    <w:rsid w:val="005A67F0"/>
    <w:rsid w:val="005B05A8"/>
    <w:rsid w:val="005C0A27"/>
    <w:rsid w:val="005C285A"/>
    <w:rsid w:val="005C7710"/>
    <w:rsid w:val="005C7E39"/>
    <w:rsid w:val="005D2B6B"/>
    <w:rsid w:val="005D3F75"/>
    <w:rsid w:val="005E0B69"/>
    <w:rsid w:val="005E50DC"/>
    <w:rsid w:val="005F1F23"/>
    <w:rsid w:val="005F2C05"/>
    <w:rsid w:val="005F53B3"/>
    <w:rsid w:val="005F583B"/>
    <w:rsid w:val="00600F2E"/>
    <w:rsid w:val="00603DCF"/>
    <w:rsid w:val="00610BA8"/>
    <w:rsid w:val="00624280"/>
    <w:rsid w:val="00625780"/>
    <w:rsid w:val="00625D82"/>
    <w:rsid w:val="00627F65"/>
    <w:rsid w:val="006355B5"/>
    <w:rsid w:val="0063595E"/>
    <w:rsid w:val="00637F3E"/>
    <w:rsid w:val="0065430F"/>
    <w:rsid w:val="00660118"/>
    <w:rsid w:val="006612DB"/>
    <w:rsid w:val="00663053"/>
    <w:rsid w:val="0067136B"/>
    <w:rsid w:val="006714C8"/>
    <w:rsid w:val="00672500"/>
    <w:rsid w:val="00675AC8"/>
    <w:rsid w:val="006762EC"/>
    <w:rsid w:val="00682800"/>
    <w:rsid w:val="00682D9F"/>
    <w:rsid w:val="00686CDA"/>
    <w:rsid w:val="006935E9"/>
    <w:rsid w:val="006A6B74"/>
    <w:rsid w:val="006A6E9B"/>
    <w:rsid w:val="006A7E8A"/>
    <w:rsid w:val="006B2A5C"/>
    <w:rsid w:val="006C07E5"/>
    <w:rsid w:val="006C5113"/>
    <w:rsid w:val="006C588B"/>
    <w:rsid w:val="006C771F"/>
    <w:rsid w:val="006D4016"/>
    <w:rsid w:val="006E0BF7"/>
    <w:rsid w:val="006E4821"/>
    <w:rsid w:val="006E56F9"/>
    <w:rsid w:val="006E6A83"/>
    <w:rsid w:val="006E71E0"/>
    <w:rsid w:val="006F33B0"/>
    <w:rsid w:val="006F42EF"/>
    <w:rsid w:val="006F5B4E"/>
    <w:rsid w:val="006F5D82"/>
    <w:rsid w:val="006F701D"/>
    <w:rsid w:val="00703AEA"/>
    <w:rsid w:val="00703E7D"/>
    <w:rsid w:val="00704B50"/>
    <w:rsid w:val="00707292"/>
    <w:rsid w:val="00712DF2"/>
    <w:rsid w:val="00713E12"/>
    <w:rsid w:val="00716BA6"/>
    <w:rsid w:val="00725ADC"/>
    <w:rsid w:val="00731F16"/>
    <w:rsid w:val="00734849"/>
    <w:rsid w:val="00740D94"/>
    <w:rsid w:val="0074410F"/>
    <w:rsid w:val="0074497D"/>
    <w:rsid w:val="00746E60"/>
    <w:rsid w:val="00751752"/>
    <w:rsid w:val="00755842"/>
    <w:rsid w:val="0075739B"/>
    <w:rsid w:val="007710EE"/>
    <w:rsid w:val="00773C79"/>
    <w:rsid w:val="00774C84"/>
    <w:rsid w:val="00783A4E"/>
    <w:rsid w:val="00785F24"/>
    <w:rsid w:val="007916DE"/>
    <w:rsid w:val="0079682C"/>
    <w:rsid w:val="00796BD2"/>
    <w:rsid w:val="007A247C"/>
    <w:rsid w:val="007A34A1"/>
    <w:rsid w:val="007A62CD"/>
    <w:rsid w:val="007B338C"/>
    <w:rsid w:val="007B7AD1"/>
    <w:rsid w:val="007C0A8C"/>
    <w:rsid w:val="007C1340"/>
    <w:rsid w:val="007D010F"/>
    <w:rsid w:val="007D3E95"/>
    <w:rsid w:val="007D5406"/>
    <w:rsid w:val="007D7BF5"/>
    <w:rsid w:val="007E050F"/>
    <w:rsid w:val="007E096C"/>
    <w:rsid w:val="007E6B45"/>
    <w:rsid w:val="007E7144"/>
    <w:rsid w:val="007E7683"/>
    <w:rsid w:val="007F4CD8"/>
    <w:rsid w:val="007F6001"/>
    <w:rsid w:val="007F7319"/>
    <w:rsid w:val="008022CF"/>
    <w:rsid w:val="0080457A"/>
    <w:rsid w:val="008057AD"/>
    <w:rsid w:val="008115BA"/>
    <w:rsid w:val="00814386"/>
    <w:rsid w:val="008163BC"/>
    <w:rsid w:val="00816940"/>
    <w:rsid w:val="00817654"/>
    <w:rsid w:val="008360A3"/>
    <w:rsid w:val="00840699"/>
    <w:rsid w:val="00844AB2"/>
    <w:rsid w:val="00847F08"/>
    <w:rsid w:val="00854533"/>
    <w:rsid w:val="00855743"/>
    <w:rsid w:val="00863255"/>
    <w:rsid w:val="008724DF"/>
    <w:rsid w:val="008761F4"/>
    <w:rsid w:val="00883404"/>
    <w:rsid w:val="00884F03"/>
    <w:rsid w:val="008854A4"/>
    <w:rsid w:val="0089449D"/>
    <w:rsid w:val="00895561"/>
    <w:rsid w:val="008A007A"/>
    <w:rsid w:val="008A0428"/>
    <w:rsid w:val="008A1482"/>
    <w:rsid w:val="008A14EF"/>
    <w:rsid w:val="008B1F33"/>
    <w:rsid w:val="008B2FC7"/>
    <w:rsid w:val="008B3D15"/>
    <w:rsid w:val="008C27F2"/>
    <w:rsid w:val="008D0D57"/>
    <w:rsid w:val="008D4449"/>
    <w:rsid w:val="008D6E62"/>
    <w:rsid w:val="008D7BF1"/>
    <w:rsid w:val="008E0AE0"/>
    <w:rsid w:val="008E2F6A"/>
    <w:rsid w:val="008E4A74"/>
    <w:rsid w:val="008E5170"/>
    <w:rsid w:val="008E5FC8"/>
    <w:rsid w:val="008F112F"/>
    <w:rsid w:val="008F48F0"/>
    <w:rsid w:val="008F4E2C"/>
    <w:rsid w:val="008F7B40"/>
    <w:rsid w:val="0090138F"/>
    <w:rsid w:val="0090631A"/>
    <w:rsid w:val="009077BD"/>
    <w:rsid w:val="009100DA"/>
    <w:rsid w:val="00911D4E"/>
    <w:rsid w:val="009127E8"/>
    <w:rsid w:val="00916506"/>
    <w:rsid w:val="0091661C"/>
    <w:rsid w:val="009225D9"/>
    <w:rsid w:val="009251EE"/>
    <w:rsid w:val="00925697"/>
    <w:rsid w:val="009319B9"/>
    <w:rsid w:val="00936B05"/>
    <w:rsid w:val="0093AA98"/>
    <w:rsid w:val="009412E5"/>
    <w:rsid w:val="00943D8F"/>
    <w:rsid w:val="0094429D"/>
    <w:rsid w:val="00960B54"/>
    <w:rsid w:val="00974BE0"/>
    <w:rsid w:val="009810B3"/>
    <w:rsid w:val="00981EE7"/>
    <w:rsid w:val="00991BBE"/>
    <w:rsid w:val="00991FD1"/>
    <w:rsid w:val="009933DD"/>
    <w:rsid w:val="00993B2B"/>
    <w:rsid w:val="009958C7"/>
    <w:rsid w:val="009A0014"/>
    <w:rsid w:val="009A0392"/>
    <w:rsid w:val="009A05D3"/>
    <w:rsid w:val="009A342D"/>
    <w:rsid w:val="009B00A2"/>
    <w:rsid w:val="009B0703"/>
    <w:rsid w:val="009B3595"/>
    <w:rsid w:val="009C59AC"/>
    <w:rsid w:val="009D0C25"/>
    <w:rsid w:val="009D3608"/>
    <w:rsid w:val="009E094B"/>
    <w:rsid w:val="009E5B61"/>
    <w:rsid w:val="009E64BD"/>
    <w:rsid w:val="009F4342"/>
    <w:rsid w:val="00A008A3"/>
    <w:rsid w:val="00A06E39"/>
    <w:rsid w:val="00A24E39"/>
    <w:rsid w:val="00A26EE0"/>
    <w:rsid w:val="00A3437A"/>
    <w:rsid w:val="00A344B8"/>
    <w:rsid w:val="00A3474C"/>
    <w:rsid w:val="00A3618A"/>
    <w:rsid w:val="00A368BD"/>
    <w:rsid w:val="00A40E30"/>
    <w:rsid w:val="00A45EF3"/>
    <w:rsid w:val="00A5123D"/>
    <w:rsid w:val="00A52CCD"/>
    <w:rsid w:val="00A531FD"/>
    <w:rsid w:val="00A53FE9"/>
    <w:rsid w:val="00A55576"/>
    <w:rsid w:val="00A63644"/>
    <w:rsid w:val="00A65544"/>
    <w:rsid w:val="00A66975"/>
    <w:rsid w:val="00A80801"/>
    <w:rsid w:val="00A82094"/>
    <w:rsid w:val="00A96847"/>
    <w:rsid w:val="00AA27CC"/>
    <w:rsid w:val="00AA2E34"/>
    <w:rsid w:val="00AA33B6"/>
    <w:rsid w:val="00AA4270"/>
    <w:rsid w:val="00AA7C2F"/>
    <w:rsid w:val="00AB032C"/>
    <w:rsid w:val="00AB1AFD"/>
    <w:rsid w:val="00AB6659"/>
    <w:rsid w:val="00AC014E"/>
    <w:rsid w:val="00AC2932"/>
    <w:rsid w:val="00AC4920"/>
    <w:rsid w:val="00AD04CA"/>
    <w:rsid w:val="00AD19BA"/>
    <w:rsid w:val="00AD1AF6"/>
    <w:rsid w:val="00AD53E9"/>
    <w:rsid w:val="00AD5673"/>
    <w:rsid w:val="00AD78BA"/>
    <w:rsid w:val="00AE0E6B"/>
    <w:rsid w:val="00AE3ADB"/>
    <w:rsid w:val="00AF3BBD"/>
    <w:rsid w:val="00AF70BB"/>
    <w:rsid w:val="00B01321"/>
    <w:rsid w:val="00B0441C"/>
    <w:rsid w:val="00B04FE4"/>
    <w:rsid w:val="00B050C3"/>
    <w:rsid w:val="00B101AA"/>
    <w:rsid w:val="00B10D49"/>
    <w:rsid w:val="00B12732"/>
    <w:rsid w:val="00B1354E"/>
    <w:rsid w:val="00B1660E"/>
    <w:rsid w:val="00B234D0"/>
    <w:rsid w:val="00B35193"/>
    <w:rsid w:val="00B36D0A"/>
    <w:rsid w:val="00B36D38"/>
    <w:rsid w:val="00B4111F"/>
    <w:rsid w:val="00B44369"/>
    <w:rsid w:val="00B517F4"/>
    <w:rsid w:val="00B51A63"/>
    <w:rsid w:val="00B5473C"/>
    <w:rsid w:val="00B5619D"/>
    <w:rsid w:val="00B6130E"/>
    <w:rsid w:val="00B663C6"/>
    <w:rsid w:val="00B6782C"/>
    <w:rsid w:val="00B70366"/>
    <w:rsid w:val="00B73F1A"/>
    <w:rsid w:val="00B75B1D"/>
    <w:rsid w:val="00B75E06"/>
    <w:rsid w:val="00B80FBB"/>
    <w:rsid w:val="00B86776"/>
    <w:rsid w:val="00B874A3"/>
    <w:rsid w:val="00B92938"/>
    <w:rsid w:val="00BA1FB8"/>
    <w:rsid w:val="00BC091F"/>
    <w:rsid w:val="00BC0CB9"/>
    <w:rsid w:val="00BC3DB0"/>
    <w:rsid w:val="00BC44B8"/>
    <w:rsid w:val="00BC4FE3"/>
    <w:rsid w:val="00BC6DDF"/>
    <w:rsid w:val="00BD3C75"/>
    <w:rsid w:val="00BD6410"/>
    <w:rsid w:val="00BE2866"/>
    <w:rsid w:val="00BF360F"/>
    <w:rsid w:val="00BF423D"/>
    <w:rsid w:val="00BF5845"/>
    <w:rsid w:val="00C0266A"/>
    <w:rsid w:val="00C02BFA"/>
    <w:rsid w:val="00C02D92"/>
    <w:rsid w:val="00C0774F"/>
    <w:rsid w:val="00C12AF9"/>
    <w:rsid w:val="00C12DC9"/>
    <w:rsid w:val="00C14E60"/>
    <w:rsid w:val="00C26B3F"/>
    <w:rsid w:val="00C31D61"/>
    <w:rsid w:val="00C34C9C"/>
    <w:rsid w:val="00C35050"/>
    <w:rsid w:val="00C3633A"/>
    <w:rsid w:val="00C373A4"/>
    <w:rsid w:val="00C4448F"/>
    <w:rsid w:val="00C52F02"/>
    <w:rsid w:val="00C55C5E"/>
    <w:rsid w:val="00C56C78"/>
    <w:rsid w:val="00C56F44"/>
    <w:rsid w:val="00C5782A"/>
    <w:rsid w:val="00C63144"/>
    <w:rsid w:val="00C64F99"/>
    <w:rsid w:val="00C76C47"/>
    <w:rsid w:val="00C82E31"/>
    <w:rsid w:val="00C845C3"/>
    <w:rsid w:val="00C86523"/>
    <w:rsid w:val="00C91D1D"/>
    <w:rsid w:val="00C920A2"/>
    <w:rsid w:val="00CB3169"/>
    <w:rsid w:val="00CC310E"/>
    <w:rsid w:val="00CC7B1E"/>
    <w:rsid w:val="00CD37FD"/>
    <w:rsid w:val="00CD3D8D"/>
    <w:rsid w:val="00CD3ED9"/>
    <w:rsid w:val="00CD49F8"/>
    <w:rsid w:val="00CE53A3"/>
    <w:rsid w:val="00CE6DEB"/>
    <w:rsid w:val="00CF0B57"/>
    <w:rsid w:val="00CF2BC9"/>
    <w:rsid w:val="00CF56EE"/>
    <w:rsid w:val="00CF684F"/>
    <w:rsid w:val="00CF7B1A"/>
    <w:rsid w:val="00D10EC2"/>
    <w:rsid w:val="00D11FEF"/>
    <w:rsid w:val="00D13A32"/>
    <w:rsid w:val="00D22384"/>
    <w:rsid w:val="00D27B37"/>
    <w:rsid w:val="00D3299E"/>
    <w:rsid w:val="00D3587B"/>
    <w:rsid w:val="00D40DDD"/>
    <w:rsid w:val="00D44243"/>
    <w:rsid w:val="00D44342"/>
    <w:rsid w:val="00D476EA"/>
    <w:rsid w:val="00D47F97"/>
    <w:rsid w:val="00D54406"/>
    <w:rsid w:val="00D54F46"/>
    <w:rsid w:val="00D56DA8"/>
    <w:rsid w:val="00D56E7A"/>
    <w:rsid w:val="00D61B3B"/>
    <w:rsid w:val="00D6529D"/>
    <w:rsid w:val="00D866E3"/>
    <w:rsid w:val="00D91FFE"/>
    <w:rsid w:val="00D940F2"/>
    <w:rsid w:val="00D97219"/>
    <w:rsid w:val="00DA2974"/>
    <w:rsid w:val="00DA6628"/>
    <w:rsid w:val="00DB30A5"/>
    <w:rsid w:val="00DB60D3"/>
    <w:rsid w:val="00DC4E58"/>
    <w:rsid w:val="00DD0AF5"/>
    <w:rsid w:val="00DD0E21"/>
    <w:rsid w:val="00DD35DD"/>
    <w:rsid w:val="00DD5C1D"/>
    <w:rsid w:val="00DE3622"/>
    <w:rsid w:val="00DF36BA"/>
    <w:rsid w:val="00E02165"/>
    <w:rsid w:val="00E02421"/>
    <w:rsid w:val="00E045C7"/>
    <w:rsid w:val="00E06C36"/>
    <w:rsid w:val="00E06D72"/>
    <w:rsid w:val="00E25494"/>
    <w:rsid w:val="00E32272"/>
    <w:rsid w:val="00E35D1B"/>
    <w:rsid w:val="00E35D39"/>
    <w:rsid w:val="00E42AC1"/>
    <w:rsid w:val="00E459EA"/>
    <w:rsid w:val="00E5166D"/>
    <w:rsid w:val="00E51DF0"/>
    <w:rsid w:val="00E562A7"/>
    <w:rsid w:val="00E617E4"/>
    <w:rsid w:val="00E733C9"/>
    <w:rsid w:val="00E7518F"/>
    <w:rsid w:val="00E75F52"/>
    <w:rsid w:val="00E8199E"/>
    <w:rsid w:val="00E82903"/>
    <w:rsid w:val="00E840A5"/>
    <w:rsid w:val="00E8582A"/>
    <w:rsid w:val="00E90E6E"/>
    <w:rsid w:val="00E914A8"/>
    <w:rsid w:val="00E9407E"/>
    <w:rsid w:val="00EA112C"/>
    <w:rsid w:val="00EA6470"/>
    <w:rsid w:val="00EA6DD8"/>
    <w:rsid w:val="00EA717C"/>
    <w:rsid w:val="00EB1817"/>
    <w:rsid w:val="00EB30CC"/>
    <w:rsid w:val="00EB4486"/>
    <w:rsid w:val="00EB58F2"/>
    <w:rsid w:val="00EB7ED7"/>
    <w:rsid w:val="00EC269E"/>
    <w:rsid w:val="00EC7A2D"/>
    <w:rsid w:val="00ED1BED"/>
    <w:rsid w:val="00ED412A"/>
    <w:rsid w:val="00ED551C"/>
    <w:rsid w:val="00ED598E"/>
    <w:rsid w:val="00EE0EA7"/>
    <w:rsid w:val="00EE2735"/>
    <w:rsid w:val="00EE4149"/>
    <w:rsid w:val="00EF1D91"/>
    <w:rsid w:val="00EF589A"/>
    <w:rsid w:val="00EF6222"/>
    <w:rsid w:val="00EF65E7"/>
    <w:rsid w:val="00F02131"/>
    <w:rsid w:val="00F05EF8"/>
    <w:rsid w:val="00F16771"/>
    <w:rsid w:val="00F16B8B"/>
    <w:rsid w:val="00F23819"/>
    <w:rsid w:val="00F24C00"/>
    <w:rsid w:val="00F45267"/>
    <w:rsid w:val="00F46D33"/>
    <w:rsid w:val="00F528CA"/>
    <w:rsid w:val="00F52BCF"/>
    <w:rsid w:val="00F536DC"/>
    <w:rsid w:val="00F75240"/>
    <w:rsid w:val="00F76996"/>
    <w:rsid w:val="00F777B5"/>
    <w:rsid w:val="00F85F53"/>
    <w:rsid w:val="00F93120"/>
    <w:rsid w:val="00F9570B"/>
    <w:rsid w:val="00F96427"/>
    <w:rsid w:val="00FA0FB2"/>
    <w:rsid w:val="00FA1B5C"/>
    <w:rsid w:val="00FB05FA"/>
    <w:rsid w:val="00FB10A5"/>
    <w:rsid w:val="00FB217C"/>
    <w:rsid w:val="00FB27A9"/>
    <w:rsid w:val="00FB2ECA"/>
    <w:rsid w:val="00FB4448"/>
    <w:rsid w:val="00FB4604"/>
    <w:rsid w:val="00FC7D30"/>
    <w:rsid w:val="00FD4B2A"/>
    <w:rsid w:val="00FD5002"/>
    <w:rsid w:val="00FD5AF5"/>
    <w:rsid w:val="00FD6B26"/>
    <w:rsid w:val="00FE56C2"/>
    <w:rsid w:val="00FE60D0"/>
    <w:rsid w:val="00FE61F6"/>
    <w:rsid w:val="00FF22DE"/>
    <w:rsid w:val="00FF2F3D"/>
    <w:rsid w:val="00FF48AF"/>
    <w:rsid w:val="00FF5D1F"/>
    <w:rsid w:val="0131FB8D"/>
    <w:rsid w:val="015F1DD2"/>
    <w:rsid w:val="02098CED"/>
    <w:rsid w:val="02898398"/>
    <w:rsid w:val="03741742"/>
    <w:rsid w:val="03C33696"/>
    <w:rsid w:val="0485A7F1"/>
    <w:rsid w:val="04D88A81"/>
    <w:rsid w:val="0B04D85C"/>
    <w:rsid w:val="0BC04F65"/>
    <w:rsid w:val="0D95DCD6"/>
    <w:rsid w:val="0EEED3AA"/>
    <w:rsid w:val="0F50422C"/>
    <w:rsid w:val="0FC238BC"/>
    <w:rsid w:val="1006D454"/>
    <w:rsid w:val="10DD18F8"/>
    <w:rsid w:val="1109D090"/>
    <w:rsid w:val="11CE000E"/>
    <w:rsid w:val="122DE4C7"/>
    <w:rsid w:val="1267E59A"/>
    <w:rsid w:val="127F5E76"/>
    <w:rsid w:val="12BBB0BA"/>
    <w:rsid w:val="13BE6406"/>
    <w:rsid w:val="14D3FD76"/>
    <w:rsid w:val="1686DF07"/>
    <w:rsid w:val="1714C25E"/>
    <w:rsid w:val="17327A81"/>
    <w:rsid w:val="17FEBF47"/>
    <w:rsid w:val="1836DBD5"/>
    <w:rsid w:val="1975BE0B"/>
    <w:rsid w:val="19EBE061"/>
    <w:rsid w:val="1A405E29"/>
    <w:rsid w:val="1A76F0A6"/>
    <w:rsid w:val="1B38333D"/>
    <w:rsid w:val="1B7E2847"/>
    <w:rsid w:val="1BDD0261"/>
    <w:rsid w:val="1C320AFB"/>
    <w:rsid w:val="1CA12D93"/>
    <w:rsid w:val="1DEA7560"/>
    <w:rsid w:val="1DFE1CB4"/>
    <w:rsid w:val="1DFE2196"/>
    <w:rsid w:val="1E96E789"/>
    <w:rsid w:val="1F0A5C89"/>
    <w:rsid w:val="1F1813FB"/>
    <w:rsid w:val="1F23C81A"/>
    <w:rsid w:val="1F9B0A0F"/>
    <w:rsid w:val="2106BC23"/>
    <w:rsid w:val="2156F7AB"/>
    <w:rsid w:val="2168FCCB"/>
    <w:rsid w:val="220A2656"/>
    <w:rsid w:val="22193416"/>
    <w:rsid w:val="223247B1"/>
    <w:rsid w:val="225D938D"/>
    <w:rsid w:val="2371812B"/>
    <w:rsid w:val="23B50477"/>
    <w:rsid w:val="24764656"/>
    <w:rsid w:val="2493171B"/>
    <w:rsid w:val="256557FC"/>
    <w:rsid w:val="2582B733"/>
    <w:rsid w:val="25846ACA"/>
    <w:rsid w:val="259F7B25"/>
    <w:rsid w:val="2664416C"/>
    <w:rsid w:val="26BE1628"/>
    <w:rsid w:val="276DE6CA"/>
    <w:rsid w:val="2837A2B1"/>
    <w:rsid w:val="298F221E"/>
    <w:rsid w:val="29954C28"/>
    <w:rsid w:val="2BA1F8D4"/>
    <w:rsid w:val="2BB22A97"/>
    <w:rsid w:val="2D78A78F"/>
    <w:rsid w:val="2F1CFA6F"/>
    <w:rsid w:val="2F3774B1"/>
    <w:rsid w:val="30920645"/>
    <w:rsid w:val="30A54607"/>
    <w:rsid w:val="3115E7E1"/>
    <w:rsid w:val="31CF752F"/>
    <w:rsid w:val="32505901"/>
    <w:rsid w:val="33EC2962"/>
    <w:rsid w:val="34ACB646"/>
    <w:rsid w:val="35FD86FD"/>
    <w:rsid w:val="370C0063"/>
    <w:rsid w:val="37107A0D"/>
    <w:rsid w:val="37EE5577"/>
    <w:rsid w:val="3812F7CF"/>
    <w:rsid w:val="38BF9A85"/>
    <w:rsid w:val="3A3955E4"/>
    <w:rsid w:val="3ADDEF3F"/>
    <w:rsid w:val="3B1C6709"/>
    <w:rsid w:val="3BB31939"/>
    <w:rsid w:val="3BC2D440"/>
    <w:rsid w:val="3C8CC569"/>
    <w:rsid w:val="3CC7D412"/>
    <w:rsid w:val="3CE3318A"/>
    <w:rsid w:val="3CF51B6F"/>
    <w:rsid w:val="3D4DEEF6"/>
    <w:rsid w:val="3E580AB1"/>
    <w:rsid w:val="3EE2AE66"/>
    <w:rsid w:val="3F0BFCC6"/>
    <w:rsid w:val="406D2936"/>
    <w:rsid w:val="40A6C38C"/>
    <w:rsid w:val="414EC662"/>
    <w:rsid w:val="41CA814F"/>
    <w:rsid w:val="423C0EB9"/>
    <w:rsid w:val="459E3E63"/>
    <w:rsid w:val="45B5D2CE"/>
    <w:rsid w:val="461A299E"/>
    <w:rsid w:val="474AE485"/>
    <w:rsid w:val="4884DD31"/>
    <w:rsid w:val="48AB8138"/>
    <w:rsid w:val="48C0D899"/>
    <w:rsid w:val="49189DF6"/>
    <w:rsid w:val="4928B733"/>
    <w:rsid w:val="495999E8"/>
    <w:rsid w:val="4A102C2F"/>
    <w:rsid w:val="4AE698E0"/>
    <w:rsid w:val="4BD992E3"/>
    <w:rsid w:val="4C7AC81A"/>
    <w:rsid w:val="4C95A0AA"/>
    <w:rsid w:val="4CF43ECC"/>
    <w:rsid w:val="4D9027EB"/>
    <w:rsid w:val="4DD8AB3B"/>
    <w:rsid w:val="4DEB7F85"/>
    <w:rsid w:val="4E590C6E"/>
    <w:rsid w:val="4E7A1322"/>
    <w:rsid w:val="4E995EDF"/>
    <w:rsid w:val="4E9A1170"/>
    <w:rsid w:val="4FF450E5"/>
    <w:rsid w:val="50CABD96"/>
    <w:rsid w:val="53139402"/>
    <w:rsid w:val="5347B452"/>
    <w:rsid w:val="53D7BBB3"/>
    <w:rsid w:val="555A957A"/>
    <w:rsid w:val="56D62890"/>
    <w:rsid w:val="5758844C"/>
    <w:rsid w:val="57BF3775"/>
    <w:rsid w:val="593E94EA"/>
    <w:rsid w:val="59EC10AC"/>
    <w:rsid w:val="5A629014"/>
    <w:rsid w:val="5A84DDF8"/>
    <w:rsid w:val="5BD4A4D4"/>
    <w:rsid w:val="5C091A1F"/>
    <w:rsid w:val="5C3D3960"/>
    <w:rsid w:val="5C8E9A08"/>
    <w:rsid w:val="5D8E39B9"/>
    <w:rsid w:val="5DAAA020"/>
    <w:rsid w:val="5E51977E"/>
    <w:rsid w:val="5E6457FD"/>
    <w:rsid w:val="5EC5791F"/>
    <w:rsid w:val="5F44E9C1"/>
    <w:rsid w:val="5FA96201"/>
    <w:rsid w:val="5FC3301A"/>
    <w:rsid w:val="6019EA19"/>
    <w:rsid w:val="60900C6F"/>
    <w:rsid w:val="6198E89D"/>
    <w:rsid w:val="6240747B"/>
    <w:rsid w:val="6321BA06"/>
    <w:rsid w:val="636D4D86"/>
    <w:rsid w:val="640C0CA8"/>
    <w:rsid w:val="647262FB"/>
    <w:rsid w:val="64A0DC69"/>
    <w:rsid w:val="64A9AFE3"/>
    <w:rsid w:val="64C6367E"/>
    <w:rsid w:val="65BAAEF1"/>
    <w:rsid w:val="66A44A47"/>
    <w:rsid w:val="67F79074"/>
    <w:rsid w:val="68293D9F"/>
    <w:rsid w:val="6908D857"/>
    <w:rsid w:val="6969D093"/>
    <w:rsid w:val="6B177E93"/>
    <w:rsid w:val="6CF3A3E4"/>
    <w:rsid w:val="6D3275A4"/>
    <w:rsid w:val="6D9F6845"/>
    <w:rsid w:val="6DD5A300"/>
    <w:rsid w:val="6EDBCEBF"/>
    <w:rsid w:val="6EE6B0E5"/>
    <w:rsid w:val="6F95F127"/>
    <w:rsid w:val="70285C8A"/>
    <w:rsid w:val="7258FBE0"/>
    <w:rsid w:val="72FE3C2F"/>
    <w:rsid w:val="74CB2814"/>
    <w:rsid w:val="75B6630F"/>
    <w:rsid w:val="75B91727"/>
    <w:rsid w:val="7623A803"/>
    <w:rsid w:val="767581A3"/>
    <w:rsid w:val="7699CA59"/>
    <w:rsid w:val="76FEAF44"/>
    <w:rsid w:val="78ADBE4B"/>
    <w:rsid w:val="79770B70"/>
    <w:rsid w:val="7A278971"/>
    <w:rsid w:val="7AAA9A53"/>
    <w:rsid w:val="7AB3B3C6"/>
    <w:rsid w:val="7B5E7B55"/>
    <w:rsid w:val="7C46E91A"/>
    <w:rsid w:val="7CD0C0C9"/>
    <w:rsid w:val="7E3D60FE"/>
    <w:rsid w:val="7E484EB9"/>
    <w:rsid w:val="7F3180E4"/>
    <w:rsid w:val="7F9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E173"/>
  <w15:docId w15:val="{F63DE976-CC31-4CEA-A3B8-72E262D3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4D"/>
  </w:style>
  <w:style w:type="paragraph" w:styleId="Titre1">
    <w:name w:val="heading 1"/>
    <w:basedOn w:val="Normal"/>
    <w:next w:val="Normal"/>
    <w:link w:val="Titre1Car"/>
    <w:uiPriority w:val="9"/>
    <w:qFormat/>
    <w:rsid w:val="000B6C4D"/>
    <w:pPr>
      <w:spacing w:after="240"/>
      <w:outlineLvl w:val="0"/>
    </w:pPr>
    <w:rPr>
      <w:b/>
      <w:color w:val="000000" w:themeColor="text1"/>
      <w:sz w:val="24"/>
    </w:rPr>
  </w:style>
  <w:style w:type="paragraph" w:styleId="Titre2">
    <w:name w:val="heading 2"/>
    <w:basedOn w:val="Titre1"/>
    <w:next w:val="Normal"/>
    <w:link w:val="Titre2Car"/>
    <w:uiPriority w:val="9"/>
    <w:qFormat/>
    <w:rsid w:val="000B6C4D"/>
    <w:pPr>
      <w:spacing w:after="120"/>
      <w:outlineLvl w:val="1"/>
    </w:pPr>
    <w:rPr>
      <w:sz w:val="20"/>
    </w:rPr>
  </w:style>
  <w:style w:type="paragraph" w:styleId="Titre3">
    <w:name w:val="heading 3"/>
    <w:basedOn w:val="Titre2"/>
    <w:next w:val="Normal"/>
    <w:link w:val="Titre3Car"/>
    <w:uiPriority w:val="9"/>
    <w:qFormat/>
    <w:rsid w:val="000B6C4D"/>
    <w:pPr>
      <w:outlineLvl w:val="2"/>
    </w:pPr>
    <w:rPr>
      <w:b w:val="0"/>
    </w:rPr>
  </w:style>
  <w:style w:type="paragraph" w:styleId="Titre4">
    <w:name w:val="heading 4"/>
    <w:basedOn w:val="Titre3"/>
    <w:next w:val="Normal"/>
    <w:link w:val="Titre4Car"/>
    <w:uiPriority w:val="9"/>
    <w:qFormat/>
    <w:rsid w:val="000B6C4D"/>
    <w:pPr>
      <w:outlineLvl w:val="3"/>
    </w:pPr>
    <w:rPr>
      <w:bCs/>
      <w:i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B6C4D"/>
    <w:rPr>
      <w:bCs/>
      <w:i/>
    </w:rPr>
  </w:style>
  <w:style w:type="character" w:customStyle="1" w:styleId="Titre3Car">
    <w:name w:val="Titre 3 Car"/>
    <w:basedOn w:val="Policepardfaut"/>
    <w:link w:val="Titre3"/>
    <w:uiPriority w:val="9"/>
    <w:rsid w:val="000B6C4D"/>
    <w:rPr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0B6C4D"/>
    <w:rPr>
      <w:b/>
      <w:color w:val="000000" w:themeColor="text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B6C4D"/>
    <w:rPr>
      <w:b/>
      <w:color w:val="000000" w:themeColor="text1"/>
    </w:rPr>
  </w:style>
  <w:style w:type="paragraph" w:styleId="En-tte">
    <w:name w:val="header"/>
    <w:basedOn w:val="Normal"/>
    <w:link w:val="En-tteCar"/>
    <w:uiPriority w:val="99"/>
    <w:unhideWhenUsed/>
    <w:rsid w:val="00B35193"/>
    <w:pPr>
      <w:tabs>
        <w:tab w:val="right" w:pos="10632"/>
      </w:tabs>
      <w:spacing w:line="280" w:lineRule="exact"/>
      <w:ind w:right="38"/>
    </w:pPr>
    <w:rPr>
      <w:rFonts w:eastAsia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B35193"/>
    <w:rPr>
      <w:rFonts w:eastAsia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35193"/>
    <w:pPr>
      <w:tabs>
        <w:tab w:val="center" w:pos="4536"/>
        <w:tab w:val="right" w:pos="9072"/>
      </w:tabs>
      <w:ind w:right="284"/>
    </w:pPr>
    <w:rPr>
      <w:rFonts w:eastAsia="Calibri" w:cs="Times New Roman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B35193"/>
    <w:rPr>
      <w:rFonts w:eastAsia="Calibri" w:cs="Times New Roman"/>
      <w:szCs w:val="22"/>
    </w:rPr>
  </w:style>
  <w:style w:type="character" w:styleId="Lienhypertexte">
    <w:name w:val="Hyperlink"/>
    <w:aliases w:val="Style 7"/>
    <w:uiPriority w:val="99"/>
    <w:unhideWhenUsed/>
    <w:rsid w:val="002A1254"/>
    <w:rPr>
      <w:color w:val="004A96"/>
      <w:u w:val="single"/>
    </w:rPr>
  </w:style>
  <w:style w:type="paragraph" w:customStyle="1" w:styleId="Titel1">
    <w:name w:val="Titel1"/>
    <w:basedOn w:val="Normal"/>
    <w:rsid w:val="00B35193"/>
    <w:pPr>
      <w:spacing w:before="1740" w:line="280" w:lineRule="exact"/>
      <w:ind w:right="3124"/>
    </w:pPr>
    <w:rPr>
      <w:rFonts w:eastAsia="Calibri" w:cs="Times New Roman"/>
      <w:sz w:val="72"/>
      <w:szCs w:val="72"/>
    </w:rPr>
  </w:style>
  <w:style w:type="paragraph" w:customStyle="1" w:styleId="Dachzeile">
    <w:name w:val="Dachzeile"/>
    <w:basedOn w:val="Titre1"/>
    <w:rsid w:val="00B35193"/>
    <w:pPr>
      <w:spacing w:after="0" w:line="360" w:lineRule="auto"/>
      <w:ind w:right="3124"/>
    </w:pPr>
    <w:rPr>
      <w:rFonts w:eastAsia="Calibri" w:cs="Times New Roman"/>
      <w:color w:val="auto"/>
      <w:szCs w:val="24"/>
      <w:u w:val="single"/>
    </w:rPr>
  </w:style>
  <w:style w:type="paragraph" w:customStyle="1" w:styleId="Bullets">
    <w:name w:val="Bullets"/>
    <w:basedOn w:val="FormatStandard"/>
    <w:rsid w:val="00364ADF"/>
    <w:rPr>
      <w:b/>
    </w:rPr>
  </w:style>
  <w:style w:type="paragraph" w:customStyle="1" w:styleId="Sender">
    <w:name w:val="Sender"/>
    <w:basedOn w:val="Normal"/>
    <w:rsid w:val="00B35193"/>
    <w:pPr>
      <w:framePr w:hSpace="141" w:wrap="around" w:vAnchor="text" w:hAnchor="text" w:x="7492" w:y="1"/>
      <w:tabs>
        <w:tab w:val="left" w:pos="983"/>
      </w:tabs>
      <w:spacing w:line="240" w:lineRule="exact"/>
      <w:ind w:left="180" w:right="-108"/>
      <w:suppressOverlap/>
    </w:pPr>
    <w:rPr>
      <w:rFonts w:eastAsia="Calibri" w:cs="Times New Roman"/>
      <w:sz w:val="18"/>
      <w:szCs w:val="18"/>
    </w:rPr>
  </w:style>
  <w:style w:type="paragraph" w:customStyle="1" w:styleId="Abstandzumtitle">
    <w:name w:val="Abstand zum title"/>
    <w:basedOn w:val="Normal"/>
    <w:rsid w:val="00B35193"/>
    <w:pPr>
      <w:spacing w:before="560" w:line="280" w:lineRule="exact"/>
      <w:ind w:right="284"/>
    </w:pPr>
    <w:rPr>
      <w:rFonts w:eastAsia="Calibri" w:cs="Times New Roman"/>
      <w:szCs w:val="22"/>
    </w:rPr>
  </w:style>
  <w:style w:type="paragraph" w:customStyle="1" w:styleId="Untertitel1">
    <w:name w:val="Untertitel1"/>
    <w:basedOn w:val="Titre2"/>
    <w:rsid w:val="00B35193"/>
    <w:pPr>
      <w:spacing w:after="360" w:line="340" w:lineRule="exact"/>
      <w:ind w:right="3124"/>
    </w:pPr>
    <w:rPr>
      <w:rFonts w:eastAsia="Calibri" w:cs="Times New Roman"/>
      <w:color w:val="auto"/>
      <w:sz w:val="28"/>
      <w:szCs w:val="28"/>
    </w:rPr>
  </w:style>
  <w:style w:type="paragraph" w:customStyle="1" w:styleId="Zwischenberschrift">
    <w:name w:val="Zwischenüberschrift"/>
    <w:basedOn w:val="Titre3"/>
    <w:rsid w:val="00B35193"/>
    <w:pPr>
      <w:spacing w:after="200" w:line="360" w:lineRule="auto"/>
      <w:ind w:right="3124"/>
    </w:pPr>
    <w:rPr>
      <w:rFonts w:eastAsia="Calibri" w:cs="Times New Roman"/>
      <w:b/>
      <w:color w:val="auto"/>
      <w:sz w:val="24"/>
      <w:szCs w:val="24"/>
    </w:rPr>
  </w:style>
  <w:style w:type="paragraph" w:customStyle="1" w:styleId="FormatStandard">
    <w:name w:val="Format Standard"/>
    <w:basedOn w:val="Normal"/>
    <w:rsid w:val="00B35193"/>
    <w:pPr>
      <w:spacing w:after="200" w:line="360" w:lineRule="auto"/>
      <w:ind w:right="3124"/>
    </w:pPr>
    <w:rPr>
      <w:rFonts w:eastAsia="Calibri" w:cs="Times New Roman"/>
      <w:sz w:val="24"/>
      <w:szCs w:val="24"/>
    </w:rPr>
  </w:style>
  <w:style w:type="paragraph" w:customStyle="1" w:styleId="Boilerplateberschrift">
    <w:name w:val="Boilerplate Überschrift"/>
    <w:basedOn w:val="Normal"/>
    <w:rsid w:val="00B35193"/>
    <w:pPr>
      <w:spacing w:after="200" w:line="360" w:lineRule="auto"/>
      <w:ind w:right="3124"/>
    </w:pPr>
    <w:rPr>
      <w:rFonts w:eastAsia="Calibri" w:cs="Times New Roman"/>
      <w:b/>
    </w:rPr>
  </w:style>
  <w:style w:type="paragraph" w:customStyle="1" w:styleId="BoilerplateText">
    <w:name w:val="Boilerplate Text"/>
    <w:basedOn w:val="Normal"/>
    <w:rsid w:val="00B35193"/>
    <w:pPr>
      <w:spacing w:after="200" w:line="360" w:lineRule="auto"/>
      <w:ind w:right="3124"/>
    </w:pPr>
    <w:rPr>
      <w:rFonts w:eastAsia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1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19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F1D91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22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1551"/>
    <w:pPr>
      <w:spacing w:line="300" w:lineRule="exact"/>
      <w:ind w:left="720"/>
      <w:contextualSpacing/>
    </w:pPr>
    <w:rPr>
      <w:rFonts w:eastAsia="Times New Roman" w:cs="Times New Roman"/>
      <w:sz w:val="22"/>
      <w:szCs w:val="22"/>
      <w:lang w:eastAsia="de-DE"/>
    </w:rPr>
  </w:style>
  <w:style w:type="paragraph" w:customStyle="1" w:styleId="Default">
    <w:name w:val="Default"/>
    <w:rsid w:val="00276A5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F36A3"/>
    <w:rPr>
      <w:color w:val="A6C0DA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47D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7D4E"/>
  </w:style>
  <w:style w:type="character" w:customStyle="1" w:styleId="CommentaireCar">
    <w:name w:val="Commentaire Car"/>
    <w:basedOn w:val="Policepardfaut"/>
    <w:link w:val="Commentaire"/>
    <w:uiPriority w:val="99"/>
    <w:rsid w:val="00147D4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7D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7D4E"/>
    <w:rPr>
      <w:b/>
      <w:bCs/>
    </w:rPr>
  </w:style>
  <w:style w:type="character" w:styleId="Mentionnonrsolue">
    <w:name w:val="Unresolved Mention"/>
    <w:basedOn w:val="Policepardfaut"/>
    <w:uiPriority w:val="99"/>
    <w:unhideWhenUsed/>
    <w:rsid w:val="00A24E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5A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vision">
    <w:name w:val="Revision"/>
    <w:hidden/>
    <w:uiPriority w:val="99"/>
    <w:semiHidden/>
    <w:rsid w:val="00E840A5"/>
  </w:style>
  <w:style w:type="character" w:styleId="Mention">
    <w:name w:val="Mention"/>
    <w:basedOn w:val="Policepardfaut"/>
    <w:uiPriority w:val="99"/>
    <w:unhideWhenUsed/>
    <w:rsid w:val="00451E1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75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Policepardfaut"/>
    <w:rsid w:val="00E75F52"/>
  </w:style>
  <w:style w:type="character" w:customStyle="1" w:styleId="eop">
    <w:name w:val="eop"/>
    <w:basedOn w:val="Policepardfaut"/>
    <w:rsid w:val="00E75F52"/>
  </w:style>
  <w:style w:type="character" w:customStyle="1" w:styleId="tabchar">
    <w:name w:val="tabchar"/>
    <w:basedOn w:val="Policepardfaut"/>
    <w:rsid w:val="00E75F5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F3D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F3D"/>
  </w:style>
  <w:style w:type="character" w:styleId="Appelnotedebasdep">
    <w:name w:val="footnote reference"/>
    <w:basedOn w:val="Policepardfaut"/>
    <w:uiPriority w:val="99"/>
    <w:semiHidden/>
    <w:unhideWhenUsed/>
    <w:rsid w:val="00FF2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gr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intlC\Desktop\Update\DE\Presse_Information_Newtrition_DE_db.dotx" TargetMode="External"/></Relationships>
</file>

<file path=word/theme/theme1.xml><?xml version="1.0" encoding="utf-8"?>
<a:theme xmlns:a="http://schemas.openxmlformats.org/drawingml/2006/main" name="BASF">
  <a:themeElements>
    <a:clrScheme name="BASF_darkblue">
      <a:dk1>
        <a:srgbClr val="000000"/>
      </a:dk1>
      <a:lt1>
        <a:srgbClr val="FFFFFF"/>
      </a:lt1>
      <a:dk2>
        <a:srgbClr val="002875"/>
      </a:dk2>
      <a:lt2>
        <a:srgbClr val="FFFFFF"/>
      </a:lt2>
      <a:accent1>
        <a:srgbClr val="004A96"/>
      </a:accent1>
      <a:accent2>
        <a:srgbClr val="4472AA"/>
      </a:accent2>
      <a:accent3>
        <a:srgbClr val="7CA0C6"/>
      </a:accent3>
      <a:accent4>
        <a:srgbClr val="A6C0DA"/>
      </a:accent4>
      <a:accent5>
        <a:srgbClr val="E0E9F2"/>
      </a:accent5>
      <a:accent6>
        <a:srgbClr val="808080"/>
      </a:accent6>
      <a:hlink>
        <a:srgbClr val="004A96"/>
      </a:hlink>
      <a:folHlink>
        <a:srgbClr val="A6C0DA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1C3B-B9BB-4A79-B731-3CADEC8E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C:\Users\ZeintlC\Desktop\Update\DE\Presse_Information_Newtrition_DE_db.dotx</Template>
  <TotalTime>6</TotalTime>
  <Pages>2</Pages>
  <Words>758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BASF</Company>
  <LinksUpToDate>false</LinksUpToDate>
  <CharactersWithSpaces>4919</CharactersWithSpaces>
  <SharedDoc>false</SharedDoc>
  <HLinks>
    <vt:vector size="6" baseType="variant">
      <vt:variant>
        <vt:i4>5767178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http://www.agriculture.basf.com/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Zeintl</dc:creator>
  <cp:keywords/>
  <cp:lastModifiedBy>bettinapetersen@vivagro.fr</cp:lastModifiedBy>
  <cp:revision>4</cp:revision>
  <cp:lastPrinted>2023-06-29T14:21:00Z</cp:lastPrinted>
  <dcterms:created xsi:type="dcterms:W3CDTF">2023-06-29T14:22:00Z</dcterms:created>
  <dcterms:modified xsi:type="dcterms:W3CDTF">2023-06-30T12:14:00Z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fd8f657c-1b5d-4225-9de5-62d9d25afec8_Enabled">
    <vt:lpwstr>true</vt:lpwstr>
  </property>
  <property fmtid="{D5CDD505-2E9C-101B-9397-08002B2CF9AE}" pid="4" name="MSIP_Label_fd8f657c-1b5d-4225-9de5-62d9d25afec8_SetDate">
    <vt:lpwstr>2023-06-13T11:33:00Z</vt:lpwstr>
  </property>
  <property fmtid="{D5CDD505-2E9C-101B-9397-08002B2CF9AE}" pid="5" name="MSIP_Label_fd8f657c-1b5d-4225-9de5-62d9d25afec8_Method">
    <vt:lpwstr>Privileged</vt:lpwstr>
  </property>
  <property fmtid="{D5CDD505-2E9C-101B-9397-08002B2CF9AE}" pid="6" name="MSIP_Label_fd8f657c-1b5d-4225-9de5-62d9d25afec8_Name">
    <vt:lpwstr>fd8f657c-1b5d-4225-9de5-62d9d25afec8</vt:lpwstr>
  </property>
  <property fmtid="{D5CDD505-2E9C-101B-9397-08002B2CF9AE}" pid="7" name="MSIP_Label_fd8f657c-1b5d-4225-9de5-62d9d25afec8_SiteId">
    <vt:lpwstr>ecaa386b-c8df-4ce0-ad01-740cbdb5ba55</vt:lpwstr>
  </property>
  <property fmtid="{D5CDD505-2E9C-101B-9397-08002B2CF9AE}" pid="8" name="MSIP_Label_fd8f657c-1b5d-4225-9de5-62d9d25afec8_ActionId">
    <vt:lpwstr>9debc644-6939-4e9f-8dd0-ff788270a8e8</vt:lpwstr>
  </property>
  <property fmtid="{D5CDD505-2E9C-101B-9397-08002B2CF9AE}" pid="9" name="MSIP_Label_fd8f657c-1b5d-4225-9de5-62d9d25afec8_ContentBits">
    <vt:lpwstr>0</vt:lpwstr>
  </property>
</Properties>
</file>